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B1" w:rsidRPr="002C501B" w:rsidRDefault="003176B1" w:rsidP="00D63E06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  <w:r w:rsidRPr="002C501B">
        <w:rPr>
          <w:b/>
          <w:sz w:val="28"/>
          <w:szCs w:val="28"/>
        </w:rPr>
        <w:t xml:space="preserve"> проведения </w:t>
      </w:r>
      <w:r>
        <w:rPr>
          <w:b/>
          <w:sz w:val="28"/>
          <w:szCs w:val="28"/>
        </w:rPr>
        <w:t>конкурса «</w:t>
      </w:r>
      <w:r>
        <w:rPr>
          <w:b/>
          <w:sz w:val="28"/>
          <w:szCs w:val="28"/>
          <w:lang w:val="en-US"/>
        </w:rPr>
        <w:t>Demo</w:t>
      </w:r>
      <w:r w:rsidRPr="001433EF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X</w:t>
      </w:r>
      <w:r>
        <w:rPr>
          <w:b/>
          <w:sz w:val="28"/>
          <w:szCs w:val="28"/>
        </w:rPr>
        <w:t>»</w:t>
      </w:r>
      <w:r w:rsidRPr="002C501B">
        <w:rPr>
          <w:b/>
          <w:sz w:val="28"/>
          <w:szCs w:val="28"/>
        </w:rPr>
        <w:t>.</w:t>
      </w:r>
    </w:p>
    <w:p w:rsidR="003176B1" w:rsidRDefault="003176B1" w:rsidP="00D63E06">
      <w:pPr>
        <w:ind w:firstLine="360"/>
      </w:pPr>
    </w:p>
    <w:p w:rsidR="003176B1" w:rsidRPr="002C501B" w:rsidRDefault="003176B1" w:rsidP="00D63E06">
      <w:pPr>
        <w:ind w:firstLine="360"/>
        <w:rPr>
          <w:b/>
        </w:rPr>
      </w:pPr>
      <w:r w:rsidRPr="002C501B">
        <w:rPr>
          <w:b/>
        </w:rPr>
        <w:t>Общие данные.</w:t>
      </w:r>
    </w:p>
    <w:p w:rsidR="003176B1" w:rsidRDefault="003176B1" w:rsidP="00D63E06">
      <w:pPr>
        <w:ind w:firstLine="360"/>
      </w:pPr>
    </w:p>
    <w:p w:rsidR="003176B1" w:rsidRPr="00710B5B" w:rsidRDefault="003176B1" w:rsidP="00D63E06">
      <w:pPr>
        <w:ind w:firstLine="357"/>
        <w:jc w:val="both"/>
        <w:rPr>
          <w:sz w:val="21"/>
          <w:szCs w:val="21"/>
        </w:rPr>
      </w:pPr>
      <w:r w:rsidRPr="00C676B1">
        <w:rPr>
          <w:sz w:val="21"/>
          <w:szCs w:val="21"/>
        </w:rPr>
        <w:t xml:space="preserve">С </w:t>
      </w:r>
      <w:r w:rsidRPr="00B20969">
        <w:rPr>
          <w:sz w:val="21"/>
          <w:szCs w:val="21"/>
        </w:rPr>
        <w:t>0</w:t>
      </w:r>
      <w:r>
        <w:rPr>
          <w:sz w:val="21"/>
          <w:szCs w:val="21"/>
        </w:rPr>
        <w:t>1</w:t>
      </w:r>
      <w:r w:rsidRPr="00B20969">
        <w:rPr>
          <w:sz w:val="21"/>
          <w:szCs w:val="21"/>
        </w:rPr>
        <w:t xml:space="preserve"> </w:t>
      </w:r>
      <w:r>
        <w:rPr>
          <w:sz w:val="21"/>
          <w:szCs w:val="21"/>
        </w:rPr>
        <w:t>февраля</w:t>
      </w:r>
      <w:r w:rsidRPr="00C676B1">
        <w:rPr>
          <w:sz w:val="21"/>
          <w:szCs w:val="21"/>
        </w:rPr>
        <w:t xml:space="preserve"> по </w:t>
      </w:r>
      <w:r>
        <w:rPr>
          <w:sz w:val="21"/>
          <w:szCs w:val="21"/>
        </w:rPr>
        <w:t xml:space="preserve">07 марта </w:t>
      </w:r>
      <w:r w:rsidRPr="00C676B1">
        <w:rPr>
          <w:sz w:val="21"/>
          <w:szCs w:val="21"/>
        </w:rPr>
        <w:t>201</w:t>
      </w:r>
      <w:r>
        <w:rPr>
          <w:sz w:val="21"/>
          <w:szCs w:val="21"/>
        </w:rPr>
        <w:t>2</w:t>
      </w:r>
      <w:r w:rsidRPr="00C676B1">
        <w:rPr>
          <w:sz w:val="21"/>
          <w:szCs w:val="21"/>
        </w:rPr>
        <w:t xml:space="preserve"> года включительно </w:t>
      </w:r>
      <w:r>
        <w:rPr>
          <w:sz w:val="21"/>
          <w:szCs w:val="21"/>
        </w:rPr>
        <w:t xml:space="preserve">компания </w:t>
      </w:r>
      <w:r>
        <w:rPr>
          <w:sz w:val="21"/>
          <w:szCs w:val="21"/>
          <w:lang w:val="en-US"/>
        </w:rPr>
        <w:t>WhoTrades</w:t>
      </w:r>
      <w:r w:rsidRPr="00C676B1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Ltd</w:t>
      </w:r>
      <w:r w:rsidRPr="00EE6A3A">
        <w:rPr>
          <w:sz w:val="21"/>
          <w:szCs w:val="21"/>
        </w:rPr>
        <w:t xml:space="preserve"> </w:t>
      </w:r>
      <w:r w:rsidRPr="00C676B1">
        <w:rPr>
          <w:sz w:val="21"/>
          <w:szCs w:val="21"/>
        </w:rPr>
        <w:t xml:space="preserve">(далее – «Организатор») в целях </w:t>
      </w:r>
      <w:r w:rsidRPr="00710B5B">
        <w:rPr>
          <w:sz w:val="21"/>
          <w:szCs w:val="21"/>
        </w:rPr>
        <w:t xml:space="preserve">повышения финансовой грамотности населения, а также  приобретения гражданами навыков работы на валютном рынке </w:t>
      </w:r>
      <w:r w:rsidRPr="00710B5B">
        <w:rPr>
          <w:sz w:val="21"/>
          <w:szCs w:val="21"/>
          <w:lang w:val="en-US"/>
        </w:rPr>
        <w:t>FOREX</w:t>
      </w:r>
      <w:r w:rsidRPr="00710B5B">
        <w:rPr>
          <w:sz w:val="21"/>
          <w:szCs w:val="21"/>
        </w:rPr>
        <w:t>, провод</w:t>
      </w:r>
      <w:r>
        <w:rPr>
          <w:sz w:val="21"/>
          <w:szCs w:val="21"/>
        </w:rPr>
        <w:t>и</w:t>
      </w:r>
      <w:r w:rsidRPr="00710B5B">
        <w:rPr>
          <w:sz w:val="21"/>
          <w:szCs w:val="21"/>
        </w:rPr>
        <w:t xml:space="preserve">т открытый конкурс </w:t>
      </w:r>
      <w:r w:rsidRPr="00A50CBE">
        <w:rPr>
          <w:sz w:val="21"/>
          <w:szCs w:val="21"/>
          <w:lang w:val="en-US"/>
        </w:rPr>
        <w:t>Demo</w:t>
      </w:r>
      <w:r w:rsidRPr="00A50CBE">
        <w:rPr>
          <w:sz w:val="21"/>
          <w:szCs w:val="21"/>
        </w:rPr>
        <w:t>-</w:t>
      </w:r>
      <w:r w:rsidRPr="00A50CBE">
        <w:rPr>
          <w:sz w:val="21"/>
          <w:szCs w:val="21"/>
          <w:lang w:val="en-US"/>
        </w:rPr>
        <w:t>X</w:t>
      </w:r>
      <w:r w:rsidRPr="00A50CBE">
        <w:rPr>
          <w:sz w:val="21"/>
          <w:szCs w:val="21"/>
        </w:rPr>
        <w:t xml:space="preserve"> (далее</w:t>
      </w:r>
      <w:r w:rsidRPr="00710B5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– </w:t>
      </w:r>
      <w:r w:rsidRPr="00710B5B">
        <w:rPr>
          <w:sz w:val="21"/>
          <w:szCs w:val="21"/>
        </w:rPr>
        <w:t>«Конкурс»). Конкурс проводится в сети интернет.</w:t>
      </w:r>
    </w:p>
    <w:p w:rsidR="003176B1" w:rsidRPr="00710B5B" w:rsidRDefault="003176B1" w:rsidP="00D63E06">
      <w:pPr>
        <w:ind w:firstLine="357"/>
        <w:jc w:val="both"/>
        <w:rPr>
          <w:sz w:val="21"/>
          <w:szCs w:val="21"/>
        </w:rPr>
      </w:pPr>
      <w:r w:rsidRPr="00710B5B">
        <w:rPr>
          <w:sz w:val="21"/>
          <w:szCs w:val="21"/>
        </w:rPr>
        <w:t xml:space="preserve">Настоящие Правила определяют условия и сроки проведения Конкурса. Правила, с внесенными в них дополнениями и изменениями (при их наличии) размещается на сайте </w:t>
      </w:r>
      <w:r w:rsidRPr="00710B5B">
        <w:rPr>
          <w:color w:val="0000FF"/>
          <w:sz w:val="21"/>
          <w:szCs w:val="21"/>
          <w:u w:val="single"/>
        </w:rPr>
        <w:t>www.finam.ru/forex/</w:t>
      </w:r>
      <w:r>
        <w:rPr>
          <w:color w:val="0000FF"/>
          <w:sz w:val="21"/>
          <w:szCs w:val="21"/>
          <w:u w:val="single"/>
          <w:lang w:val="en-US"/>
        </w:rPr>
        <w:t>demox</w:t>
      </w:r>
      <w:r w:rsidRPr="00710B5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(далее – «Сайт»).</w:t>
      </w:r>
      <w:r w:rsidRPr="00710B5B">
        <w:rPr>
          <w:sz w:val="21"/>
          <w:szCs w:val="21"/>
        </w:rPr>
        <w:t xml:space="preserve">  Информация о Конкурсе также может быть получена </w:t>
      </w:r>
      <w:r>
        <w:rPr>
          <w:sz w:val="21"/>
          <w:szCs w:val="21"/>
        </w:rPr>
        <w:t xml:space="preserve">на сайтах компании </w:t>
      </w:r>
      <w:r>
        <w:rPr>
          <w:sz w:val="21"/>
          <w:szCs w:val="21"/>
          <w:lang w:val="en-US"/>
        </w:rPr>
        <w:t>WhoTrades</w:t>
      </w:r>
      <w:r w:rsidRPr="00C676B1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Ltd</w:t>
      </w:r>
      <w:r>
        <w:rPr>
          <w:sz w:val="21"/>
          <w:szCs w:val="21"/>
        </w:rPr>
        <w:t xml:space="preserve">: </w:t>
      </w:r>
      <w:hyperlink r:id="rId5" w:history="1">
        <w:r w:rsidRPr="0086233E">
          <w:rPr>
            <w:rStyle w:val="Hyperlink"/>
            <w:sz w:val="21"/>
            <w:szCs w:val="21"/>
            <w:lang w:val="en-US"/>
          </w:rPr>
          <w:t>www</w:t>
        </w:r>
        <w:r w:rsidRPr="00EE6A3A">
          <w:rPr>
            <w:rStyle w:val="Hyperlink"/>
            <w:sz w:val="21"/>
            <w:szCs w:val="21"/>
          </w:rPr>
          <w:t>.</w:t>
        </w:r>
        <w:r w:rsidRPr="0086233E">
          <w:rPr>
            <w:rStyle w:val="Hyperlink"/>
            <w:sz w:val="21"/>
            <w:szCs w:val="21"/>
            <w:lang w:val="en-US"/>
          </w:rPr>
          <w:t>finam</w:t>
        </w:r>
        <w:r w:rsidRPr="00EE6A3A">
          <w:rPr>
            <w:rStyle w:val="Hyperlink"/>
            <w:sz w:val="21"/>
            <w:szCs w:val="21"/>
          </w:rPr>
          <w:t>.</w:t>
        </w:r>
        <w:r w:rsidRPr="0086233E">
          <w:rPr>
            <w:rStyle w:val="Hyperlink"/>
            <w:sz w:val="21"/>
            <w:szCs w:val="21"/>
            <w:lang w:val="en-US"/>
          </w:rPr>
          <w:t>com</w:t>
        </w:r>
        <w:r w:rsidRPr="00EE6A3A">
          <w:rPr>
            <w:rStyle w:val="Hyperlink"/>
            <w:sz w:val="21"/>
            <w:szCs w:val="21"/>
          </w:rPr>
          <w:t>.</w:t>
        </w:r>
        <w:r w:rsidRPr="0086233E">
          <w:rPr>
            <w:rStyle w:val="Hyperlink"/>
            <w:sz w:val="21"/>
            <w:szCs w:val="21"/>
            <w:lang w:val="en-US"/>
          </w:rPr>
          <w:t>cy</w:t>
        </w:r>
      </w:hyperlink>
      <w:r w:rsidRPr="00EE6A3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и </w:t>
      </w:r>
      <w:hyperlink r:id="rId6" w:history="1">
        <w:r w:rsidRPr="0086233E">
          <w:rPr>
            <w:rStyle w:val="Hyperlink"/>
            <w:sz w:val="21"/>
            <w:szCs w:val="21"/>
            <w:lang w:val="en-US"/>
          </w:rPr>
          <w:t>www</w:t>
        </w:r>
        <w:r w:rsidRPr="00EE6A3A">
          <w:rPr>
            <w:rStyle w:val="Hyperlink"/>
            <w:sz w:val="21"/>
            <w:szCs w:val="21"/>
          </w:rPr>
          <w:t>.</w:t>
        </w:r>
        <w:r w:rsidRPr="0086233E">
          <w:rPr>
            <w:rStyle w:val="Hyperlink"/>
            <w:sz w:val="21"/>
            <w:szCs w:val="21"/>
            <w:lang w:val="en-US"/>
          </w:rPr>
          <w:t>finam</w:t>
        </w:r>
        <w:r w:rsidRPr="00EE6A3A">
          <w:rPr>
            <w:rStyle w:val="Hyperlink"/>
            <w:sz w:val="21"/>
            <w:szCs w:val="21"/>
          </w:rPr>
          <w:t>.</w:t>
        </w:r>
        <w:r w:rsidRPr="0086233E">
          <w:rPr>
            <w:rStyle w:val="Hyperlink"/>
            <w:sz w:val="21"/>
            <w:szCs w:val="21"/>
            <w:lang w:val="en-US"/>
          </w:rPr>
          <w:t>eu</w:t>
        </w:r>
      </w:hyperlink>
      <w:r>
        <w:rPr>
          <w:sz w:val="21"/>
          <w:szCs w:val="21"/>
        </w:rPr>
        <w:t xml:space="preserve"> и </w:t>
      </w:r>
      <w:r w:rsidRPr="00710B5B">
        <w:rPr>
          <w:sz w:val="21"/>
          <w:szCs w:val="21"/>
        </w:rPr>
        <w:t xml:space="preserve">у сотрудников Представительства компании </w:t>
      </w:r>
      <w:r>
        <w:rPr>
          <w:sz w:val="21"/>
          <w:szCs w:val="21"/>
          <w:lang w:val="en-US"/>
        </w:rPr>
        <w:t>WhoTrades</w:t>
      </w:r>
      <w:r w:rsidRPr="00710B5B">
        <w:rPr>
          <w:sz w:val="21"/>
          <w:szCs w:val="21"/>
        </w:rPr>
        <w:t xml:space="preserve"> в г. Москве</w:t>
      </w:r>
      <w:r w:rsidRPr="00A225CA">
        <w:rPr>
          <w:sz w:val="21"/>
          <w:szCs w:val="21"/>
        </w:rPr>
        <w:t xml:space="preserve"> </w:t>
      </w:r>
      <w:r w:rsidRPr="00710B5B">
        <w:rPr>
          <w:sz w:val="21"/>
          <w:szCs w:val="21"/>
        </w:rPr>
        <w:t>по телефону +7(495)796-93-88.</w:t>
      </w:r>
    </w:p>
    <w:p w:rsidR="003176B1" w:rsidRPr="00710B5B" w:rsidRDefault="003176B1" w:rsidP="00D63E06">
      <w:pPr>
        <w:ind w:firstLine="357"/>
        <w:jc w:val="both"/>
        <w:rPr>
          <w:sz w:val="21"/>
          <w:szCs w:val="21"/>
        </w:rPr>
      </w:pPr>
    </w:p>
    <w:p w:rsidR="003176B1" w:rsidRPr="00710B5B" w:rsidRDefault="003176B1" w:rsidP="00B66747">
      <w:pPr>
        <w:ind w:firstLine="357"/>
        <w:jc w:val="both"/>
        <w:rPr>
          <w:sz w:val="21"/>
          <w:szCs w:val="21"/>
        </w:rPr>
      </w:pPr>
      <w:r w:rsidRPr="00710B5B">
        <w:rPr>
          <w:sz w:val="21"/>
          <w:szCs w:val="21"/>
        </w:rPr>
        <w:t xml:space="preserve">Участником Конкурса может стать любое физическое лицо старше 18 лет, </w:t>
      </w:r>
      <w:r>
        <w:rPr>
          <w:sz w:val="21"/>
          <w:szCs w:val="21"/>
        </w:rPr>
        <w:t xml:space="preserve">не являющееся клиентом компании </w:t>
      </w:r>
      <w:r>
        <w:rPr>
          <w:sz w:val="21"/>
          <w:szCs w:val="21"/>
          <w:lang w:val="en-US"/>
        </w:rPr>
        <w:t>WhoTrades</w:t>
      </w:r>
      <w:r w:rsidRPr="00EE6A3A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Ltd</w:t>
      </w:r>
      <w:r>
        <w:rPr>
          <w:sz w:val="21"/>
          <w:szCs w:val="21"/>
        </w:rPr>
        <w:t>,</w:t>
      </w:r>
      <w:r w:rsidRPr="00EE6A3A">
        <w:rPr>
          <w:sz w:val="21"/>
          <w:szCs w:val="21"/>
        </w:rPr>
        <w:t xml:space="preserve"> </w:t>
      </w:r>
      <w:r w:rsidRPr="00710B5B">
        <w:rPr>
          <w:sz w:val="21"/>
          <w:szCs w:val="21"/>
        </w:rPr>
        <w:t xml:space="preserve">прошедшее регистрацию на Конкурс на </w:t>
      </w:r>
      <w:hyperlink r:id="rId7" w:history="1">
        <w:r>
          <w:rPr>
            <w:rStyle w:val="Hyperlink"/>
            <w:sz w:val="21"/>
            <w:szCs w:val="21"/>
          </w:rPr>
          <w:t>С</w:t>
        </w:r>
        <w:r w:rsidRPr="00710B5B">
          <w:rPr>
            <w:rStyle w:val="Hyperlink"/>
            <w:sz w:val="21"/>
            <w:szCs w:val="21"/>
          </w:rPr>
          <w:t>айте</w:t>
        </w:r>
      </w:hyperlink>
      <w:r w:rsidRPr="00710B5B">
        <w:rPr>
          <w:sz w:val="21"/>
          <w:szCs w:val="21"/>
        </w:rPr>
        <w:t xml:space="preserve"> в период с 01 по 19 </w:t>
      </w:r>
      <w:r>
        <w:rPr>
          <w:sz w:val="21"/>
          <w:szCs w:val="21"/>
        </w:rPr>
        <w:t>февраля</w:t>
      </w:r>
      <w:r w:rsidRPr="00710B5B">
        <w:rPr>
          <w:sz w:val="21"/>
          <w:szCs w:val="21"/>
        </w:rPr>
        <w:t xml:space="preserve"> 201</w:t>
      </w:r>
      <w:r>
        <w:rPr>
          <w:sz w:val="21"/>
          <w:szCs w:val="21"/>
        </w:rPr>
        <w:t>2</w:t>
      </w:r>
      <w:r w:rsidRPr="00710B5B">
        <w:rPr>
          <w:sz w:val="21"/>
          <w:szCs w:val="21"/>
        </w:rPr>
        <w:t xml:space="preserve"> года включительно, и затем открывшее Демо-счёт (далее «Конкурсный счёт»).  </w:t>
      </w:r>
    </w:p>
    <w:p w:rsidR="003176B1" w:rsidRPr="00710B5B" w:rsidRDefault="003176B1" w:rsidP="00B66747">
      <w:pPr>
        <w:ind w:firstLine="357"/>
        <w:jc w:val="both"/>
        <w:rPr>
          <w:sz w:val="21"/>
          <w:szCs w:val="21"/>
        </w:rPr>
      </w:pPr>
    </w:p>
    <w:p w:rsidR="003176B1" w:rsidRPr="00710B5B" w:rsidRDefault="003176B1" w:rsidP="00D63E06">
      <w:pPr>
        <w:ind w:firstLine="357"/>
        <w:jc w:val="both"/>
        <w:rPr>
          <w:sz w:val="21"/>
          <w:szCs w:val="21"/>
        </w:rPr>
      </w:pPr>
      <w:r w:rsidRPr="00710B5B">
        <w:rPr>
          <w:sz w:val="21"/>
          <w:szCs w:val="21"/>
        </w:rPr>
        <w:t xml:space="preserve">Подтверждением участия в </w:t>
      </w:r>
      <w:r>
        <w:rPr>
          <w:sz w:val="21"/>
          <w:szCs w:val="21"/>
        </w:rPr>
        <w:t>К</w:t>
      </w:r>
      <w:r w:rsidRPr="00710B5B">
        <w:rPr>
          <w:sz w:val="21"/>
          <w:szCs w:val="21"/>
        </w:rPr>
        <w:t xml:space="preserve">онкурсе служит электронное сообщение о регистрации </w:t>
      </w:r>
      <w:r>
        <w:rPr>
          <w:sz w:val="21"/>
          <w:szCs w:val="21"/>
        </w:rPr>
        <w:t>В</w:t>
      </w:r>
      <w:r w:rsidRPr="00710B5B">
        <w:rPr>
          <w:sz w:val="21"/>
          <w:szCs w:val="21"/>
        </w:rPr>
        <w:t xml:space="preserve">ашей заявки </w:t>
      </w:r>
      <w:r>
        <w:rPr>
          <w:sz w:val="21"/>
          <w:szCs w:val="21"/>
        </w:rPr>
        <w:t xml:space="preserve">в качестве </w:t>
      </w:r>
      <w:r w:rsidRPr="00710B5B">
        <w:rPr>
          <w:sz w:val="21"/>
          <w:szCs w:val="21"/>
        </w:rPr>
        <w:t xml:space="preserve">участника </w:t>
      </w:r>
      <w:r>
        <w:rPr>
          <w:sz w:val="21"/>
          <w:szCs w:val="21"/>
        </w:rPr>
        <w:t>К</w:t>
      </w:r>
      <w:r w:rsidRPr="00710B5B">
        <w:rPr>
          <w:sz w:val="21"/>
          <w:szCs w:val="21"/>
        </w:rPr>
        <w:t>онкурса и присвоение</w:t>
      </w:r>
      <w:r>
        <w:rPr>
          <w:sz w:val="21"/>
          <w:szCs w:val="21"/>
        </w:rPr>
        <w:t xml:space="preserve"> Вам</w:t>
      </w:r>
      <w:r w:rsidRPr="00710B5B">
        <w:rPr>
          <w:sz w:val="21"/>
          <w:szCs w:val="21"/>
        </w:rPr>
        <w:t xml:space="preserve"> идентификационного номера.</w:t>
      </w:r>
    </w:p>
    <w:p w:rsidR="003176B1" w:rsidRPr="00710B5B" w:rsidRDefault="003176B1" w:rsidP="00D63E06">
      <w:pPr>
        <w:ind w:firstLine="357"/>
        <w:jc w:val="both"/>
        <w:rPr>
          <w:sz w:val="21"/>
          <w:szCs w:val="21"/>
        </w:rPr>
      </w:pPr>
      <w:r>
        <w:rPr>
          <w:sz w:val="21"/>
          <w:szCs w:val="21"/>
        </w:rPr>
        <w:t>Дата н</w:t>
      </w:r>
      <w:r w:rsidRPr="00710B5B">
        <w:rPr>
          <w:sz w:val="21"/>
          <w:szCs w:val="21"/>
        </w:rPr>
        <w:t>ачал</w:t>
      </w:r>
      <w:r>
        <w:rPr>
          <w:sz w:val="21"/>
          <w:szCs w:val="21"/>
        </w:rPr>
        <w:t>а</w:t>
      </w:r>
      <w:r w:rsidRPr="00710B5B">
        <w:rPr>
          <w:sz w:val="21"/>
          <w:szCs w:val="21"/>
        </w:rPr>
        <w:t xml:space="preserve"> </w:t>
      </w:r>
      <w:r>
        <w:rPr>
          <w:sz w:val="21"/>
          <w:szCs w:val="21"/>
        </w:rPr>
        <w:t>К</w:t>
      </w:r>
      <w:r w:rsidRPr="00710B5B">
        <w:rPr>
          <w:sz w:val="21"/>
          <w:szCs w:val="21"/>
        </w:rPr>
        <w:t>онкурса 2</w:t>
      </w:r>
      <w:r>
        <w:rPr>
          <w:sz w:val="21"/>
          <w:szCs w:val="21"/>
        </w:rPr>
        <w:t>0</w:t>
      </w:r>
      <w:r w:rsidRPr="00710B5B">
        <w:rPr>
          <w:sz w:val="21"/>
          <w:szCs w:val="21"/>
        </w:rPr>
        <w:t xml:space="preserve"> </w:t>
      </w:r>
      <w:r>
        <w:rPr>
          <w:sz w:val="21"/>
          <w:szCs w:val="21"/>
        </w:rPr>
        <w:t>февраля</w:t>
      </w:r>
      <w:r w:rsidRPr="00710B5B">
        <w:rPr>
          <w:sz w:val="21"/>
          <w:szCs w:val="21"/>
        </w:rPr>
        <w:t xml:space="preserve"> 201</w:t>
      </w:r>
      <w:r>
        <w:rPr>
          <w:sz w:val="21"/>
          <w:szCs w:val="21"/>
        </w:rPr>
        <w:t>2</w:t>
      </w:r>
      <w:r w:rsidRPr="00710B5B">
        <w:rPr>
          <w:sz w:val="21"/>
          <w:szCs w:val="21"/>
        </w:rPr>
        <w:t xml:space="preserve"> года, дата окончания </w:t>
      </w:r>
      <w:r>
        <w:rPr>
          <w:sz w:val="21"/>
          <w:szCs w:val="21"/>
        </w:rPr>
        <w:t>Конкурса 2 марта</w:t>
      </w:r>
      <w:r w:rsidRPr="00710B5B">
        <w:rPr>
          <w:sz w:val="21"/>
          <w:szCs w:val="21"/>
        </w:rPr>
        <w:t xml:space="preserve"> 201</w:t>
      </w:r>
      <w:r>
        <w:rPr>
          <w:sz w:val="21"/>
          <w:szCs w:val="21"/>
        </w:rPr>
        <w:t>2</w:t>
      </w:r>
      <w:r w:rsidRPr="00710B5B">
        <w:rPr>
          <w:sz w:val="21"/>
          <w:szCs w:val="21"/>
        </w:rPr>
        <w:t xml:space="preserve"> года в 24.00 </w:t>
      </w:r>
    </w:p>
    <w:p w:rsidR="003176B1" w:rsidRPr="00710B5B" w:rsidRDefault="003176B1" w:rsidP="00D63E06">
      <w:pPr>
        <w:ind w:firstLine="357"/>
        <w:jc w:val="both"/>
        <w:rPr>
          <w:sz w:val="21"/>
          <w:szCs w:val="21"/>
        </w:rPr>
      </w:pPr>
    </w:p>
    <w:p w:rsidR="003176B1" w:rsidRDefault="003176B1" w:rsidP="00D63E06">
      <w:pPr>
        <w:ind w:firstLine="357"/>
        <w:jc w:val="both"/>
        <w:rPr>
          <w:sz w:val="21"/>
          <w:szCs w:val="21"/>
        </w:rPr>
      </w:pPr>
      <w:r w:rsidRPr="00710B5B">
        <w:rPr>
          <w:sz w:val="21"/>
          <w:szCs w:val="21"/>
        </w:rPr>
        <w:t xml:space="preserve">Победителями Конкурса становятся </w:t>
      </w:r>
      <w:r>
        <w:rPr>
          <w:sz w:val="21"/>
          <w:szCs w:val="21"/>
        </w:rPr>
        <w:t>5</w:t>
      </w:r>
      <w:r w:rsidRPr="00710B5B">
        <w:rPr>
          <w:sz w:val="21"/>
          <w:szCs w:val="21"/>
        </w:rPr>
        <w:t xml:space="preserve"> участник</w:t>
      </w:r>
      <w:r>
        <w:rPr>
          <w:sz w:val="21"/>
          <w:szCs w:val="21"/>
        </w:rPr>
        <w:t>ов</w:t>
      </w:r>
      <w:r w:rsidRPr="00710B5B">
        <w:rPr>
          <w:sz w:val="21"/>
          <w:szCs w:val="21"/>
        </w:rPr>
        <w:t xml:space="preserve"> </w:t>
      </w:r>
      <w:r>
        <w:rPr>
          <w:sz w:val="21"/>
          <w:szCs w:val="21"/>
        </w:rPr>
        <w:t>согласно трёх номинаций:</w:t>
      </w:r>
    </w:p>
    <w:p w:rsidR="003176B1" w:rsidRDefault="003176B1" w:rsidP="001433EF">
      <w:pPr>
        <w:numPr>
          <w:ilvl w:val="0"/>
          <w:numId w:val="2"/>
          <w:numberingChange w:id="0" w:author="Unknown" w:date="2012-02-06T14:47:00Z" w:original="%1:1:0:.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Номинация «Доходный» - 3 участника, </w:t>
      </w:r>
      <w:r w:rsidRPr="00710B5B">
        <w:rPr>
          <w:sz w:val="21"/>
          <w:szCs w:val="21"/>
        </w:rPr>
        <w:t>продемонстрировавши</w:t>
      </w:r>
      <w:r>
        <w:rPr>
          <w:sz w:val="21"/>
          <w:szCs w:val="21"/>
        </w:rPr>
        <w:t>е</w:t>
      </w:r>
      <w:r w:rsidRPr="00710B5B">
        <w:rPr>
          <w:sz w:val="21"/>
          <w:szCs w:val="21"/>
        </w:rPr>
        <w:t xml:space="preserve"> за время проведения Конкурса наилучшую среди участников доходность по Конкурсному счету (в процентах) по отношению к первоначальной сумме Конкурсного счёта.</w:t>
      </w:r>
      <w:r>
        <w:rPr>
          <w:sz w:val="21"/>
          <w:szCs w:val="21"/>
        </w:rPr>
        <w:t xml:space="preserve"> Размер призовой суммы зависит от результативности участника.</w:t>
      </w:r>
    </w:p>
    <w:p w:rsidR="003176B1" w:rsidRDefault="003176B1" w:rsidP="001433EF">
      <w:pPr>
        <w:numPr>
          <w:ilvl w:val="0"/>
          <w:numId w:val="2"/>
          <w:numberingChange w:id="1" w:author="Unknown" w:date="2012-02-06T14:47:00Z" w:original="%1:2:0:.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Номинация «Активный» - 1 участник, </w:t>
      </w:r>
      <w:r w:rsidRPr="00710B5B">
        <w:rPr>
          <w:sz w:val="21"/>
          <w:szCs w:val="21"/>
        </w:rPr>
        <w:t>продемонстрировавши</w:t>
      </w:r>
      <w:r>
        <w:rPr>
          <w:sz w:val="21"/>
          <w:szCs w:val="21"/>
        </w:rPr>
        <w:t>е</w:t>
      </w:r>
      <w:r w:rsidRPr="00710B5B">
        <w:rPr>
          <w:sz w:val="21"/>
          <w:szCs w:val="21"/>
        </w:rPr>
        <w:t xml:space="preserve"> за время проведения Конкурса наилучшую</w:t>
      </w:r>
      <w:r>
        <w:rPr>
          <w:sz w:val="21"/>
          <w:szCs w:val="21"/>
        </w:rPr>
        <w:t xml:space="preserve"> </w:t>
      </w:r>
      <w:r w:rsidRPr="00710B5B">
        <w:rPr>
          <w:sz w:val="21"/>
          <w:szCs w:val="21"/>
        </w:rPr>
        <w:t xml:space="preserve">среди участников </w:t>
      </w:r>
      <w:r>
        <w:rPr>
          <w:sz w:val="21"/>
          <w:szCs w:val="21"/>
        </w:rPr>
        <w:t>активность на</w:t>
      </w:r>
      <w:r w:rsidRPr="00710B5B">
        <w:rPr>
          <w:sz w:val="21"/>
          <w:szCs w:val="21"/>
        </w:rPr>
        <w:t xml:space="preserve"> </w:t>
      </w:r>
      <w:r>
        <w:rPr>
          <w:sz w:val="21"/>
          <w:szCs w:val="21"/>
        </w:rPr>
        <w:t>Конкурсном</w:t>
      </w:r>
      <w:r w:rsidRPr="00710B5B">
        <w:rPr>
          <w:sz w:val="21"/>
          <w:szCs w:val="21"/>
        </w:rPr>
        <w:t xml:space="preserve"> счет</w:t>
      </w:r>
      <w:r>
        <w:rPr>
          <w:sz w:val="21"/>
          <w:szCs w:val="21"/>
        </w:rPr>
        <w:t>, по общему количеству проведённых сделок.</w:t>
      </w:r>
    </w:p>
    <w:p w:rsidR="003176B1" w:rsidRPr="00710B5B" w:rsidRDefault="003176B1" w:rsidP="001433EF">
      <w:pPr>
        <w:numPr>
          <w:ilvl w:val="0"/>
          <w:numId w:val="2"/>
          <w:numberingChange w:id="2" w:author="Unknown" w:date="2012-02-06T14:47:00Z" w:original="%1:3:0:."/>
        </w:numPr>
        <w:jc w:val="both"/>
        <w:rPr>
          <w:sz w:val="21"/>
          <w:szCs w:val="21"/>
        </w:rPr>
      </w:pPr>
      <w:r>
        <w:rPr>
          <w:sz w:val="21"/>
          <w:szCs w:val="21"/>
        </w:rPr>
        <w:t>Номинация «Блиц» - 1 участник, показавший, по мнению Организатора, интересную стратегию торговли.</w:t>
      </w:r>
    </w:p>
    <w:p w:rsidR="003176B1" w:rsidRPr="00710B5B" w:rsidRDefault="003176B1" w:rsidP="00D63E06">
      <w:pPr>
        <w:ind w:firstLine="357"/>
        <w:jc w:val="both"/>
        <w:rPr>
          <w:sz w:val="21"/>
          <w:szCs w:val="21"/>
        </w:rPr>
      </w:pPr>
    </w:p>
    <w:p w:rsidR="003176B1" w:rsidRPr="00710B5B" w:rsidRDefault="003176B1" w:rsidP="00D63E06">
      <w:pPr>
        <w:ind w:firstLine="357"/>
        <w:jc w:val="both"/>
        <w:rPr>
          <w:b/>
          <w:sz w:val="21"/>
          <w:szCs w:val="21"/>
        </w:rPr>
      </w:pPr>
      <w:r w:rsidRPr="00710B5B">
        <w:rPr>
          <w:sz w:val="21"/>
          <w:szCs w:val="21"/>
        </w:rPr>
        <w:t xml:space="preserve">  </w:t>
      </w:r>
      <w:r w:rsidRPr="00710B5B">
        <w:rPr>
          <w:b/>
          <w:sz w:val="21"/>
          <w:szCs w:val="21"/>
        </w:rPr>
        <w:t>Текущий рейтинг, подведение итогов.</w:t>
      </w:r>
      <w:r w:rsidRPr="00710B5B">
        <w:rPr>
          <w:sz w:val="21"/>
          <w:szCs w:val="21"/>
        </w:rPr>
        <w:t xml:space="preserve"> </w:t>
      </w:r>
    </w:p>
    <w:p w:rsidR="003176B1" w:rsidRPr="00710B5B" w:rsidRDefault="003176B1" w:rsidP="00D63E06">
      <w:pPr>
        <w:ind w:firstLine="357"/>
        <w:jc w:val="both"/>
        <w:rPr>
          <w:sz w:val="21"/>
          <w:szCs w:val="21"/>
        </w:rPr>
      </w:pPr>
      <w:r w:rsidRPr="00710B5B">
        <w:rPr>
          <w:sz w:val="21"/>
          <w:szCs w:val="21"/>
        </w:rPr>
        <w:t xml:space="preserve">Оценка Конкурсного счета каждого участника Конкурса и </w:t>
      </w:r>
      <w:r>
        <w:rPr>
          <w:sz w:val="21"/>
          <w:szCs w:val="21"/>
        </w:rPr>
        <w:t>определение</w:t>
      </w:r>
      <w:r w:rsidRPr="00710B5B">
        <w:rPr>
          <w:sz w:val="21"/>
          <w:szCs w:val="21"/>
        </w:rPr>
        <w:t xml:space="preserve"> победителей  будет производиться </w:t>
      </w:r>
      <w:r>
        <w:rPr>
          <w:sz w:val="21"/>
          <w:szCs w:val="21"/>
        </w:rPr>
        <w:t>05</w:t>
      </w:r>
      <w:r w:rsidRPr="00710B5B">
        <w:rPr>
          <w:sz w:val="21"/>
          <w:szCs w:val="21"/>
        </w:rPr>
        <w:t xml:space="preserve"> </w:t>
      </w:r>
      <w:r>
        <w:rPr>
          <w:sz w:val="21"/>
          <w:szCs w:val="21"/>
        </w:rPr>
        <w:t>марта</w:t>
      </w:r>
      <w:r w:rsidRPr="00710B5B">
        <w:rPr>
          <w:sz w:val="21"/>
          <w:szCs w:val="21"/>
        </w:rPr>
        <w:t xml:space="preserve"> 201</w:t>
      </w:r>
      <w:r>
        <w:rPr>
          <w:sz w:val="21"/>
          <w:szCs w:val="21"/>
        </w:rPr>
        <w:t>2</w:t>
      </w:r>
      <w:r w:rsidRPr="00710B5B">
        <w:rPr>
          <w:sz w:val="21"/>
          <w:szCs w:val="21"/>
        </w:rPr>
        <w:t xml:space="preserve"> года</w:t>
      </w:r>
      <w:r>
        <w:rPr>
          <w:sz w:val="21"/>
          <w:szCs w:val="21"/>
        </w:rPr>
        <w:t>,</w:t>
      </w:r>
      <w:r w:rsidRPr="00710B5B">
        <w:rPr>
          <w:sz w:val="21"/>
          <w:szCs w:val="21"/>
        </w:rPr>
        <w:t xml:space="preserve"> и</w:t>
      </w:r>
      <w:r>
        <w:rPr>
          <w:sz w:val="21"/>
          <w:szCs w:val="21"/>
        </w:rPr>
        <w:t xml:space="preserve">нформация будет </w:t>
      </w:r>
      <w:r w:rsidRPr="00710B5B">
        <w:rPr>
          <w:sz w:val="21"/>
          <w:szCs w:val="21"/>
        </w:rPr>
        <w:t xml:space="preserve"> </w:t>
      </w:r>
      <w:r>
        <w:rPr>
          <w:sz w:val="21"/>
          <w:szCs w:val="21"/>
        </w:rPr>
        <w:t>о</w:t>
      </w:r>
      <w:r w:rsidRPr="00710B5B">
        <w:rPr>
          <w:sz w:val="21"/>
          <w:szCs w:val="21"/>
        </w:rPr>
        <w:t>публикова</w:t>
      </w:r>
      <w:r>
        <w:rPr>
          <w:sz w:val="21"/>
          <w:szCs w:val="21"/>
        </w:rPr>
        <w:t>на</w:t>
      </w:r>
      <w:r w:rsidRPr="00710B5B">
        <w:rPr>
          <w:sz w:val="21"/>
          <w:szCs w:val="21"/>
        </w:rPr>
        <w:t xml:space="preserve"> на </w:t>
      </w:r>
      <w:hyperlink r:id="rId8" w:history="1">
        <w:r w:rsidRPr="00077435">
          <w:rPr>
            <w:rStyle w:val="Hyperlink"/>
            <w:sz w:val="21"/>
            <w:szCs w:val="21"/>
          </w:rPr>
          <w:t>Сайте</w:t>
        </w:r>
      </w:hyperlink>
      <w:r w:rsidRPr="00710B5B">
        <w:rPr>
          <w:sz w:val="21"/>
          <w:szCs w:val="21"/>
        </w:rPr>
        <w:t xml:space="preserve"> в виде текущего рейтинга на 0</w:t>
      </w:r>
      <w:r>
        <w:rPr>
          <w:sz w:val="21"/>
          <w:szCs w:val="21"/>
        </w:rPr>
        <w:t>7</w:t>
      </w:r>
      <w:r w:rsidRPr="00710B5B">
        <w:rPr>
          <w:sz w:val="21"/>
          <w:szCs w:val="21"/>
        </w:rPr>
        <w:t xml:space="preserve"> </w:t>
      </w:r>
      <w:r>
        <w:rPr>
          <w:sz w:val="21"/>
          <w:szCs w:val="21"/>
        </w:rPr>
        <w:t>марта</w:t>
      </w:r>
      <w:r w:rsidRPr="00710B5B">
        <w:rPr>
          <w:sz w:val="21"/>
          <w:szCs w:val="21"/>
        </w:rPr>
        <w:t xml:space="preserve"> 201</w:t>
      </w:r>
      <w:r>
        <w:rPr>
          <w:sz w:val="21"/>
          <w:szCs w:val="21"/>
        </w:rPr>
        <w:t>2</w:t>
      </w:r>
      <w:r w:rsidRPr="00710B5B">
        <w:rPr>
          <w:sz w:val="21"/>
          <w:szCs w:val="21"/>
        </w:rPr>
        <w:t xml:space="preserve"> года, после 08 часов 00 минут по московскому времени. На </w:t>
      </w:r>
      <w:r>
        <w:rPr>
          <w:sz w:val="21"/>
          <w:szCs w:val="21"/>
        </w:rPr>
        <w:t>С</w:t>
      </w:r>
      <w:r w:rsidRPr="00710B5B">
        <w:rPr>
          <w:sz w:val="21"/>
          <w:szCs w:val="21"/>
        </w:rPr>
        <w:t xml:space="preserve">айте будет </w:t>
      </w:r>
      <w:r>
        <w:rPr>
          <w:sz w:val="21"/>
          <w:szCs w:val="21"/>
        </w:rPr>
        <w:t>опубликован список участников, ставших обладателями призовых номинаций Конкурса.</w:t>
      </w:r>
      <w:r w:rsidRPr="00710B5B">
        <w:rPr>
          <w:sz w:val="21"/>
          <w:szCs w:val="21"/>
        </w:rPr>
        <w:t xml:space="preserve"> </w:t>
      </w:r>
    </w:p>
    <w:p w:rsidR="003176B1" w:rsidRPr="00710B5B" w:rsidRDefault="003176B1" w:rsidP="00D63E06">
      <w:pPr>
        <w:ind w:firstLine="357"/>
        <w:jc w:val="both"/>
        <w:rPr>
          <w:sz w:val="21"/>
          <w:szCs w:val="21"/>
        </w:rPr>
      </w:pPr>
    </w:p>
    <w:p w:rsidR="003176B1" w:rsidRPr="00710B5B" w:rsidRDefault="003176B1" w:rsidP="00D63E06">
      <w:pPr>
        <w:ind w:firstLine="357"/>
        <w:jc w:val="both"/>
        <w:rPr>
          <w:b/>
          <w:sz w:val="21"/>
          <w:szCs w:val="21"/>
        </w:rPr>
      </w:pPr>
      <w:r w:rsidRPr="00710B5B">
        <w:rPr>
          <w:b/>
          <w:sz w:val="21"/>
          <w:szCs w:val="21"/>
        </w:rPr>
        <w:t>Призы и итоги Конкурса</w:t>
      </w:r>
    </w:p>
    <w:p w:rsidR="003176B1" w:rsidRPr="00710B5B" w:rsidRDefault="003176B1" w:rsidP="00D63E06">
      <w:pPr>
        <w:ind w:firstLine="357"/>
        <w:jc w:val="both"/>
        <w:rPr>
          <w:sz w:val="21"/>
          <w:szCs w:val="21"/>
        </w:rPr>
      </w:pPr>
      <w:r w:rsidRPr="00710B5B">
        <w:rPr>
          <w:sz w:val="21"/>
          <w:szCs w:val="21"/>
        </w:rPr>
        <w:t xml:space="preserve">Итоги Конкурса публикуются в </w:t>
      </w:r>
      <w:hyperlink r:id="rId9" w:history="1">
        <w:r w:rsidRPr="003B0A0A">
          <w:rPr>
            <w:rStyle w:val="Hyperlink"/>
            <w:sz w:val="21"/>
            <w:szCs w:val="21"/>
          </w:rPr>
          <w:t xml:space="preserve">сети </w:t>
        </w:r>
        <w:r>
          <w:rPr>
            <w:rStyle w:val="Hyperlink"/>
            <w:sz w:val="21"/>
            <w:szCs w:val="21"/>
          </w:rPr>
          <w:t>и</w:t>
        </w:r>
        <w:r w:rsidRPr="003B0A0A">
          <w:rPr>
            <w:rStyle w:val="Hyperlink"/>
            <w:sz w:val="21"/>
            <w:szCs w:val="21"/>
          </w:rPr>
          <w:t>нтернет</w:t>
        </w:r>
      </w:hyperlink>
      <w:r w:rsidRPr="00710B5B">
        <w:rPr>
          <w:sz w:val="21"/>
          <w:szCs w:val="21"/>
        </w:rPr>
        <w:t xml:space="preserve"> на третий рабочий день после дня окончания Конкурса.</w:t>
      </w:r>
    </w:p>
    <w:p w:rsidR="003176B1" w:rsidRPr="00710B5B" w:rsidRDefault="003176B1" w:rsidP="00D63E06">
      <w:pPr>
        <w:ind w:firstLine="357"/>
        <w:jc w:val="both"/>
        <w:rPr>
          <w:sz w:val="21"/>
          <w:szCs w:val="21"/>
        </w:rPr>
      </w:pPr>
      <w:r w:rsidRPr="00710B5B">
        <w:rPr>
          <w:sz w:val="21"/>
          <w:szCs w:val="21"/>
        </w:rPr>
        <w:t xml:space="preserve">По результатам Конкурса победителям будут вручены призы. </w:t>
      </w:r>
    </w:p>
    <w:p w:rsidR="003176B1" w:rsidRPr="00710B5B" w:rsidRDefault="003176B1" w:rsidP="00D63E06">
      <w:pPr>
        <w:ind w:firstLine="357"/>
        <w:jc w:val="both"/>
        <w:rPr>
          <w:sz w:val="21"/>
          <w:szCs w:val="21"/>
        </w:rPr>
      </w:pPr>
      <w:r>
        <w:rPr>
          <w:sz w:val="21"/>
          <w:szCs w:val="21"/>
        </w:rPr>
        <w:t>Обладатели призовой номинации награждаются денежными призами</w:t>
      </w:r>
      <w:r w:rsidRPr="00710B5B">
        <w:rPr>
          <w:sz w:val="21"/>
          <w:szCs w:val="21"/>
        </w:rPr>
        <w:t>.</w:t>
      </w:r>
    </w:p>
    <w:p w:rsidR="003176B1" w:rsidRDefault="003176B1" w:rsidP="00D63E06">
      <w:pPr>
        <w:ind w:firstLine="357"/>
        <w:jc w:val="both"/>
        <w:rPr>
          <w:sz w:val="21"/>
          <w:szCs w:val="21"/>
        </w:rPr>
      </w:pPr>
      <w:r>
        <w:rPr>
          <w:sz w:val="21"/>
          <w:szCs w:val="21"/>
        </w:rPr>
        <w:t>Приз</w:t>
      </w:r>
      <w:r w:rsidRPr="00710B5B">
        <w:rPr>
          <w:sz w:val="21"/>
          <w:szCs w:val="21"/>
        </w:rPr>
        <w:t xml:space="preserve"> за </w:t>
      </w:r>
      <w:r>
        <w:rPr>
          <w:sz w:val="21"/>
          <w:szCs w:val="21"/>
        </w:rPr>
        <w:t>номинацию «Доходный» (3 призовых места):</w:t>
      </w:r>
    </w:p>
    <w:p w:rsidR="003176B1" w:rsidRDefault="003176B1" w:rsidP="00D63E06">
      <w:pPr>
        <w:ind w:firstLine="357"/>
        <w:jc w:val="both"/>
        <w:rPr>
          <w:sz w:val="21"/>
          <w:szCs w:val="21"/>
        </w:rPr>
      </w:pPr>
      <w:r>
        <w:rPr>
          <w:sz w:val="21"/>
          <w:szCs w:val="21"/>
        </w:rPr>
        <w:t>1 место</w:t>
      </w:r>
      <w:r w:rsidRPr="00710B5B">
        <w:rPr>
          <w:sz w:val="21"/>
          <w:szCs w:val="21"/>
        </w:rPr>
        <w:t xml:space="preserve"> – </w:t>
      </w:r>
      <w:r>
        <w:rPr>
          <w:sz w:val="21"/>
          <w:szCs w:val="21"/>
        </w:rPr>
        <w:t>150</w:t>
      </w:r>
      <w:r w:rsidRPr="00710B5B">
        <w:rPr>
          <w:sz w:val="21"/>
          <w:szCs w:val="21"/>
        </w:rPr>
        <w:t xml:space="preserve">0 </w:t>
      </w:r>
      <w:r w:rsidRPr="00710B5B">
        <w:rPr>
          <w:sz w:val="21"/>
          <w:szCs w:val="21"/>
          <w:lang w:val="en-US"/>
        </w:rPr>
        <w:t>USD</w:t>
      </w:r>
      <w:r>
        <w:rPr>
          <w:sz w:val="21"/>
          <w:szCs w:val="21"/>
        </w:rPr>
        <w:t xml:space="preserve"> </w:t>
      </w:r>
    </w:p>
    <w:p w:rsidR="003176B1" w:rsidRPr="00A46A30" w:rsidRDefault="003176B1" w:rsidP="00D63E06">
      <w:pPr>
        <w:ind w:firstLine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2 место – 1000 </w:t>
      </w:r>
      <w:r>
        <w:rPr>
          <w:sz w:val="21"/>
          <w:szCs w:val="21"/>
          <w:lang w:val="en-US"/>
        </w:rPr>
        <w:t>USD</w:t>
      </w:r>
    </w:p>
    <w:p w:rsidR="003176B1" w:rsidRPr="00F12C77" w:rsidRDefault="003176B1" w:rsidP="00D63E06">
      <w:pPr>
        <w:ind w:firstLine="357"/>
        <w:jc w:val="both"/>
        <w:rPr>
          <w:sz w:val="21"/>
          <w:szCs w:val="21"/>
        </w:rPr>
      </w:pPr>
      <w:r w:rsidRPr="00A46A30">
        <w:rPr>
          <w:sz w:val="21"/>
          <w:szCs w:val="21"/>
        </w:rPr>
        <w:t xml:space="preserve">3 </w:t>
      </w:r>
      <w:r>
        <w:rPr>
          <w:sz w:val="21"/>
          <w:szCs w:val="21"/>
        </w:rPr>
        <w:t xml:space="preserve">место – </w:t>
      </w:r>
      <w:r w:rsidRPr="00A46A30">
        <w:rPr>
          <w:sz w:val="21"/>
          <w:szCs w:val="21"/>
        </w:rPr>
        <w:t xml:space="preserve">500 </w:t>
      </w:r>
      <w:r>
        <w:rPr>
          <w:sz w:val="21"/>
          <w:szCs w:val="21"/>
          <w:lang w:val="en-US"/>
        </w:rPr>
        <w:t>USD</w:t>
      </w:r>
    </w:p>
    <w:p w:rsidR="003176B1" w:rsidRPr="001F17F1" w:rsidRDefault="003176B1" w:rsidP="005329D4">
      <w:pPr>
        <w:ind w:firstLine="357"/>
        <w:jc w:val="both"/>
        <w:rPr>
          <w:sz w:val="21"/>
          <w:szCs w:val="21"/>
        </w:rPr>
      </w:pPr>
      <w:r w:rsidRPr="00710B5B">
        <w:rPr>
          <w:sz w:val="21"/>
          <w:szCs w:val="21"/>
        </w:rPr>
        <w:t xml:space="preserve">Приз за </w:t>
      </w:r>
      <w:r>
        <w:rPr>
          <w:sz w:val="21"/>
          <w:szCs w:val="21"/>
        </w:rPr>
        <w:t>номинацию «Активный»</w:t>
      </w:r>
      <w:r w:rsidRPr="00710B5B">
        <w:rPr>
          <w:sz w:val="21"/>
          <w:szCs w:val="21"/>
        </w:rPr>
        <w:t xml:space="preserve">– </w:t>
      </w:r>
      <w:r>
        <w:rPr>
          <w:sz w:val="21"/>
          <w:szCs w:val="21"/>
        </w:rPr>
        <w:t>500</w:t>
      </w:r>
      <w:r w:rsidRPr="00710B5B">
        <w:rPr>
          <w:sz w:val="21"/>
          <w:szCs w:val="21"/>
        </w:rPr>
        <w:t xml:space="preserve"> </w:t>
      </w:r>
      <w:r w:rsidRPr="00710B5B">
        <w:rPr>
          <w:sz w:val="21"/>
          <w:szCs w:val="21"/>
          <w:lang w:val="en-US"/>
        </w:rPr>
        <w:t>USD</w:t>
      </w:r>
      <w:r>
        <w:rPr>
          <w:sz w:val="21"/>
          <w:szCs w:val="21"/>
        </w:rPr>
        <w:t xml:space="preserve"> (</w:t>
      </w:r>
      <w:r w:rsidRPr="00A46A30">
        <w:rPr>
          <w:sz w:val="21"/>
          <w:szCs w:val="21"/>
        </w:rPr>
        <w:t>1</w:t>
      </w:r>
      <w:r>
        <w:rPr>
          <w:sz w:val="21"/>
          <w:szCs w:val="21"/>
        </w:rPr>
        <w:t xml:space="preserve"> победитель)</w:t>
      </w:r>
    </w:p>
    <w:p w:rsidR="003176B1" w:rsidRPr="001F17F1" w:rsidRDefault="003176B1" w:rsidP="005329D4">
      <w:pPr>
        <w:ind w:firstLine="357"/>
        <w:jc w:val="both"/>
        <w:rPr>
          <w:sz w:val="21"/>
          <w:szCs w:val="21"/>
        </w:rPr>
      </w:pPr>
      <w:r w:rsidRPr="00710B5B">
        <w:rPr>
          <w:sz w:val="21"/>
          <w:szCs w:val="21"/>
        </w:rPr>
        <w:t xml:space="preserve">Приз за </w:t>
      </w:r>
      <w:r>
        <w:rPr>
          <w:sz w:val="21"/>
          <w:szCs w:val="21"/>
        </w:rPr>
        <w:t>номинацию «Блиц»</w:t>
      </w:r>
      <w:r w:rsidRPr="00710B5B">
        <w:rPr>
          <w:sz w:val="21"/>
          <w:szCs w:val="21"/>
        </w:rPr>
        <w:t xml:space="preserve"> – </w:t>
      </w:r>
      <w:r>
        <w:rPr>
          <w:sz w:val="21"/>
          <w:szCs w:val="21"/>
        </w:rPr>
        <w:t>1</w:t>
      </w:r>
      <w:r w:rsidRPr="00710B5B">
        <w:rPr>
          <w:sz w:val="21"/>
          <w:szCs w:val="21"/>
        </w:rPr>
        <w:t xml:space="preserve">00 </w:t>
      </w:r>
      <w:r w:rsidRPr="00710B5B">
        <w:rPr>
          <w:sz w:val="21"/>
          <w:szCs w:val="21"/>
          <w:lang w:val="en-US"/>
        </w:rPr>
        <w:t>USD</w:t>
      </w:r>
      <w:r>
        <w:rPr>
          <w:sz w:val="21"/>
          <w:szCs w:val="21"/>
        </w:rPr>
        <w:t xml:space="preserve"> (1 победитель)</w:t>
      </w:r>
    </w:p>
    <w:p w:rsidR="003176B1" w:rsidRDefault="003176B1" w:rsidP="00D63E06">
      <w:pPr>
        <w:ind w:firstLine="357"/>
        <w:jc w:val="both"/>
        <w:rPr>
          <w:sz w:val="21"/>
          <w:szCs w:val="21"/>
        </w:rPr>
      </w:pPr>
    </w:p>
    <w:p w:rsidR="003176B1" w:rsidRPr="007D7403" w:rsidRDefault="003176B1" w:rsidP="00D63E06">
      <w:pPr>
        <w:ind w:firstLine="357"/>
        <w:jc w:val="both"/>
        <w:rPr>
          <w:sz w:val="21"/>
          <w:szCs w:val="21"/>
        </w:rPr>
      </w:pPr>
      <w:r w:rsidRPr="007D7403">
        <w:rPr>
          <w:sz w:val="21"/>
          <w:szCs w:val="21"/>
        </w:rPr>
        <w:t xml:space="preserve">Для получения приза </w:t>
      </w:r>
      <w:r>
        <w:rPr>
          <w:sz w:val="21"/>
          <w:szCs w:val="21"/>
        </w:rPr>
        <w:t>участнику</w:t>
      </w:r>
      <w:r w:rsidRPr="007D7403">
        <w:rPr>
          <w:sz w:val="21"/>
          <w:szCs w:val="21"/>
        </w:rPr>
        <w:t xml:space="preserve"> необходимо открыть торговый счёт в компании </w:t>
      </w:r>
      <w:r>
        <w:rPr>
          <w:sz w:val="21"/>
          <w:szCs w:val="21"/>
          <w:lang w:val="en-US"/>
        </w:rPr>
        <w:t>WhoTrades</w:t>
      </w:r>
      <w:r w:rsidRPr="007D7403"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Ltd</w:t>
      </w:r>
      <w:r w:rsidRPr="00EE6A3A">
        <w:rPr>
          <w:sz w:val="21"/>
          <w:szCs w:val="21"/>
        </w:rPr>
        <w:t xml:space="preserve"> </w:t>
      </w:r>
      <w:r w:rsidRPr="007D7403">
        <w:rPr>
          <w:sz w:val="21"/>
          <w:szCs w:val="21"/>
        </w:rPr>
        <w:t>(далее</w:t>
      </w:r>
      <w:r>
        <w:rPr>
          <w:sz w:val="21"/>
          <w:szCs w:val="21"/>
        </w:rPr>
        <w:t xml:space="preserve"> –</w:t>
      </w:r>
      <w:r w:rsidRPr="007D7403">
        <w:rPr>
          <w:sz w:val="21"/>
          <w:szCs w:val="21"/>
        </w:rPr>
        <w:t xml:space="preserve"> «Клиентский счет»)</w:t>
      </w:r>
      <w:r>
        <w:rPr>
          <w:sz w:val="21"/>
          <w:szCs w:val="21"/>
        </w:rPr>
        <w:t xml:space="preserve"> в период с 01.02.2012 по 15.03.2012 года</w:t>
      </w:r>
      <w:r w:rsidRPr="007D7403">
        <w:rPr>
          <w:sz w:val="21"/>
          <w:szCs w:val="21"/>
        </w:rPr>
        <w:t xml:space="preserve">. Все призовые деньги зачисляются на Клиентский счёт участника в компании </w:t>
      </w:r>
      <w:r>
        <w:rPr>
          <w:sz w:val="21"/>
          <w:szCs w:val="21"/>
          <w:lang w:val="en-US"/>
        </w:rPr>
        <w:t>WhoTrades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lang w:val="en-US"/>
        </w:rPr>
        <w:t>Ltd</w:t>
      </w:r>
      <w:r>
        <w:rPr>
          <w:sz w:val="21"/>
          <w:szCs w:val="21"/>
        </w:rPr>
        <w:t>.</w:t>
      </w:r>
      <w:r w:rsidRPr="007D7403">
        <w:rPr>
          <w:sz w:val="21"/>
          <w:szCs w:val="21"/>
        </w:rPr>
        <w:t xml:space="preserve"> </w:t>
      </w:r>
    </w:p>
    <w:p w:rsidR="003176B1" w:rsidRDefault="003176B1" w:rsidP="007D7403">
      <w:pPr>
        <w:pStyle w:val="BodyTextIndent2"/>
        <w:ind w:firstLine="567"/>
        <w:rPr>
          <w:rFonts w:ascii="Times New Roman" w:hAnsi="Times New Roman"/>
          <w:b w:val="0"/>
          <w:sz w:val="21"/>
          <w:szCs w:val="21"/>
          <w:u w:val="none"/>
        </w:rPr>
      </w:pPr>
    </w:p>
    <w:p w:rsidR="003176B1" w:rsidRPr="007D7403" w:rsidRDefault="003176B1" w:rsidP="007D7403">
      <w:pPr>
        <w:pStyle w:val="BodyTextIndent2"/>
        <w:ind w:firstLine="567"/>
        <w:rPr>
          <w:rFonts w:ascii="Times New Roman" w:hAnsi="Times New Roman"/>
          <w:b w:val="0"/>
          <w:sz w:val="21"/>
          <w:szCs w:val="21"/>
          <w:u w:val="none"/>
        </w:rPr>
      </w:pPr>
      <w:r w:rsidRPr="007D7403">
        <w:rPr>
          <w:rFonts w:ascii="Times New Roman" w:hAnsi="Times New Roman"/>
          <w:b w:val="0"/>
          <w:sz w:val="21"/>
          <w:szCs w:val="21"/>
          <w:u w:val="none"/>
        </w:rPr>
        <w:t xml:space="preserve">Для создания условий честной борьбы при проведении Конкурса, а также для урегулирования спорных или неоднозначных ситуаций, которые могут возникнуть в ходе проведения Конкурса, создается судейский комитет, состоящий из 3 членов, не являющихся сотрудниками компании </w:t>
      </w:r>
      <w:r>
        <w:rPr>
          <w:rFonts w:ascii="Times New Roman" w:hAnsi="Times New Roman"/>
          <w:b w:val="0"/>
          <w:sz w:val="21"/>
          <w:szCs w:val="21"/>
          <w:u w:val="none"/>
          <w:lang w:val="en-US"/>
        </w:rPr>
        <w:t>WhoTrades</w:t>
      </w:r>
      <w:r>
        <w:rPr>
          <w:rFonts w:ascii="Times New Roman" w:hAnsi="Times New Roman"/>
          <w:b w:val="0"/>
          <w:sz w:val="21"/>
          <w:szCs w:val="21"/>
          <w:u w:val="none"/>
        </w:rPr>
        <w:t xml:space="preserve"> </w:t>
      </w:r>
      <w:r>
        <w:rPr>
          <w:rFonts w:ascii="Times New Roman" w:hAnsi="Times New Roman"/>
          <w:b w:val="0"/>
          <w:sz w:val="21"/>
          <w:szCs w:val="21"/>
          <w:u w:val="none"/>
          <w:lang w:val="en-US"/>
        </w:rPr>
        <w:t>Ltd</w:t>
      </w:r>
      <w:r w:rsidRPr="007D7403">
        <w:rPr>
          <w:rFonts w:ascii="Times New Roman" w:hAnsi="Times New Roman"/>
          <w:b w:val="0"/>
          <w:sz w:val="21"/>
          <w:szCs w:val="21"/>
          <w:u w:val="none"/>
        </w:rPr>
        <w:t xml:space="preserve">. </w:t>
      </w:r>
    </w:p>
    <w:p w:rsidR="003176B1" w:rsidRDefault="003176B1" w:rsidP="007D7403">
      <w:pPr>
        <w:pStyle w:val="BodyTextIndent2"/>
        <w:ind w:firstLine="567"/>
        <w:rPr>
          <w:rFonts w:ascii="Times New Roman" w:hAnsi="Times New Roman"/>
          <w:b w:val="0"/>
          <w:sz w:val="21"/>
          <w:szCs w:val="21"/>
          <w:u w:val="none"/>
        </w:rPr>
      </w:pPr>
    </w:p>
    <w:p w:rsidR="003176B1" w:rsidRPr="007D7403" w:rsidRDefault="003176B1" w:rsidP="007D7403">
      <w:pPr>
        <w:pStyle w:val="BodyTextIndent2"/>
        <w:ind w:firstLine="567"/>
        <w:rPr>
          <w:rFonts w:ascii="Times New Roman" w:hAnsi="Times New Roman"/>
          <w:b w:val="0"/>
          <w:sz w:val="21"/>
          <w:szCs w:val="21"/>
          <w:u w:val="none"/>
        </w:rPr>
      </w:pPr>
      <w:r w:rsidRPr="007D7403">
        <w:rPr>
          <w:rFonts w:ascii="Times New Roman" w:hAnsi="Times New Roman"/>
          <w:b w:val="0"/>
          <w:sz w:val="21"/>
          <w:szCs w:val="21"/>
          <w:u w:val="none"/>
        </w:rPr>
        <w:t xml:space="preserve">При проведении Конкурса компания </w:t>
      </w:r>
      <w:r>
        <w:rPr>
          <w:rFonts w:ascii="Times New Roman" w:hAnsi="Times New Roman"/>
          <w:b w:val="0"/>
          <w:sz w:val="21"/>
          <w:szCs w:val="21"/>
          <w:u w:val="none"/>
          <w:lang w:val="en-US"/>
        </w:rPr>
        <w:t>WhoTrades</w:t>
      </w:r>
      <w:r w:rsidRPr="007D7403">
        <w:rPr>
          <w:rFonts w:ascii="Times New Roman" w:hAnsi="Times New Roman"/>
          <w:b w:val="0"/>
          <w:sz w:val="21"/>
          <w:szCs w:val="21"/>
          <w:u w:val="none"/>
        </w:rPr>
        <w:t xml:space="preserve"> </w:t>
      </w:r>
      <w:r>
        <w:rPr>
          <w:rFonts w:ascii="Times New Roman" w:hAnsi="Times New Roman"/>
          <w:b w:val="0"/>
          <w:sz w:val="21"/>
          <w:szCs w:val="21"/>
          <w:u w:val="none"/>
          <w:lang w:val="en-US"/>
        </w:rPr>
        <w:t>Ltd</w:t>
      </w:r>
      <w:r w:rsidRPr="007D7403">
        <w:rPr>
          <w:rFonts w:ascii="Times New Roman" w:hAnsi="Times New Roman"/>
          <w:b w:val="0"/>
          <w:sz w:val="21"/>
          <w:szCs w:val="21"/>
          <w:u w:val="none"/>
        </w:rPr>
        <w:t xml:space="preserve"> предоставляет судейскому комитету необходимую информацию, а судейский комитет осуществляет контроль над сделками и операциями участников с целью выявления манипулирования ценами или совершения нестандартных сделок и операций (далее – «</w:t>
      </w:r>
      <w:r>
        <w:rPr>
          <w:rFonts w:ascii="Times New Roman" w:hAnsi="Times New Roman"/>
          <w:b w:val="0"/>
          <w:sz w:val="21"/>
          <w:szCs w:val="21"/>
          <w:u w:val="none"/>
        </w:rPr>
        <w:t>П</w:t>
      </w:r>
      <w:r w:rsidRPr="007D7403">
        <w:rPr>
          <w:rFonts w:ascii="Times New Roman" w:hAnsi="Times New Roman"/>
          <w:b w:val="0"/>
          <w:sz w:val="21"/>
          <w:szCs w:val="21"/>
          <w:u w:val="none"/>
        </w:rPr>
        <w:t xml:space="preserve">одозрительные сделки»). В случае выявления </w:t>
      </w:r>
      <w:r>
        <w:rPr>
          <w:rFonts w:ascii="Times New Roman" w:hAnsi="Times New Roman"/>
          <w:b w:val="0"/>
          <w:sz w:val="21"/>
          <w:szCs w:val="21"/>
          <w:u w:val="none"/>
        </w:rPr>
        <w:t>П</w:t>
      </w:r>
      <w:r w:rsidRPr="007D7403">
        <w:rPr>
          <w:rFonts w:ascii="Times New Roman" w:hAnsi="Times New Roman"/>
          <w:b w:val="0"/>
          <w:sz w:val="21"/>
          <w:szCs w:val="21"/>
          <w:u w:val="none"/>
        </w:rPr>
        <w:t xml:space="preserve">одозрительных сделок судейский комитет определяет влияние этих сделок на прирост стоимости активов, учитываемых на </w:t>
      </w:r>
      <w:r>
        <w:rPr>
          <w:rFonts w:ascii="Times New Roman" w:hAnsi="Times New Roman"/>
          <w:b w:val="0"/>
          <w:sz w:val="21"/>
          <w:szCs w:val="21"/>
          <w:u w:val="none"/>
        </w:rPr>
        <w:t>К</w:t>
      </w:r>
      <w:r w:rsidRPr="007D7403">
        <w:rPr>
          <w:rFonts w:ascii="Times New Roman" w:hAnsi="Times New Roman"/>
          <w:b w:val="0"/>
          <w:sz w:val="21"/>
          <w:szCs w:val="21"/>
          <w:u w:val="none"/>
        </w:rPr>
        <w:t>онкурсном счете конкретного участника. Если судейский комитетом будет принято решение о том, что эти сделки были совершены намеренно, с целью повлиять на итоги Конкурса, то судейский комитет оставляет за собой право исключить участника из Конкурса</w:t>
      </w:r>
    </w:p>
    <w:p w:rsidR="003176B1" w:rsidRPr="007D7403" w:rsidRDefault="003176B1" w:rsidP="007D7403">
      <w:pPr>
        <w:pStyle w:val="BodyTextIndent2"/>
        <w:ind w:firstLine="567"/>
        <w:rPr>
          <w:rFonts w:ascii="Times New Roman" w:hAnsi="Times New Roman"/>
          <w:b w:val="0"/>
          <w:sz w:val="21"/>
          <w:szCs w:val="21"/>
          <w:u w:val="none"/>
        </w:rPr>
      </w:pPr>
      <w:r w:rsidRPr="007D7403">
        <w:rPr>
          <w:rFonts w:ascii="Times New Roman" w:hAnsi="Times New Roman"/>
          <w:b w:val="0"/>
          <w:sz w:val="21"/>
          <w:szCs w:val="21"/>
          <w:u w:val="none"/>
        </w:rPr>
        <w:t xml:space="preserve">Полномочия судейского комитета могут распространяться на решение всех вопросов и ситуаций, требующих разрешения, которые могут возникнуть в ходе проведения Конкурса. При рассмотрении тех или иных вопросов, возможно ознакомление с мнением всех сторон, включая возможность обсуждения </w:t>
      </w:r>
      <w:r>
        <w:rPr>
          <w:rFonts w:ascii="Times New Roman" w:hAnsi="Times New Roman"/>
          <w:b w:val="0"/>
          <w:sz w:val="21"/>
          <w:szCs w:val="21"/>
          <w:u w:val="none"/>
        </w:rPr>
        <w:t xml:space="preserve">вопросов </w:t>
      </w:r>
      <w:r w:rsidRPr="007D7403">
        <w:rPr>
          <w:rFonts w:ascii="Times New Roman" w:hAnsi="Times New Roman"/>
          <w:b w:val="0"/>
          <w:sz w:val="21"/>
          <w:szCs w:val="21"/>
          <w:u w:val="none"/>
        </w:rPr>
        <w:t>с участниками Конкурса, но окончательное решение остается за судейским комитетом.</w:t>
      </w:r>
    </w:p>
    <w:p w:rsidR="003176B1" w:rsidRPr="007D7403" w:rsidRDefault="003176B1" w:rsidP="00D63E06">
      <w:pPr>
        <w:ind w:firstLine="357"/>
        <w:jc w:val="both"/>
        <w:rPr>
          <w:sz w:val="21"/>
          <w:szCs w:val="21"/>
        </w:rPr>
      </w:pPr>
    </w:p>
    <w:p w:rsidR="003176B1" w:rsidRPr="007D7403" w:rsidRDefault="003176B1" w:rsidP="00D63E06">
      <w:pPr>
        <w:ind w:firstLine="357"/>
        <w:jc w:val="both"/>
        <w:rPr>
          <w:sz w:val="21"/>
          <w:szCs w:val="21"/>
        </w:rPr>
      </w:pPr>
    </w:p>
    <w:p w:rsidR="003176B1" w:rsidRPr="0034275D" w:rsidRDefault="003176B1" w:rsidP="00D63E06">
      <w:pPr>
        <w:pStyle w:val="BodyTextIndent2"/>
        <w:ind w:firstLine="360"/>
        <w:rPr>
          <w:rFonts w:ascii="Times New Roman" w:hAnsi="Times New Roman"/>
          <w:sz w:val="21"/>
          <w:szCs w:val="21"/>
          <w:u w:val="none"/>
        </w:rPr>
      </w:pPr>
      <w:r w:rsidRPr="0034275D">
        <w:rPr>
          <w:rFonts w:ascii="Times New Roman" w:hAnsi="Times New Roman"/>
          <w:sz w:val="21"/>
          <w:szCs w:val="21"/>
          <w:u w:val="none"/>
        </w:rPr>
        <w:t>ВНИМАНИЕ!</w:t>
      </w:r>
    </w:p>
    <w:p w:rsidR="003176B1" w:rsidRDefault="003176B1" w:rsidP="00D63E06">
      <w:pPr>
        <w:ind w:firstLine="357"/>
        <w:jc w:val="both"/>
        <w:rPr>
          <w:sz w:val="22"/>
        </w:rPr>
      </w:pPr>
    </w:p>
    <w:p w:rsidR="003176B1" w:rsidRPr="004B5BBC" w:rsidRDefault="003176B1" w:rsidP="00D63E06">
      <w:pPr>
        <w:ind w:firstLine="357"/>
        <w:jc w:val="both"/>
        <w:rPr>
          <w:sz w:val="21"/>
          <w:szCs w:val="21"/>
        </w:rPr>
      </w:pPr>
      <w:r w:rsidRPr="004B5BBC">
        <w:rPr>
          <w:sz w:val="21"/>
          <w:szCs w:val="21"/>
        </w:rPr>
        <w:t>Факт участия в Конкурсе означает полное и безусловное согласие участника со всеми правилами и условиями его проведения.</w:t>
      </w:r>
    </w:p>
    <w:p w:rsidR="003176B1" w:rsidRDefault="003176B1" w:rsidP="00D63E06">
      <w:pPr>
        <w:ind w:firstLine="357"/>
        <w:jc w:val="both"/>
        <w:rPr>
          <w:sz w:val="21"/>
          <w:szCs w:val="21"/>
        </w:rPr>
      </w:pPr>
      <w:r w:rsidRPr="001419F0">
        <w:rPr>
          <w:sz w:val="21"/>
          <w:szCs w:val="21"/>
        </w:rPr>
        <w:t xml:space="preserve">Запрещается участие в </w:t>
      </w:r>
      <w:r>
        <w:rPr>
          <w:sz w:val="21"/>
          <w:szCs w:val="21"/>
        </w:rPr>
        <w:t>Конкурсе</w:t>
      </w:r>
      <w:r w:rsidRPr="001419F0">
        <w:rPr>
          <w:sz w:val="21"/>
          <w:szCs w:val="21"/>
        </w:rPr>
        <w:t xml:space="preserve"> сотрудникам Организатора </w:t>
      </w:r>
      <w:r>
        <w:rPr>
          <w:sz w:val="21"/>
          <w:szCs w:val="21"/>
        </w:rPr>
        <w:t>Конкурса</w:t>
      </w:r>
      <w:r w:rsidRPr="001419F0">
        <w:rPr>
          <w:sz w:val="21"/>
          <w:szCs w:val="21"/>
        </w:rPr>
        <w:t>, аффилированным с ним лицам, родственникам таких сотрудников и представителей, а равно сотрудникам и представителям любых других лиц, имеющих отношение к организации и/или проведению настояще</w:t>
      </w:r>
      <w:r>
        <w:rPr>
          <w:sz w:val="21"/>
          <w:szCs w:val="21"/>
        </w:rPr>
        <w:t>го</w:t>
      </w:r>
      <w:r w:rsidRPr="001419F0">
        <w:rPr>
          <w:sz w:val="21"/>
          <w:szCs w:val="21"/>
        </w:rPr>
        <w:t xml:space="preserve"> </w:t>
      </w:r>
      <w:r>
        <w:rPr>
          <w:sz w:val="21"/>
          <w:szCs w:val="21"/>
        </w:rPr>
        <w:t>Конкурса</w:t>
      </w:r>
      <w:r w:rsidRPr="001419F0">
        <w:rPr>
          <w:sz w:val="21"/>
          <w:szCs w:val="21"/>
        </w:rPr>
        <w:t>, и их родственникам.</w:t>
      </w:r>
    </w:p>
    <w:p w:rsidR="003176B1" w:rsidRPr="004B5BBC" w:rsidRDefault="003176B1" w:rsidP="00D63E06">
      <w:pPr>
        <w:ind w:firstLine="357"/>
        <w:jc w:val="both"/>
        <w:rPr>
          <w:sz w:val="21"/>
          <w:szCs w:val="21"/>
        </w:rPr>
      </w:pPr>
      <w:r>
        <w:rPr>
          <w:sz w:val="21"/>
          <w:szCs w:val="21"/>
        </w:rPr>
        <w:t>Один участник Конкурса может открыть только один Конкурсный счёт.</w:t>
      </w:r>
    </w:p>
    <w:p w:rsidR="003176B1" w:rsidRDefault="003176B1" w:rsidP="00282F36">
      <w:pPr>
        <w:rPr>
          <w:sz w:val="21"/>
          <w:szCs w:val="21"/>
        </w:rPr>
      </w:pPr>
    </w:p>
    <w:p w:rsidR="003176B1" w:rsidRPr="007D7403" w:rsidRDefault="003176B1" w:rsidP="00A225CA">
      <w:pPr>
        <w:ind w:firstLine="357"/>
        <w:rPr>
          <w:sz w:val="21"/>
          <w:szCs w:val="21"/>
        </w:rPr>
      </w:pPr>
      <w:r w:rsidRPr="007D7403">
        <w:rPr>
          <w:sz w:val="21"/>
          <w:szCs w:val="21"/>
        </w:rPr>
        <w:t xml:space="preserve">Организатор не является налоговым агентом, каждый участник </w:t>
      </w:r>
      <w:r>
        <w:rPr>
          <w:sz w:val="21"/>
          <w:szCs w:val="21"/>
        </w:rPr>
        <w:t xml:space="preserve">Конкурса </w:t>
      </w:r>
      <w:r w:rsidRPr="007D7403">
        <w:rPr>
          <w:sz w:val="21"/>
          <w:szCs w:val="21"/>
        </w:rPr>
        <w:t xml:space="preserve">обязуется самостоятельно уплатить налоги в соответствии с требованиями законодательства государства, налоговым резидентом которого участник </w:t>
      </w:r>
      <w:r>
        <w:rPr>
          <w:sz w:val="21"/>
          <w:szCs w:val="21"/>
        </w:rPr>
        <w:t xml:space="preserve">Конкурса </w:t>
      </w:r>
      <w:r w:rsidRPr="007D7403">
        <w:rPr>
          <w:sz w:val="21"/>
          <w:szCs w:val="21"/>
        </w:rPr>
        <w:t xml:space="preserve">является. Организатор не несет ответственность за неисполнение или ненадлежащее исполнение участником </w:t>
      </w:r>
      <w:r>
        <w:rPr>
          <w:sz w:val="21"/>
          <w:szCs w:val="21"/>
        </w:rPr>
        <w:t xml:space="preserve">Конкурса </w:t>
      </w:r>
      <w:r w:rsidRPr="007D7403">
        <w:rPr>
          <w:sz w:val="21"/>
          <w:szCs w:val="21"/>
        </w:rPr>
        <w:t xml:space="preserve">требований налогового законодательства государства, налоговым резидентом которого участник </w:t>
      </w:r>
      <w:r>
        <w:rPr>
          <w:sz w:val="21"/>
          <w:szCs w:val="21"/>
        </w:rPr>
        <w:t xml:space="preserve">Конкурса </w:t>
      </w:r>
      <w:r w:rsidRPr="007D7403">
        <w:rPr>
          <w:sz w:val="21"/>
          <w:szCs w:val="21"/>
        </w:rPr>
        <w:t>является.</w:t>
      </w:r>
    </w:p>
    <w:p w:rsidR="003176B1" w:rsidRDefault="003176B1" w:rsidP="00282F36">
      <w:pPr>
        <w:rPr>
          <w:sz w:val="21"/>
          <w:szCs w:val="21"/>
        </w:rPr>
      </w:pPr>
    </w:p>
    <w:p w:rsidR="003176B1" w:rsidRPr="009C3D97" w:rsidRDefault="003176B1" w:rsidP="00A225CA">
      <w:pPr>
        <w:ind w:firstLine="357"/>
        <w:rPr>
          <w:sz w:val="21"/>
          <w:szCs w:val="21"/>
        </w:rPr>
      </w:pPr>
      <w:r w:rsidRPr="007D7403">
        <w:rPr>
          <w:sz w:val="21"/>
          <w:szCs w:val="21"/>
        </w:rPr>
        <w:t xml:space="preserve">Организатор в период проведения Конкурса вправе изменять действующие положения Регламента и дополнять Регламент любыми иными положениями, разместив соответствующие изменения на </w:t>
      </w:r>
      <w:r>
        <w:rPr>
          <w:sz w:val="21"/>
          <w:szCs w:val="21"/>
        </w:rPr>
        <w:t>сайтах Организатора и Сайте</w:t>
      </w:r>
      <w:r w:rsidRPr="007D7403">
        <w:rPr>
          <w:sz w:val="21"/>
          <w:szCs w:val="21"/>
        </w:rPr>
        <w:t xml:space="preserve"> Конкурса</w:t>
      </w:r>
      <w:r>
        <w:rPr>
          <w:sz w:val="21"/>
          <w:szCs w:val="21"/>
        </w:rPr>
        <w:t>, указанные в абз</w:t>
      </w:r>
      <w:r w:rsidRPr="007D7403">
        <w:rPr>
          <w:sz w:val="21"/>
          <w:szCs w:val="21"/>
        </w:rPr>
        <w:t>.2 Регламента. Указанные изменения вступают в силу с момента опубликования.</w:t>
      </w:r>
    </w:p>
    <w:p w:rsidR="003176B1" w:rsidRDefault="003176B1" w:rsidP="00282F36">
      <w:pPr>
        <w:rPr>
          <w:sz w:val="21"/>
          <w:szCs w:val="21"/>
        </w:rPr>
      </w:pPr>
    </w:p>
    <w:p w:rsidR="003176B1" w:rsidRPr="005A4448" w:rsidRDefault="003176B1" w:rsidP="00A50CBE">
      <w:pPr>
        <w:ind w:firstLine="357"/>
      </w:pPr>
    </w:p>
    <w:sectPr w:rsidR="003176B1" w:rsidRPr="005A4448" w:rsidSect="00E8243A">
      <w:pgSz w:w="11906" w:h="16838"/>
      <w:pgMar w:top="89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2568"/>
    <w:multiLevelType w:val="hybridMultilevel"/>
    <w:tmpl w:val="C92062CA"/>
    <w:lvl w:ilvl="0" w:tplc="B6D81FD0">
      <w:start w:val="1"/>
      <w:numFmt w:val="decimal"/>
      <w:lvlText w:val="%1."/>
      <w:lvlJc w:val="left"/>
      <w:pPr>
        <w:tabs>
          <w:tab w:val="num" w:pos="987"/>
        </w:tabs>
        <w:ind w:left="987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">
    <w:nsid w:val="5D490891"/>
    <w:multiLevelType w:val="hybridMultilevel"/>
    <w:tmpl w:val="9F4221DC"/>
    <w:lvl w:ilvl="0" w:tplc="2C901E6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E06"/>
    <w:rsid w:val="00000411"/>
    <w:rsid w:val="00000527"/>
    <w:rsid w:val="000006BF"/>
    <w:rsid w:val="0000092A"/>
    <w:rsid w:val="00000D3C"/>
    <w:rsid w:val="00000E0E"/>
    <w:rsid w:val="00001033"/>
    <w:rsid w:val="0000110A"/>
    <w:rsid w:val="0000144E"/>
    <w:rsid w:val="00001A72"/>
    <w:rsid w:val="00001E1B"/>
    <w:rsid w:val="00002083"/>
    <w:rsid w:val="0000239E"/>
    <w:rsid w:val="00002F19"/>
    <w:rsid w:val="000032EC"/>
    <w:rsid w:val="000038EB"/>
    <w:rsid w:val="000047ED"/>
    <w:rsid w:val="000048B1"/>
    <w:rsid w:val="00004D4C"/>
    <w:rsid w:val="00004ED3"/>
    <w:rsid w:val="0000526B"/>
    <w:rsid w:val="000056BA"/>
    <w:rsid w:val="00005F9A"/>
    <w:rsid w:val="00006093"/>
    <w:rsid w:val="00006DFD"/>
    <w:rsid w:val="00006F58"/>
    <w:rsid w:val="0000732F"/>
    <w:rsid w:val="000077AE"/>
    <w:rsid w:val="0000799F"/>
    <w:rsid w:val="00007AA7"/>
    <w:rsid w:val="00007CBC"/>
    <w:rsid w:val="000107C5"/>
    <w:rsid w:val="00010B43"/>
    <w:rsid w:val="000111A8"/>
    <w:rsid w:val="000119BC"/>
    <w:rsid w:val="00011BA5"/>
    <w:rsid w:val="00012B07"/>
    <w:rsid w:val="00013274"/>
    <w:rsid w:val="00013361"/>
    <w:rsid w:val="00013421"/>
    <w:rsid w:val="000135BA"/>
    <w:rsid w:val="00013964"/>
    <w:rsid w:val="000139FD"/>
    <w:rsid w:val="00013DD5"/>
    <w:rsid w:val="00013FC6"/>
    <w:rsid w:val="00014806"/>
    <w:rsid w:val="00014E94"/>
    <w:rsid w:val="000158E2"/>
    <w:rsid w:val="00015ECB"/>
    <w:rsid w:val="00016532"/>
    <w:rsid w:val="00016A8F"/>
    <w:rsid w:val="000178DE"/>
    <w:rsid w:val="000179B0"/>
    <w:rsid w:val="00017CDB"/>
    <w:rsid w:val="000205A9"/>
    <w:rsid w:val="000217B1"/>
    <w:rsid w:val="00021B37"/>
    <w:rsid w:val="00021E86"/>
    <w:rsid w:val="0002277C"/>
    <w:rsid w:val="00022CAC"/>
    <w:rsid w:val="000231A6"/>
    <w:rsid w:val="00023205"/>
    <w:rsid w:val="000236B7"/>
    <w:rsid w:val="00023FCB"/>
    <w:rsid w:val="000245E8"/>
    <w:rsid w:val="00024A90"/>
    <w:rsid w:val="00024FFA"/>
    <w:rsid w:val="00025EE8"/>
    <w:rsid w:val="000265DF"/>
    <w:rsid w:val="00027420"/>
    <w:rsid w:val="0002748E"/>
    <w:rsid w:val="000278B1"/>
    <w:rsid w:val="00027E91"/>
    <w:rsid w:val="00030F20"/>
    <w:rsid w:val="00031697"/>
    <w:rsid w:val="00031711"/>
    <w:rsid w:val="00031C15"/>
    <w:rsid w:val="000320B7"/>
    <w:rsid w:val="000324A6"/>
    <w:rsid w:val="000325BD"/>
    <w:rsid w:val="00032C86"/>
    <w:rsid w:val="00033C10"/>
    <w:rsid w:val="0003409F"/>
    <w:rsid w:val="000343D4"/>
    <w:rsid w:val="000347C1"/>
    <w:rsid w:val="000358D8"/>
    <w:rsid w:val="00035946"/>
    <w:rsid w:val="00035D5F"/>
    <w:rsid w:val="00035F89"/>
    <w:rsid w:val="000363DB"/>
    <w:rsid w:val="0003664B"/>
    <w:rsid w:val="00036DDF"/>
    <w:rsid w:val="00037114"/>
    <w:rsid w:val="00040507"/>
    <w:rsid w:val="00040D8C"/>
    <w:rsid w:val="00041472"/>
    <w:rsid w:val="00041FE0"/>
    <w:rsid w:val="000437FA"/>
    <w:rsid w:val="00043F74"/>
    <w:rsid w:val="0004448D"/>
    <w:rsid w:val="00044DC3"/>
    <w:rsid w:val="0004539F"/>
    <w:rsid w:val="00045746"/>
    <w:rsid w:val="00045ACA"/>
    <w:rsid w:val="00046585"/>
    <w:rsid w:val="0004731D"/>
    <w:rsid w:val="00047387"/>
    <w:rsid w:val="00047603"/>
    <w:rsid w:val="000500BF"/>
    <w:rsid w:val="00050196"/>
    <w:rsid w:val="00050718"/>
    <w:rsid w:val="00050A7B"/>
    <w:rsid w:val="000519FC"/>
    <w:rsid w:val="00051A83"/>
    <w:rsid w:val="00051EFC"/>
    <w:rsid w:val="0005262C"/>
    <w:rsid w:val="000531DA"/>
    <w:rsid w:val="00053A75"/>
    <w:rsid w:val="00053B96"/>
    <w:rsid w:val="00053BF2"/>
    <w:rsid w:val="0005419D"/>
    <w:rsid w:val="00055175"/>
    <w:rsid w:val="00055706"/>
    <w:rsid w:val="00055790"/>
    <w:rsid w:val="00055F7A"/>
    <w:rsid w:val="0005637B"/>
    <w:rsid w:val="00057431"/>
    <w:rsid w:val="00057456"/>
    <w:rsid w:val="000578EE"/>
    <w:rsid w:val="00057CD8"/>
    <w:rsid w:val="00060069"/>
    <w:rsid w:val="000602C2"/>
    <w:rsid w:val="0006071A"/>
    <w:rsid w:val="0006092D"/>
    <w:rsid w:val="0006179C"/>
    <w:rsid w:val="00062D5F"/>
    <w:rsid w:val="00063699"/>
    <w:rsid w:val="00063940"/>
    <w:rsid w:val="000639B5"/>
    <w:rsid w:val="00064590"/>
    <w:rsid w:val="00064904"/>
    <w:rsid w:val="000651F0"/>
    <w:rsid w:val="00065230"/>
    <w:rsid w:val="00065868"/>
    <w:rsid w:val="00066659"/>
    <w:rsid w:val="00066E3B"/>
    <w:rsid w:val="00067071"/>
    <w:rsid w:val="00067284"/>
    <w:rsid w:val="0006762D"/>
    <w:rsid w:val="000676FE"/>
    <w:rsid w:val="00067729"/>
    <w:rsid w:val="000679E4"/>
    <w:rsid w:val="00067B4F"/>
    <w:rsid w:val="00067BAA"/>
    <w:rsid w:val="00067CFC"/>
    <w:rsid w:val="000703C3"/>
    <w:rsid w:val="00070761"/>
    <w:rsid w:val="000720D3"/>
    <w:rsid w:val="000722EF"/>
    <w:rsid w:val="00072E47"/>
    <w:rsid w:val="00073214"/>
    <w:rsid w:val="000733B8"/>
    <w:rsid w:val="0007408E"/>
    <w:rsid w:val="0007442B"/>
    <w:rsid w:val="00074BF1"/>
    <w:rsid w:val="00075267"/>
    <w:rsid w:val="000753C2"/>
    <w:rsid w:val="00075423"/>
    <w:rsid w:val="00075CD9"/>
    <w:rsid w:val="00076475"/>
    <w:rsid w:val="00076839"/>
    <w:rsid w:val="00077435"/>
    <w:rsid w:val="00077EA0"/>
    <w:rsid w:val="00077F54"/>
    <w:rsid w:val="0008010F"/>
    <w:rsid w:val="00080223"/>
    <w:rsid w:val="00080589"/>
    <w:rsid w:val="000807FF"/>
    <w:rsid w:val="00081522"/>
    <w:rsid w:val="00081870"/>
    <w:rsid w:val="00081F91"/>
    <w:rsid w:val="000822C1"/>
    <w:rsid w:val="00082515"/>
    <w:rsid w:val="00082C42"/>
    <w:rsid w:val="00082F05"/>
    <w:rsid w:val="000833BF"/>
    <w:rsid w:val="000837DC"/>
    <w:rsid w:val="00083B66"/>
    <w:rsid w:val="00083F37"/>
    <w:rsid w:val="00084341"/>
    <w:rsid w:val="000847BA"/>
    <w:rsid w:val="000850EF"/>
    <w:rsid w:val="00085701"/>
    <w:rsid w:val="00085729"/>
    <w:rsid w:val="00086256"/>
    <w:rsid w:val="00086450"/>
    <w:rsid w:val="00087113"/>
    <w:rsid w:val="0008752F"/>
    <w:rsid w:val="0008764D"/>
    <w:rsid w:val="000876DF"/>
    <w:rsid w:val="0008777B"/>
    <w:rsid w:val="00087F81"/>
    <w:rsid w:val="00090348"/>
    <w:rsid w:val="00090880"/>
    <w:rsid w:val="00090AAF"/>
    <w:rsid w:val="00090F84"/>
    <w:rsid w:val="00090FB0"/>
    <w:rsid w:val="000922ED"/>
    <w:rsid w:val="00092333"/>
    <w:rsid w:val="000924D5"/>
    <w:rsid w:val="0009275D"/>
    <w:rsid w:val="00092848"/>
    <w:rsid w:val="00092DDB"/>
    <w:rsid w:val="0009325A"/>
    <w:rsid w:val="000933B4"/>
    <w:rsid w:val="000944AF"/>
    <w:rsid w:val="0009459F"/>
    <w:rsid w:val="00094967"/>
    <w:rsid w:val="00094D4F"/>
    <w:rsid w:val="000953F5"/>
    <w:rsid w:val="00095434"/>
    <w:rsid w:val="0009544C"/>
    <w:rsid w:val="00095592"/>
    <w:rsid w:val="00095C19"/>
    <w:rsid w:val="00095C6A"/>
    <w:rsid w:val="000971CE"/>
    <w:rsid w:val="00097251"/>
    <w:rsid w:val="00097265"/>
    <w:rsid w:val="0009769E"/>
    <w:rsid w:val="0009784A"/>
    <w:rsid w:val="000A04AE"/>
    <w:rsid w:val="000A09DD"/>
    <w:rsid w:val="000A0EB8"/>
    <w:rsid w:val="000A11DE"/>
    <w:rsid w:val="000A14B8"/>
    <w:rsid w:val="000A1A4A"/>
    <w:rsid w:val="000A28AB"/>
    <w:rsid w:val="000A34DB"/>
    <w:rsid w:val="000A3D99"/>
    <w:rsid w:val="000A40A8"/>
    <w:rsid w:val="000A4280"/>
    <w:rsid w:val="000A4499"/>
    <w:rsid w:val="000A48A7"/>
    <w:rsid w:val="000A556A"/>
    <w:rsid w:val="000A5729"/>
    <w:rsid w:val="000A5E5B"/>
    <w:rsid w:val="000A5EA6"/>
    <w:rsid w:val="000A5ED2"/>
    <w:rsid w:val="000A6009"/>
    <w:rsid w:val="000A61C1"/>
    <w:rsid w:val="000A6A0C"/>
    <w:rsid w:val="000A6DD0"/>
    <w:rsid w:val="000A6EDC"/>
    <w:rsid w:val="000A7AE9"/>
    <w:rsid w:val="000B0F58"/>
    <w:rsid w:val="000B1190"/>
    <w:rsid w:val="000B12C8"/>
    <w:rsid w:val="000B1435"/>
    <w:rsid w:val="000B1AAC"/>
    <w:rsid w:val="000B1C69"/>
    <w:rsid w:val="000B1D08"/>
    <w:rsid w:val="000B1D5A"/>
    <w:rsid w:val="000B1FB3"/>
    <w:rsid w:val="000B2215"/>
    <w:rsid w:val="000B295A"/>
    <w:rsid w:val="000B3AC5"/>
    <w:rsid w:val="000B3CB5"/>
    <w:rsid w:val="000B40E9"/>
    <w:rsid w:val="000B41CA"/>
    <w:rsid w:val="000B44D9"/>
    <w:rsid w:val="000B5060"/>
    <w:rsid w:val="000B5302"/>
    <w:rsid w:val="000B539D"/>
    <w:rsid w:val="000B5900"/>
    <w:rsid w:val="000B642B"/>
    <w:rsid w:val="000B6748"/>
    <w:rsid w:val="000B685F"/>
    <w:rsid w:val="000B6A1F"/>
    <w:rsid w:val="000B6A82"/>
    <w:rsid w:val="000B6BC3"/>
    <w:rsid w:val="000B6F16"/>
    <w:rsid w:val="000B7276"/>
    <w:rsid w:val="000B777B"/>
    <w:rsid w:val="000B7FD2"/>
    <w:rsid w:val="000C0915"/>
    <w:rsid w:val="000C1870"/>
    <w:rsid w:val="000C1AFF"/>
    <w:rsid w:val="000C26A0"/>
    <w:rsid w:val="000C2ED9"/>
    <w:rsid w:val="000C30B8"/>
    <w:rsid w:val="000C396C"/>
    <w:rsid w:val="000C3D23"/>
    <w:rsid w:val="000C46C7"/>
    <w:rsid w:val="000C4F63"/>
    <w:rsid w:val="000C52D6"/>
    <w:rsid w:val="000C5739"/>
    <w:rsid w:val="000C5993"/>
    <w:rsid w:val="000C64BB"/>
    <w:rsid w:val="000C6533"/>
    <w:rsid w:val="000C7130"/>
    <w:rsid w:val="000C7921"/>
    <w:rsid w:val="000C7BE0"/>
    <w:rsid w:val="000D0110"/>
    <w:rsid w:val="000D0928"/>
    <w:rsid w:val="000D0982"/>
    <w:rsid w:val="000D1E4A"/>
    <w:rsid w:val="000D21F7"/>
    <w:rsid w:val="000D293F"/>
    <w:rsid w:val="000D3386"/>
    <w:rsid w:val="000D4137"/>
    <w:rsid w:val="000D497F"/>
    <w:rsid w:val="000D5669"/>
    <w:rsid w:val="000D61D9"/>
    <w:rsid w:val="000D6F52"/>
    <w:rsid w:val="000D6F66"/>
    <w:rsid w:val="000D741B"/>
    <w:rsid w:val="000D75A5"/>
    <w:rsid w:val="000D7689"/>
    <w:rsid w:val="000D7B99"/>
    <w:rsid w:val="000E061D"/>
    <w:rsid w:val="000E0800"/>
    <w:rsid w:val="000E093C"/>
    <w:rsid w:val="000E0D3E"/>
    <w:rsid w:val="000E0FC6"/>
    <w:rsid w:val="000E1C5D"/>
    <w:rsid w:val="000E1EFF"/>
    <w:rsid w:val="000E1FEC"/>
    <w:rsid w:val="000E24CF"/>
    <w:rsid w:val="000E2878"/>
    <w:rsid w:val="000E30AE"/>
    <w:rsid w:val="000E3285"/>
    <w:rsid w:val="000E3376"/>
    <w:rsid w:val="000E3FD3"/>
    <w:rsid w:val="000E447C"/>
    <w:rsid w:val="000E5338"/>
    <w:rsid w:val="000E587D"/>
    <w:rsid w:val="000E6061"/>
    <w:rsid w:val="000E63CF"/>
    <w:rsid w:val="000E666D"/>
    <w:rsid w:val="000E6AB5"/>
    <w:rsid w:val="000F03E3"/>
    <w:rsid w:val="000F0681"/>
    <w:rsid w:val="000F1516"/>
    <w:rsid w:val="000F165C"/>
    <w:rsid w:val="000F230D"/>
    <w:rsid w:val="000F23A0"/>
    <w:rsid w:val="000F28C1"/>
    <w:rsid w:val="000F4862"/>
    <w:rsid w:val="000F48C1"/>
    <w:rsid w:val="000F4D10"/>
    <w:rsid w:val="000F5339"/>
    <w:rsid w:val="000F590C"/>
    <w:rsid w:val="000F5C5A"/>
    <w:rsid w:val="000F5E74"/>
    <w:rsid w:val="000F696A"/>
    <w:rsid w:val="000F6C42"/>
    <w:rsid w:val="000F6E50"/>
    <w:rsid w:val="000F6EF2"/>
    <w:rsid w:val="000F6FA7"/>
    <w:rsid w:val="000F788F"/>
    <w:rsid w:val="000F7BDB"/>
    <w:rsid w:val="001003AC"/>
    <w:rsid w:val="00100F97"/>
    <w:rsid w:val="00101ACA"/>
    <w:rsid w:val="00101C74"/>
    <w:rsid w:val="00101F12"/>
    <w:rsid w:val="001020A3"/>
    <w:rsid w:val="00103EDC"/>
    <w:rsid w:val="001041BB"/>
    <w:rsid w:val="00104395"/>
    <w:rsid w:val="00104B55"/>
    <w:rsid w:val="001050C6"/>
    <w:rsid w:val="00105445"/>
    <w:rsid w:val="0010605C"/>
    <w:rsid w:val="00106217"/>
    <w:rsid w:val="00106403"/>
    <w:rsid w:val="00106B47"/>
    <w:rsid w:val="00106B78"/>
    <w:rsid w:val="001071DA"/>
    <w:rsid w:val="00107704"/>
    <w:rsid w:val="00110050"/>
    <w:rsid w:val="00110DBB"/>
    <w:rsid w:val="0011102D"/>
    <w:rsid w:val="001123C5"/>
    <w:rsid w:val="0011303E"/>
    <w:rsid w:val="001130C6"/>
    <w:rsid w:val="001136B5"/>
    <w:rsid w:val="00113DC8"/>
    <w:rsid w:val="00114C7E"/>
    <w:rsid w:val="00114DA6"/>
    <w:rsid w:val="001161D4"/>
    <w:rsid w:val="00116D3E"/>
    <w:rsid w:val="00117613"/>
    <w:rsid w:val="00117B8A"/>
    <w:rsid w:val="00120341"/>
    <w:rsid w:val="00120362"/>
    <w:rsid w:val="0012075B"/>
    <w:rsid w:val="00120CDC"/>
    <w:rsid w:val="001219B3"/>
    <w:rsid w:val="00122791"/>
    <w:rsid w:val="001229E6"/>
    <w:rsid w:val="00122E67"/>
    <w:rsid w:val="001230B1"/>
    <w:rsid w:val="001230CC"/>
    <w:rsid w:val="0012462C"/>
    <w:rsid w:val="00124679"/>
    <w:rsid w:val="00124935"/>
    <w:rsid w:val="00125454"/>
    <w:rsid w:val="0012569A"/>
    <w:rsid w:val="00125847"/>
    <w:rsid w:val="0012591F"/>
    <w:rsid w:val="00125A28"/>
    <w:rsid w:val="00125F7B"/>
    <w:rsid w:val="0012629F"/>
    <w:rsid w:val="001262D1"/>
    <w:rsid w:val="00126742"/>
    <w:rsid w:val="00126CE0"/>
    <w:rsid w:val="00126EED"/>
    <w:rsid w:val="00126FEF"/>
    <w:rsid w:val="0012707D"/>
    <w:rsid w:val="001273F1"/>
    <w:rsid w:val="00130456"/>
    <w:rsid w:val="00130C33"/>
    <w:rsid w:val="00130CB7"/>
    <w:rsid w:val="00131160"/>
    <w:rsid w:val="00131463"/>
    <w:rsid w:val="00131839"/>
    <w:rsid w:val="00132266"/>
    <w:rsid w:val="001323DF"/>
    <w:rsid w:val="00132978"/>
    <w:rsid w:val="0013309D"/>
    <w:rsid w:val="001339DF"/>
    <w:rsid w:val="00133B6D"/>
    <w:rsid w:val="00133F36"/>
    <w:rsid w:val="00134B3F"/>
    <w:rsid w:val="0013504B"/>
    <w:rsid w:val="00135C05"/>
    <w:rsid w:val="00135E25"/>
    <w:rsid w:val="00135F9E"/>
    <w:rsid w:val="00136257"/>
    <w:rsid w:val="00136D47"/>
    <w:rsid w:val="00136E5F"/>
    <w:rsid w:val="001370AA"/>
    <w:rsid w:val="00137501"/>
    <w:rsid w:val="0013752C"/>
    <w:rsid w:val="001376B2"/>
    <w:rsid w:val="0014077C"/>
    <w:rsid w:val="00140ACD"/>
    <w:rsid w:val="00140D93"/>
    <w:rsid w:val="00141637"/>
    <w:rsid w:val="001419F0"/>
    <w:rsid w:val="00141A0A"/>
    <w:rsid w:val="00141B19"/>
    <w:rsid w:val="001424D6"/>
    <w:rsid w:val="00142D8A"/>
    <w:rsid w:val="001433EF"/>
    <w:rsid w:val="0014431C"/>
    <w:rsid w:val="00144F54"/>
    <w:rsid w:val="00145360"/>
    <w:rsid w:val="001455A4"/>
    <w:rsid w:val="001458A8"/>
    <w:rsid w:val="00146617"/>
    <w:rsid w:val="00146672"/>
    <w:rsid w:val="00146705"/>
    <w:rsid w:val="001467AD"/>
    <w:rsid w:val="0015008A"/>
    <w:rsid w:val="0015010D"/>
    <w:rsid w:val="00150610"/>
    <w:rsid w:val="00150A51"/>
    <w:rsid w:val="00150BE6"/>
    <w:rsid w:val="00150C44"/>
    <w:rsid w:val="00150D84"/>
    <w:rsid w:val="001513C7"/>
    <w:rsid w:val="00151554"/>
    <w:rsid w:val="00151634"/>
    <w:rsid w:val="00151C8F"/>
    <w:rsid w:val="00152254"/>
    <w:rsid w:val="001522FC"/>
    <w:rsid w:val="001523C5"/>
    <w:rsid w:val="0015257F"/>
    <w:rsid w:val="0015299B"/>
    <w:rsid w:val="00152BBF"/>
    <w:rsid w:val="00152D27"/>
    <w:rsid w:val="001533EA"/>
    <w:rsid w:val="00153918"/>
    <w:rsid w:val="001546DE"/>
    <w:rsid w:val="00154C3F"/>
    <w:rsid w:val="001554E7"/>
    <w:rsid w:val="00155EA0"/>
    <w:rsid w:val="00156179"/>
    <w:rsid w:val="00156350"/>
    <w:rsid w:val="00156497"/>
    <w:rsid w:val="001564F9"/>
    <w:rsid w:val="001568C8"/>
    <w:rsid w:val="00156DF6"/>
    <w:rsid w:val="00157245"/>
    <w:rsid w:val="00157439"/>
    <w:rsid w:val="001577AB"/>
    <w:rsid w:val="001604D4"/>
    <w:rsid w:val="0016085D"/>
    <w:rsid w:val="00160A37"/>
    <w:rsid w:val="00160FB8"/>
    <w:rsid w:val="00160FEB"/>
    <w:rsid w:val="0016118C"/>
    <w:rsid w:val="00161438"/>
    <w:rsid w:val="00161456"/>
    <w:rsid w:val="001614A5"/>
    <w:rsid w:val="00161B2D"/>
    <w:rsid w:val="00161E1D"/>
    <w:rsid w:val="00161FAF"/>
    <w:rsid w:val="00162116"/>
    <w:rsid w:val="00162A43"/>
    <w:rsid w:val="00162ABF"/>
    <w:rsid w:val="00163089"/>
    <w:rsid w:val="0016381D"/>
    <w:rsid w:val="00163B20"/>
    <w:rsid w:val="001641BD"/>
    <w:rsid w:val="00164377"/>
    <w:rsid w:val="00164481"/>
    <w:rsid w:val="00164E13"/>
    <w:rsid w:val="00165114"/>
    <w:rsid w:val="00165B6C"/>
    <w:rsid w:val="00166112"/>
    <w:rsid w:val="00166113"/>
    <w:rsid w:val="00167068"/>
    <w:rsid w:val="0016709C"/>
    <w:rsid w:val="0016731C"/>
    <w:rsid w:val="00167866"/>
    <w:rsid w:val="00167A3C"/>
    <w:rsid w:val="00170208"/>
    <w:rsid w:val="00171607"/>
    <w:rsid w:val="001724A8"/>
    <w:rsid w:val="0017289B"/>
    <w:rsid w:val="00172CEA"/>
    <w:rsid w:val="001734AB"/>
    <w:rsid w:val="001735A7"/>
    <w:rsid w:val="00173F10"/>
    <w:rsid w:val="00174CA0"/>
    <w:rsid w:val="00174D17"/>
    <w:rsid w:val="001750AD"/>
    <w:rsid w:val="0017568F"/>
    <w:rsid w:val="00175FE7"/>
    <w:rsid w:val="00176771"/>
    <w:rsid w:val="00176D72"/>
    <w:rsid w:val="00176F19"/>
    <w:rsid w:val="00177A09"/>
    <w:rsid w:val="0018011C"/>
    <w:rsid w:val="001804C5"/>
    <w:rsid w:val="00180754"/>
    <w:rsid w:val="001808A0"/>
    <w:rsid w:val="00180C96"/>
    <w:rsid w:val="00181125"/>
    <w:rsid w:val="0018148E"/>
    <w:rsid w:val="00181C05"/>
    <w:rsid w:val="00181F72"/>
    <w:rsid w:val="00182198"/>
    <w:rsid w:val="00182252"/>
    <w:rsid w:val="00182395"/>
    <w:rsid w:val="00182668"/>
    <w:rsid w:val="0018269F"/>
    <w:rsid w:val="00182AB6"/>
    <w:rsid w:val="0018327C"/>
    <w:rsid w:val="00183749"/>
    <w:rsid w:val="00183C12"/>
    <w:rsid w:val="00183CFC"/>
    <w:rsid w:val="00183F51"/>
    <w:rsid w:val="00184468"/>
    <w:rsid w:val="001854A0"/>
    <w:rsid w:val="00185C07"/>
    <w:rsid w:val="001867E1"/>
    <w:rsid w:val="001873E8"/>
    <w:rsid w:val="001900E6"/>
    <w:rsid w:val="0019013B"/>
    <w:rsid w:val="00190906"/>
    <w:rsid w:val="00190CA3"/>
    <w:rsid w:val="001914E6"/>
    <w:rsid w:val="001918C5"/>
    <w:rsid w:val="00191A70"/>
    <w:rsid w:val="00192228"/>
    <w:rsid w:val="00192608"/>
    <w:rsid w:val="00192B33"/>
    <w:rsid w:val="001931AD"/>
    <w:rsid w:val="001933FA"/>
    <w:rsid w:val="001936EB"/>
    <w:rsid w:val="0019382A"/>
    <w:rsid w:val="001939C0"/>
    <w:rsid w:val="0019407E"/>
    <w:rsid w:val="0019454E"/>
    <w:rsid w:val="00194612"/>
    <w:rsid w:val="00194BFD"/>
    <w:rsid w:val="0019554F"/>
    <w:rsid w:val="00195636"/>
    <w:rsid w:val="001962F7"/>
    <w:rsid w:val="0019742B"/>
    <w:rsid w:val="00197453"/>
    <w:rsid w:val="001A008D"/>
    <w:rsid w:val="001A0F70"/>
    <w:rsid w:val="001A0FEA"/>
    <w:rsid w:val="001A10BB"/>
    <w:rsid w:val="001A1BAB"/>
    <w:rsid w:val="001A1E78"/>
    <w:rsid w:val="001A2960"/>
    <w:rsid w:val="001A3B8A"/>
    <w:rsid w:val="001A482B"/>
    <w:rsid w:val="001A4A9F"/>
    <w:rsid w:val="001A50CB"/>
    <w:rsid w:val="001A5967"/>
    <w:rsid w:val="001A5B04"/>
    <w:rsid w:val="001A5B90"/>
    <w:rsid w:val="001A5E74"/>
    <w:rsid w:val="001A669D"/>
    <w:rsid w:val="001A6A21"/>
    <w:rsid w:val="001A6E84"/>
    <w:rsid w:val="001A7409"/>
    <w:rsid w:val="001A7725"/>
    <w:rsid w:val="001B0546"/>
    <w:rsid w:val="001B119B"/>
    <w:rsid w:val="001B16CC"/>
    <w:rsid w:val="001B184D"/>
    <w:rsid w:val="001B1A4A"/>
    <w:rsid w:val="001B1F6F"/>
    <w:rsid w:val="001B25B7"/>
    <w:rsid w:val="001B275C"/>
    <w:rsid w:val="001B29BB"/>
    <w:rsid w:val="001B2DF8"/>
    <w:rsid w:val="001B2FA9"/>
    <w:rsid w:val="001B3950"/>
    <w:rsid w:val="001B4543"/>
    <w:rsid w:val="001B460A"/>
    <w:rsid w:val="001B52D6"/>
    <w:rsid w:val="001B5AE7"/>
    <w:rsid w:val="001B5F99"/>
    <w:rsid w:val="001B641D"/>
    <w:rsid w:val="001B67D4"/>
    <w:rsid w:val="001B6835"/>
    <w:rsid w:val="001B6EBA"/>
    <w:rsid w:val="001B7BF5"/>
    <w:rsid w:val="001B7E99"/>
    <w:rsid w:val="001C0ED5"/>
    <w:rsid w:val="001C155E"/>
    <w:rsid w:val="001C19B1"/>
    <w:rsid w:val="001C1EB9"/>
    <w:rsid w:val="001C1F43"/>
    <w:rsid w:val="001C20DE"/>
    <w:rsid w:val="001C26C9"/>
    <w:rsid w:val="001C2A2E"/>
    <w:rsid w:val="001C2AE8"/>
    <w:rsid w:val="001C2DA7"/>
    <w:rsid w:val="001C3D9A"/>
    <w:rsid w:val="001C3FFD"/>
    <w:rsid w:val="001C4291"/>
    <w:rsid w:val="001C4799"/>
    <w:rsid w:val="001C4D0D"/>
    <w:rsid w:val="001C4D66"/>
    <w:rsid w:val="001C5338"/>
    <w:rsid w:val="001C5A59"/>
    <w:rsid w:val="001C5BE4"/>
    <w:rsid w:val="001C5C54"/>
    <w:rsid w:val="001C5C70"/>
    <w:rsid w:val="001C62EC"/>
    <w:rsid w:val="001C6796"/>
    <w:rsid w:val="001C6992"/>
    <w:rsid w:val="001C6FF1"/>
    <w:rsid w:val="001C7D51"/>
    <w:rsid w:val="001D0319"/>
    <w:rsid w:val="001D0414"/>
    <w:rsid w:val="001D05D5"/>
    <w:rsid w:val="001D0C90"/>
    <w:rsid w:val="001D0F62"/>
    <w:rsid w:val="001D129C"/>
    <w:rsid w:val="001D139A"/>
    <w:rsid w:val="001D1ADB"/>
    <w:rsid w:val="001D1FE6"/>
    <w:rsid w:val="001D2257"/>
    <w:rsid w:val="001D2633"/>
    <w:rsid w:val="001D2820"/>
    <w:rsid w:val="001D2A80"/>
    <w:rsid w:val="001D2B23"/>
    <w:rsid w:val="001D2E8C"/>
    <w:rsid w:val="001D2FA2"/>
    <w:rsid w:val="001D3045"/>
    <w:rsid w:val="001D36A2"/>
    <w:rsid w:val="001D36C8"/>
    <w:rsid w:val="001D3C03"/>
    <w:rsid w:val="001D41D9"/>
    <w:rsid w:val="001D585D"/>
    <w:rsid w:val="001D590B"/>
    <w:rsid w:val="001D59F5"/>
    <w:rsid w:val="001D60EB"/>
    <w:rsid w:val="001D6B26"/>
    <w:rsid w:val="001D7CA0"/>
    <w:rsid w:val="001E0549"/>
    <w:rsid w:val="001E0695"/>
    <w:rsid w:val="001E1C9B"/>
    <w:rsid w:val="001E283B"/>
    <w:rsid w:val="001E310A"/>
    <w:rsid w:val="001E40ED"/>
    <w:rsid w:val="001E423F"/>
    <w:rsid w:val="001E4388"/>
    <w:rsid w:val="001E45E3"/>
    <w:rsid w:val="001E4B13"/>
    <w:rsid w:val="001E620B"/>
    <w:rsid w:val="001E6249"/>
    <w:rsid w:val="001E66A0"/>
    <w:rsid w:val="001E72CD"/>
    <w:rsid w:val="001E7574"/>
    <w:rsid w:val="001E7887"/>
    <w:rsid w:val="001E7A9D"/>
    <w:rsid w:val="001E7EBE"/>
    <w:rsid w:val="001F017E"/>
    <w:rsid w:val="001F0251"/>
    <w:rsid w:val="001F05EF"/>
    <w:rsid w:val="001F096F"/>
    <w:rsid w:val="001F13EC"/>
    <w:rsid w:val="001F14D4"/>
    <w:rsid w:val="001F154D"/>
    <w:rsid w:val="001F17F1"/>
    <w:rsid w:val="001F1DB0"/>
    <w:rsid w:val="001F2E0B"/>
    <w:rsid w:val="001F3376"/>
    <w:rsid w:val="001F37E7"/>
    <w:rsid w:val="001F3817"/>
    <w:rsid w:val="001F3E0A"/>
    <w:rsid w:val="001F4340"/>
    <w:rsid w:val="001F486E"/>
    <w:rsid w:val="001F4F85"/>
    <w:rsid w:val="001F5393"/>
    <w:rsid w:val="001F5484"/>
    <w:rsid w:val="001F5573"/>
    <w:rsid w:val="001F5934"/>
    <w:rsid w:val="001F619D"/>
    <w:rsid w:val="001F6C0D"/>
    <w:rsid w:val="001F6EE5"/>
    <w:rsid w:val="00200933"/>
    <w:rsid w:val="00200BD1"/>
    <w:rsid w:val="00200DDB"/>
    <w:rsid w:val="00200F1B"/>
    <w:rsid w:val="0020105D"/>
    <w:rsid w:val="00201091"/>
    <w:rsid w:val="00202021"/>
    <w:rsid w:val="00202400"/>
    <w:rsid w:val="0020424A"/>
    <w:rsid w:val="00204683"/>
    <w:rsid w:val="002052F8"/>
    <w:rsid w:val="0020538D"/>
    <w:rsid w:val="002053F9"/>
    <w:rsid w:val="0020552C"/>
    <w:rsid w:val="00205712"/>
    <w:rsid w:val="0020660F"/>
    <w:rsid w:val="00206790"/>
    <w:rsid w:val="002069E7"/>
    <w:rsid w:val="0020714C"/>
    <w:rsid w:val="00207542"/>
    <w:rsid w:val="00207E8C"/>
    <w:rsid w:val="00210CAD"/>
    <w:rsid w:val="0021110A"/>
    <w:rsid w:val="002123CC"/>
    <w:rsid w:val="00212577"/>
    <w:rsid w:val="002127B2"/>
    <w:rsid w:val="00212B10"/>
    <w:rsid w:val="002135AB"/>
    <w:rsid w:val="00213B6D"/>
    <w:rsid w:val="00213DB9"/>
    <w:rsid w:val="00213F33"/>
    <w:rsid w:val="002150A5"/>
    <w:rsid w:val="00215AED"/>
    <w:rsid w:val="00215E17"/>
    <w:rsid w:val="00215FD0"/>
    <w:rsid w:val="002160E3"/>
    <w:rsid w:val="00216214"/>
    <w:rsid w:val="00216358"/>
    <w:rsid w:val="00216C95"/>
    <w:rsid w:val="00216EFB"/>
    <w:rsid w:val="00217A61"/>
    <w:rsid w:val="00220293"/>
    <w:rsid w:val="0022043E"/>
    <w:rsid w:val="00220491"/>
    <w:rsid w:val="00220C31"/>
    <w:rsid w:val="00220D18"/>
    <w:rsid w:val="00220DF1"/>
    <w:rsid w:val="00222E14"/>
    <w:rsid w:val="00222E50"/>
    <w:rsid w:val="0022346C"/>
    <w:rsid w:val="00223B36"/>
    <w:rsid w:val="00224A78"/>
    <w:rsid w:val="00224DC5"/>
    <w:rsid w:val="00224ECB"/>
    <w:rsid w:val="00224ED1"/>
    <w:rsid w:val="002254C4"/>
    <w:rsid w:val="002257F2"/>
    <w:rsid w:val="0022599A"/>
    <w:rsid w:val="00225E9E"/>
    <w:rsid w:val="002262CA"/>
    <w:rsid w:val="0022651F"/>
    <w:rsid w:val="002266A1"/>
    <w:rsid w:val="00226937"/>
    <w:rsid w:val="00227306"/>
    <w:rsid w:val="002274A1"/>
    <w:rsid w:val="0022756A"/>
    <w:rsid w:val="00227C67"/>
    <w:rsid w:val="00227F4E"/>
    <w:rsid w:val="0023051C"/>
    <w:rsid w:val="002305A9"/>
    <w:rsid w:val="00230B19"/>
    <w:rsid w:val="00231A4E"/>
    <w:rsid w:val="00231A57"/>
    <w:rsid w:val="0023301D"/>
    <w:rsid w:val="002341CE"/>
    <w:rsid w:val="0023423F"/>
    <w:rsid w:val="002347B9"/>
    <w:rsid w:val="00234A04"/>
    <w:rsid w:val="0023521D"/>
    <w:rsid w:val="00235C76"/>
    <w:rsid w:val="00236900"/>
    <w:rsid w:val="00237339"/>
    <w:rsid w:val="00237D60"/>
    <w:rsid w:val="002404CA"/>
    <w:rsid w:val="00241AE7"/>
    <w:rsid w:val="00242E05"/>
    <w:rsid w:val="00243C16"/>
    <w:rsid w:val="00243C76"/>
    <w:rsid w:val="002440C1"/>
    <w:rsid w:val="00244230"/>
    <w:rsid w:val="00244759"/>
    <w:rsid w:val="002453A1"/>
    <w:rsid w:val="002459CE"/>
    <w:rsid w:val="0024668C"/>
    <w:rsid w:val="00246E90"/>
    <w:rsid w:val="00247D99"/>
    <w:rsid w:val="00250A5C"/>
    <w:rsid w:val="00250BAC"/>
    <w:rsid w:val="00252217"/>
    <w:rsid w:val="00252541"/>
    <w:rsid w:val="002527E3"/>
    <w:rsid w:val="00253589"/>
    <w:rsid w:val="00254425"/>
    <w:rsid w:val="002547D8"/>
    <w:rsid w:val="00255193"/>
    <w:rsid w:val="002554B9"/>
    <w:rsid w:val="00255691"/>
    <w:rsid w:val="0025643A"/>
    <w:rsid w:val="002565D5"/>
    <w:rsid w:val="00256BE8"/>
    <w:rsid w:val="00256D7D"/>
    <w:rsid w:val="00256F11"/>
    <w:rsid w:val="00257431"/>
    <w:rsid w:val="00257F83"/>
    <w:rsid w:val="00260753"/>
    <w:rsid w:val="00260995"/>
    <w:rsid w:val="00260EDD"/>
    <w:rsid w:val="002613AF"/>
    <w:rsid w:val="002616EF"/>
    <w:rsid w:val="002622B1"/>
    <w:rsid w:val="00262C08"/>
    <w:rsid w:val="00262FFF"/>
    <w:rsid w:val="00263A74"/>
    <w:rsid w:val="00263ACC"/>
    <w:rsid w:val="002644B2"/>
    <w:rsid w:val="00264931"/>
    <w:rsid w:val="00265763"/>
    <w:rsid w:val="00265D05"/>
    <w:rsid w:val="00266021"/>
    <w:rsid w:val="00266BAA"/>
    <w:rsid w:val="00267480"/>
    <w:rsid w:val="002676C4"/>
    <w:rsid w:val="00267779"/>
    <w:rsid w:val="002679F5"/>
    <w:rsid w:val="00267F40"/>
    <w:rsid w:val="0027010B"/>
    <w:rsid w:val="0027038E"/>
    <w:rsid w:val="00270C22"/>
    <w:rsid w:val="0027129B"/>
    <w:rsid w:val="0027160D"/>
    <w:rsid w:val="002718DC"/>
    <w:rsid w:val="00271DB7"/>
    <w:rsid w:val="00272AF0"/>
    <w:rsid w:val="00272C72"/>
    <w:rsid w:val="00272DFD"/>
    <w:rsid w:val="00273D02"/>
    <w:rsid w:val="002743FB"/>
    <w:rsid w:val="00274471"/>
    <w:rsid w:val="00274605"/>
    <w:rsid w:val="002752E4"/>
    <w:rsid w:val="00276EE0"/>
    <w:rsid w:val="002773F7"/>
    <w:rsid w:val="00277A40"/>
    <w:rsid w:val="00277BE7"/>
    <w:rsid w:val="00280903"/>
    <w:rsid w:val="002816E3"/>
    <w:rsid w:val="00281C1A"/>
    <w:rsid w:val="00281CA9"/>
    <w:rsid w:val="00281F88"/>
    <w:rsid w:val="00282233"/>
    <w:rsid w:val="00282942"/>
    <w:rsid w:val="00282DB5"/>
    <w:rsid w:val="00282F36"/>
    <w:rsid w:val="002843B7"/>
    <w:rsid w:val="00285405"/>
    <w:rsid w:val="002854C9"/>
    <w:rsid w:val="00286A1C"/>
    <w:rsid w:val="00286BBE"/>
    <w:rsid w:val="00286E72"/>
    <w:rsid w:val="00287059"/>
    <w:rsid w:val="00287185"/>
    <w:rsid w:val="002871EA"/>
    <w:rsid w:val="00287B70"/>
    <w:rsid w:val="002903AD"/>
    <w:rsid w:val="00290B7B"/>
    <w:rsid w:val="00291348"/>
    <w:rsid w:val="00291954"/>
    <w:rsid w:val="00291E25"/>
    <w:rsid w:val="002930F6"/>
    <w:rsid w:val="0029343C"/>
    <w:rsid w:val="002934E4"/>
    <w:rsid w:val="0029408F"/>
    <w:rsid w:val="0029460F"/>
    <w:rsid w:val="002946EE"/>
    <w:rsid w:val="00295117"/>
    <w:rsid w:val="00295982"/>
    <w:rsid w:val="00295C00"/>
    <w:rsid w:val="00295CEC"/>
    <w:rsid w:val="002960BE"/>
    <w:rsid w:val="002960E2"/>
    <w:rsid w:val="002962B6"/>
    <w:rsid w:val="00296320"/>
    <w:rsid w:val="002967D0"/>
    <w:rsid w:val="0029694A"/>
    <w:rsid w:val="00296B31"/>
    <w:rsid w:val="00296EB4"/>
    <w:rsid w:val="00297257"/>
    <w:rsid w:val="00297605"/>
    <w:rsid w:val="00297E2C"/>
    <w:rsid w:val="002A0196"/>
    <w:rsid w:val="002A03E6"/>
    <w:rsid w:val="002A0B48"/>
    <w:rsid w:val="002A0CFB"/>
    <w:rsid w:val="002A1DFA"/>
    <w:rsid w:val="002A2103"/>
    <w:rsid w:val="002A2AA1"/>
    <w:rsid w:val="002A2B30"/>
    <w:rsid w:val="002A2BD9"/>
    <w:rsid w:val="002A2DD9"/>
    <w:rsid w:val="002A3A81"/>
    <w:rsid w:val="002A436B"/>
    <w:rsid w:val="002A4953"/>
    <w:rsid w:val="002A4AAB"/>
    <w:rsid w:val="002A50FA"/>
    <w:rsid w:val="002A53A5"/>
    <w:rsid w:val="002A5BCD"/>
    <w:rsid w:val="002A5E76"/>
    <w:rsid w:val="002A5FBB"/>
    <w:rsid w:val="002A6C38"/>
    <w:rsid w:val="002A6D08"/>
    <w:rsid w:val="002A71F6"/>
    <w:rsid w:val="002B03F1"/>
    <w:rsid w:val="002B0428"/>
    <w:rsid w:val="002B0C91"/>
    <w:rsid w:val="002B1033"/>
    <w:rsid w:val="002B1449"/>
    <w:rsid w:val="002B14E8"/>
    <w:rsid w:val="002B16FB"/>
    <w:rsid w:val="002B1844"/>
    <w:rsid w:val="002B1868"/>
    <w:rsid w:val="002B2591"/>
    <w:rsid w:val="002B2AEA"/>
    <w:rsid w:val="002B2C0F"/>
    <w:rsid w:val="002B2CD6"/>
    <w:rsid w:val="002B3244"/>
    <w:rsid w:val="002B331C"/>
    <w:rsid w:val="002B4015"/>
    <w:rsid w:val="002B49B0"/>
    <w:rsid w:val="002B49F9"/>
    <w:rsid w:val="002B4E0E"/>
    <w:rsid w:val="002B50B6"/>
    <w:rsid w:val="002B5482"/>
    <w:rsid w:val="002B5793"/>
    <w:rsid w:val="002B585F"/>
    <w:rsid w:val="002B5A73"/>
    <w:rsid w:val="002B5CB6"/>
    <w:rsid w:val="002B60C1"/>
    <w:rsid w:val="002B618F"/>
    <w:rsid w:val="002B627C"/>
    <w:rsid w:val="002B66C8"/>
    <w:rsid w:val="002B6BAF"/>
    <w:rsid w:val="002B6F85"/>
    <w:rsid w:val="002B7A51"/>
    <w:rsid w:val="002B7A67"/>
    <w:rsid w:val="002C0BC6"/>
    <w:rsid w:val="002C0C69"/>
    <w:rsid w:val="002C11EB"/>
    <w:rsid w:val="002C15ED"/>
    <w:rsid w:val="002C1838"/>
    <w:rsid w:val="002C1D29"/>
    <w:rsid w:val="002C1E28"/>
    <w:rsid w:val="002C2334"/>
    <w:rsid w:val="002C2522"/>
    <w:rsid w:val="002C2883"/>
    <w:rsid w:val="002C3157"/>
    <w:rsid w:val="002C3624"/>
    <w:rsid w:val="002C37E7"/>
    <w:rsid w:val="002C4B88"/>
    <w:rsid w:val="002C501B"/>
    <w:rsid w:val="002C5D84"/>
    <w:rsid w:val="002C5E4E"/>
    <w:rsid w:val="002C64A7"/>
    <w:rsid w:val="002C7063"/>
    <w:rsid w:val="002D023C"/>
    <w:rsid w:val="002D050A"/>
    <w:rsid w:val="002D13BA"/>
    <w:rsid w:val="002D185E"/>
    <w:rsid w:val="002D2613"/>
    <w:rsid w:val="002D2BD5"/>
    <w:rsid w:val="002D3119"/>
    <w:rsid w:val="002D3723"/>
    <w:rsid w:val="002D3AFB"/>
    <w:rsid w:val="002D3F42"/>
    <w:rsid w:val="002D41CE"/>
    <w:rsid w:val="002D425B"/>
    <w:rsid w:val="002D463C"/>
    <w:rsid w:val="002D4A60"/>
    <w:rsid w:val="002D4D22"/>
    <w:rsid w:val="002D4D53"/>
    <w:rsid w:val="002D4ED9"/>
    <w:rsid w:val="002D6A6F"/>
    <w:rsid w:val="002D6CE5"/>
    <w:rsid w:val="002D6DC8"/>
    <w:rsid w:val="002D77E4"/>
    <w:rsid w:val="002D7DE2"/>
    <w:rsid w:val="002D7E20"/>
    <w:rsid w:val="002E01D6"/>
    <w:rsid w:val="002E03A8"/>
    <w:rsid w:val="002E06E2"/>
    <w:rsid w:val="002E0EF1"/>
    <w:rsid w:val="002E0FC5"/>
    <w:rsid w:val="002E2957"/>
    <w:rsid w:val="002E2BBA"/>
    <w:rsid w:val="002E30DA"/>
    <w:rsid w:val="002E316B"/>
    <w:rsid w:val="002E317F"/>
    <w:rsid w:val="002E3262"/>
    <w:rsid w:val="002E32AC"/>
    <w:rsid w:val="002E3369"/>
    <w:rsid w:val="002E375C"/>
    <w:rsid w:val="002E37F2"/>
    <w:rsid w:val="002E390E"/>
    <w:rsid w:val="002E417A"/>
    <w:rsid w:val="002E4451"/>
    <w:rsid w:val="002E5CDA"/>
    <w:rsid w:val="002E6A16"/>
    <w:rsid w:val="002E7B38"/>
    <w:rsid w:val="002E7D50"/>
    <w:rsid w:val="002F03AA"/>
    <w:rsid w:val="002F108C"/>
    <w:rsid w:val="002F22A2"/>
    <w:rsid w:val="002F286C"/>
    <w:rsid w:val="002F381B"/>
    <w:rsid w:val="002F3FEC"/>
    <w:rsid w:val="002F5AAA"/>
    <w:rsid w:val="002F5AE9"/>
    <w:rsid w:val="002F64F5"/>
    <w:rsid w:val="002F6F88"/>
    <w:rsid w:val="002F732A"/>
    <w:rsid w:val="002F73CD"/>
    <w:rsid w:val="002F7968"/>
    <w:rsid w:val="002F79BE"/>
    <w:rsid w:val="002F7C1E"/>
    <w:rsid w:val="002F7E16"/>
    <w:rsid w:val="00300475"/>
    <w:rsid w:val="00300C5F"/>
    <w:rsid w:val="00302371"/>
    <w:rsid w:val="003036BC"/>
    <w:rsid w:val="003036FF"/>
    <w:rsid w:val="00303956"/>
    <w:rsid w:val="00304059"/>
    <w:rsid w:val="00304859"/>
    <w:rsid w:val="00304939"/>
    <w:rsid w:val="003049B9"/>
    <w:rsid w:val="00304C0F"/>
    <w:rsid w:val="00305445"/>
    <w:rsid w:val="00305B99"/>
    <w:rsid w:val="00305D41"/>
    <w:rsid w:val="0030633A"/>
    <w:rsid w:val="0030644F"/>
    <w:rsid w:val="00306495"/>
    <w:rsid w:val="00306F3B"/>
    <w:rsid w:val="0030727A"/>
    <w:rsid w:val="0030752E"/>
    <w:rsid w:val="00307E9C"/>
    <w:rsid w:val="00307FC3"/>
    <w:rsid w:val="00310599"/>
    <w:rsid w:val="0031148F"/>
    <w:rsid w:val="00312D07"/>
    <w:rsid w:val="0031364B"/>
    <w:rsid w:val="00313A4B"/>
    <w:rsid w:val="00313CC5"/>
    <w:rsid w:val="00313CDF"/>
    <w:rsid w:val="00313E77"/>
    <w:rsid w:val="00313ECF"/>
    <w:rsid w:val="003142CB"/>
    <w:rsid w:val="0031479B"/>
    <w:rsid w:val="003156E4"/>
    <w:rsid w:val="00315AE4"/>
    <w:rsid w:val="00316014"/>
    <w:rsid w:val="003168C5"/>
    <w:rsid w:val="003168F9"/>
    <w:rsid w:val="00316ABB"/>
    <w:rsid w:val="00316C34"/>
    <w:rsid w:val="00317116"/>
    <w:rsid w:val="003171E0"/>
    <w:rsid w:val="003173EE"/>
    <w:rsid w:val="003176B1"/>
    <w:rsid w:val="00317C98"/>
    <w:rsid w:val="0032012A"/>
    <w:rsid w:val="00320349"/>
    <w:rsid w:val="003204B3"/>
    <w:rsid w:val="003209A8"/>
    <w:rsid w:val="00321375"/>
    <w:rsid w:val="00321731"/>
    <w:rsid w:val="00321AE7"/>
    <w:rsid w:val="00321BA7"/>
    <w:rsid w:val="00321D20"/>
    <w:rsid w:val="003221F9"/>
    <w:rsid w:val="00322305"/>
    <w:rsid w:val="0032263B"/>
    <w:rsid w:val="00322F25"/>
    <w:rsid w:val="003232EB"/>
    <w:rsid w:val="00323320"/>
    <w:rsid w:val="003237C5"/>
    <w:rsid w:val="00323BEE"/>
    <w:rsid w:val="00323DEA"/>
    <w:rsid w:val="00325B56"/>
    <w:rsid w:val="00326243"/>
    <w:rsid w:val="003262A6"/>
    <w:rsid w:val="00326347"/>
    <w:rsid w:val="003264D0"/>
    <w:rsid w:val="0032652A"/>
    <w:rsid w:val="00326DD4"/>
    <w:rsid w:val="003270E7"/>
    <w:rsid w:val="003274BB"/>
    <w:rsid w:val="003274DD"/>
    <w:rsid w:val="003300D1"/>
    <w:rsid w:val="003301ED"/>
    <w:rsid w:val="0033022D"/>
    <w:rsid w:val="003313B8"/>
    <w:rsid w:val="00331478"/>
    <w:rsid w:val="003321CC"/>
    <w:rsid w:val="00332ADF"/>
    <w:rsid w:val="00332BB4"/>
    <w:rsid w:val="00332CEE"/>
    <w:rsid w:val="00333197"/>
    <w:rsid w:val="00333C46"/>
    <w:rsid w:val="003349BC"/>
    <w:rsid w:val="00335451"/>
    <w:rsid w:val="0033588C"/>
    <w:rsid w:val="00335F30"/>
    <w:rsid w:val="00336006"/>
    <w:rsid w:val="0033609D"/>
    <w:rsid w:val="00336388"/>
    <w:rsid w:val="003372B4"/>
    <w:rsid w:val="00337748"/>
    <w:rsid w:val="00337DFE"/>
    <w:rsid w:val="003403B4"/>
    <w:rsid w:val="003404D1"/>
    <w:rsid w:val="0034078D"/>
    <w:rsid w:val="00341027"/>
    <w:rsid w:val="0034275D"/>
    <w:rsid w:val="00342889"/>
    <w:rsid w:val="00342F8E"/>
    <w:rsid w:val="00343137"/>
    <w:rsid w:val="00343373"/>
    <w:rsid w:val="00343EF4"/>
    <w:rsid w:val="00344064"/>
    <w:rsid w:val="0034500A"/>
    <w:rsid w:val="00345016"/>
    <w:rsid w:val="00345A12"/>
    <w:rsid w:val="00345EB0"/>
    <w:rsid w:val="00346333"/>
    <w:rsid w:val="0034696F"/>
    <w:rsid w:val="00346F56"/>
    <w:rsid w:val="00346F97"/>
    <w:rsid w:val="00347166"/>
    <w:rsid w:val="003473F2"/>
    <w:rsid w:val="003474CE"/>
    <w:rsid w:val="003475BD"/>
    <w:rsid w:val="00347878"/>
    <w:rsid w:val="00347E3B"/>
    <w:rsid w:val="0035075F"/>
    <w:rsid w:val="00350A08"/>
    <w:rsid w:val="00350A4A"/>
    <w:rsid w:val="00350B7D"/>
    <w:rsid w:val="00350D15"/>
    <w:rsid w:val="00351271"/>
    <w:rsid w:val="003515B5"/>
    <w:rsid w:val="00351DE4"/>
    <w:rsid w:val="003526DF"/>
    <w:rsid w:val="003533BE"/>
    <w:rsid w:val="0035356F"/>
    <w:rsid w:val="0035432B"/>
    <w:rsid w:val="00354753"/>
    <w:rsid w:val="00354FF1"/>
    <w:rsid w:val="00356BE8"/>
    <w:rsid w:val="0035776E"/>
    <w:rsid w:val="00360164"/>
    <w:rsid w:val="00360409"/>
    <w:rsid w:val="003609CA"/>
    <w:rsid w:val="003613AB"/>
    <w:rsid w:val="00361AC9"/>
    <w:rsid w:val="00361BCF"/>
    <w:rsid w:val="0036274A"/>
    <w:rsid w:val="003629E7"/>
    <w:rsid w:val="00362D3E"/>
    <w:rsid w:val="00363209"/>
    <w:rsid w:val="00363AED"/>
    <w:rsid w:val="00363BE5"/>
    <w:rsid w:val="00363EBB"/>
    <w:rsid w:val="00364791"/>
    <w:rsid w:val="003651E4"/>
    <w:rsid w:val="003653A8"/>
    <w:rsid w:val="003658AE"/>
    <w:rsid w:val="00365DFA"/>
    <w:rsid w:val="003667F5"/>
    <w:rsid w:val="00366909"/>
    <w:rsid w:val="00366FD9"/>
    <w:rsid w:val="003673FC"/>
    <w:rsid w:val="003676AE"/>
    <w:rsid w:val="00367766"/>
    <w:rsid w:val="00370BDB"/>
    <w:rsid w:val="00370D82"/>
    <w:rsid w:val="0037157F"/>
    <w:rsid w:val="003725B7"/>
    <w:rsid w:val="0037368A"/>
    <w:rsid w:val="0037386E"/>
    <w:rsid w:val="003739E2"/>
    <w:rsid w:val="00374563"/>
    <w:rsid w:val="003751B3"/>
    <w:rsid w:val="0037522B"/>
    <w:rsid w:val="00375AD8"/>
    <w:rsid w:val="003767A9"/>
    <w:rsid w:val="00376A45"/>
    <w:rsid w:val="0038051E"/>
    <w:rsid w:val="00380E61"/>
    <w:rsid w:val="0038154F"/>
    <w:rsid w:val="0038159F"/>
    <w:rsid w:val="003816D3"/>
    <w:rsid w:val="00381B2C"/>
    <w:rsid w:val="00381E71"/>
    <w:rsid w:val="003823B3"/>
    <w:rsid w:val="003823DD"/>
    <w:rsid w:val="00382524"/>
    <w:rsid w:val="003825B8"/>
    <w:rsid w:val="00382680"/>
    <w:rsid w:val="00382982"/>
    <w:rsid w:val="00382A94"/>
    <w:rsid w:val="00382BFE"/>
    <w:rsid w:val="00383187"/>
    <w:rsid w:val="0038365D"/>
    <w:rsid w:val="00383820"/>
    <w:rsid w:val="00383CF1"/>
    <w:rsid w:val="00384EDC"/>
    <w:rsid w:val="0038504B"/>
    <w:rsid w:val="00385ECF"/>
    <w:rsid w:val="0038646C"/>
    <w:rsid w:val="00386975"/>
    <w:rsid w:val="00386BF5"/>
    <w:rsid w:val="00386F5F"/>
    <w:rsid w:val="00387149"/>
    <w:rsid w:val="00387F54"/>
    <w:rsid w:val="00390E8F"/>
    <w:rsid w:val="00390EEE"/>
    <w:rsid w:val="00391851"/>
    <w:rsid w:val="003919A1"/>
    <w:rsid w:val="003919F9"/>
    <w:rsid w:val="00391BEC"/>
    <w:rsid w:val="0039250B"/>
    <w:rsid w:val="00392863"/>
    <w:rsid w:val="00392E21"/>
    <w:rsid w:val="00392F57"/>
    <w:rsid w:val="00393C15"/>
    <w:rsid w:val="00393EDF"/>
    <w:rsid w:val="00394389"/>
    <w:rsid w:val="00394A0B"/>
    <w:rsid w:val="00394ED3"/>
    <w:rsid w:val="00394F93"/>
    <w:rsid w:val="00395B62"/>
    <w:rsid w:val="00396B25"/>
    <w:rsid w:val="00396B9F"/>
    <w:rsid w:val="00396E5B"/>
    <w:rsid w:val="0039720D"/>
    <w:rsid w:val="003974CF"/>
    <w:rsid w:val="00397D63"/>
    <w:rsid w:val="003A029E"/>
    <w:rsid w:val="003A03F8"/>
    <w:rsid w:val="003A1036"/>
    <w:rsid w:val="003A10B7"/>
    <w:rsid w:val="003A22F7"/>
    <w:rsid w:val="003A2415"/>
    <w:rsid w:val="003A27B6"/>
    <w:rsid w:val="003A28BB"/>
    <w:rsid w:val="003A299A"/>
    <w:rsid w:val="003A2CAC"/>
    <w:rsid w:val="003A3139"/>
    <w:rsid w:val="003A3521"/>
    <w:rsid w:val="003A36D8"/>
    <w:rsid w:val="003A3973"/>
    <w:rsid w:val="003A4506"/>
    <w:rsid w:val="003A4779"/>
    <w:rsid w:val="003A6671"/>
    <w:rsid w:val="003A6B43"/>
    <w:rsid w:val="003A71C1"/>
    <w:rsid w:val="003A7217"/>
    <w:rsid w:val="003A7BB9"/>
    <w:rsid w:val="003A7CD9"/>
    <w:rsid w:val="003B0A0A"/>
    <w:rsid w:val="003B0BA9"/>
    <w:rsid w:val="003B0D84"/>
    <w:rsid w:val="003B2135"/>
    <w:rsid w:val="003B2159"/>
    <w:rsid w:val="003B23B4"/>
    <w:rsid w:val="003B2E4B"/>
    <w:rsid w:val="003B2F26"/>
    <w:rsid w:val="003B2FCF"/>
    <w:rsid w:val="003B3A51"/>
    <w:rsid w:val="003B3BD6"/>
    <w:rsid w:val="003B4516"/>
    <w:rsid w:val="003B4861"/>
    <w:rsid w:val="003B49F8"/>
    <w:rsid w:val="003B4D0D"/>
    <w:rsid w:val="003B4D1C"/>
    <w:rsid w:val="003B59E7"/>
    <w:rsid w:val="003B63F1"/>
    <w:rsid w:val="003B6BEB"/>
    <w:rsid w:val="003B757D"/>
    <w:rsid w:val="003B7ABE"/>
    <w:rsid w:val="003C04AF"/>
    <w:rsid w:val="003C0E83"/>
    <w:rsid w:val="003C1A0F"/>
    <w:rsid w:val="003C1DFA"/>
    <w:rsid w:val="003C1E5F"/>
    <w:rsid w:val="003C2054"/>
    <w:rsid w:val="003C2428"/>
    <w:rsid w:val="003C25BB"/>
    <w:rsid w:val="003C2623"/>
    <w:rsid w:val="003C2870"/>
    <w:rsid w:val="003C2C1A"/>
    <w:rsid w:val="003C32A2"/>
    <w:rsid w:val="003C3B6A"/>
    <w:rsid w:val="003C48F6"/>
    <w:rsid w:val="003C4AE5"/>
    <w:rsid w:val="003C4F35"/>
    <w:rsid w:val="003C63F8"/>
    <w:rsid w:val="003C6D99"/>
    <w:rsid w:val="003C74BC"/>
    <w:rsid w:val="003D0658"/>
    <w:rsid w:val="003D0D84"/>
    <w:rsid w:val="003D12A0"/>
    <w:rsid w:val="003D1C8A"/>
    <w:rsid w:val="003D1DFE"/>
    <w:rsid w:val="003D1F55"/>
    <w:rsid w:val="003D28A4"/>
    <w:rsid w:val="003D2AC5"/>
    <w:rsid w:val="003D32F4"/>
    <w:rsid w:val="003D36DC"/>
    <w:rsid w:val="003D3BB9"/>
    <w:rsid w:val="003D410E"/>
    <w:rsid w:val="003D4325"/>
    <w:rsid w:val="003D4543"/>
    <w:rsid w:val="003D5351"/>
    <w:rsid w:val="003D57DB"/>
    <w:rsid w:val="003D614A"/>
    <w:rsid w:val="003D61C1"/>
    <w:rsid w:val="003D62E5"/>
    <w:rsid w:val="003D69F1"/>
    <w:rsid w:val="003D6A8E"/>
    <w:rsid w:val="003D6B2F"/>
    <w:rsid w:val="003D7156"/>
    <w:rsid w:val="003D760C"/>
    <w:rsid w:val="003D7628"/>
    <w:rsid w:val="003D7833"/>
    <w:rsid w:val="003D79CC"/>
    <w:rsid w:val="003E1038"/>
    <w:rsid w:val="003E129C"/>
    <w:rsid w:val="003E1A33"/>
    <w:rsid w:val="003E3116"/>
    <w:rsid w:val="003E31A7"/>
    <w:rsid w:val="003E3863"/>
    <w:rsid w:val="003E38A3"/>
    <w:rsid w:val="003E3F1D"/>
    <w:rsid w:val="003E47E0"/>
    <w:rsid w:val="003E4F0D"/>
    <w:rsid w:val="003E56D7"/>
    <w:rsid w:val="003E574A"/>
    <w:rsid w:val="003E59F2"/>
    <w:rsid w:val="003E5CDA"/>
    <w:rsid w:val="003E61E8"/>
    <w:rsid w:val="003E6FEE"/>
    <w:rsid w:val="003E7201"/>
    <w:rsid w:val="003E740C"/>
    <w:rsid w:val="003E7D6D"/>
    <w:rsid w:val="003F28CA"/>
    <w:rsid w:val="003F2EE7"/>
    <w:rsid w:val="003F39B5"/>
    <w:rsid w:val="003F4358"/>
    <w:rsid w:val="003F4635"/>
    <w:rsid w:val="003F48E4"/>
    <w:rsid w:val="003F52E3"/>
    <w:rsid w:val="003F5F69"/>
    <w:rsid w:val="003F68BA"/>
    <w:rsid w:val="003F6AAE"/>
    <w:rsid w:val="003F6FA0"/>
    <w:rsid w:val="003F7074"/>
    <w:rsid w:val="003F75CC"/>
    <w:rsid w:val="00400327"/>
    <w:rsid w:val="004009B7"/>
    <w:rsid w:val="0040197E"/>
    <w:rsid w:val="00401F26"/>
    <w:rsid w:val="00401F2E"/>
    <w:rsid w:val="00402043"/>
    <w:rsid w:val="004020E1"/>
    <w:rsid w:val="004022BE"/>
    <w:rsid w:val="00402576"/>
    <w:rsid w:val="0040269F"/>
    <w:rsid w:val="00402D38"/>
    <w:rsid w:val="004040FD"/>
    <w:rsid w:val="0040419D"/>
    <w:rsid w:val="00404E15"/>
    <w:rsid w:val="0040546A"/>
    <w:rsid w:val="0040572C"/>
    <w:rsid w:val="00406044"/>
    <w:rsid w:val="004061E5"/>
    <w:rsid w:val="00406277"/>
    <w:rsid w:val="004069F8"/>
    <w:rsid w:val="00406DDF"/>
    <w:rsid w:val="00407A1F"/>
    <w:rsid w:val="00407D8B"/>
    <w:rsid w:val="00407FA5"/>
    <w:rsid w:val="004108D6"/>
    <w:rsid w:val="00410DAF"/>
    <w:rsid w:val="00410E58"/>
    <w:rsid w:val="00411833"/>
    <w:rsid w:val="00412D5D"/>
    <w:rsid w:val="00412E70"/>
    <w:rsid w:val="00412F11"/>
    <w:rsid w:val="00413AE8"/>
    <w:rsid w:val="00414291"/>
    <w:rsid w:val="00414659"/>
    <w:rsid w:val="00415654"/>
    <w:rsid w:val="00415B5C"/>
    <w:rsid w:val="00415E0F"/>
    <w:rsid w:val="004165B9"/>
    <w:rsid w:val="00416F90"/>
    <w:rsid w:val="00416FBC"/>
    <w:rsid w:val="00417476"/>
    <w:rsid w:val="00417BC0"/>
    <w:rsid w:val="00420500"/>
    <w:rsid w:val="00420762"/>
    <w:rsid w:val="00420C79"/>
    <w:rsid w:val="00421692"/>
    <w:rsid w:val="00421798"/>
    <w:rsid w:val="004217B7"/>
    <w:rsid w:val="004218FB"/>
    <w:rsid w:val="00421DED"/>
    <w:rsid w:val="00421E19"/>
    <w:rsid w:val="00422079"/>
    <w:rsid w:val="004220FC"/>
    <w:rsid w:val="0042376D"/>
    <w:rsid w:val="00423ECC"/>
    <w:rsid w:val="00423F93"/>
    <w:rsid w:val="00423FBC"/>
    <w:rsid w:val="00424096"/>
    <w:rsid w:val="00424E68"/>
    <w:rsid w:val="0042526A"/>
    <w:rsid w:val="00425337"/>
    <w:rsid w:val="00425502"/>
    <w:rsid w:val="00425523"/>
    <w:rsid w:val="00425619"/>
    <w:rsid w:val="00426B03"/>
    <w:rsid w:val="00426B78"/>
    <w:rsid w:val="00427018"/>
    <w:rsid w:val="00427783"/>
    <w:rsid w:val="00427AB8"/>
    <w:rsid w:val="00427FA1"/>
    <w:rsid w:val="0043026E"/>
    <w:rsid w:val="00430A31"/>
    <w:rsid w:val="00431229"/>
    <w:rsid w:val="0043148D"/>
    <w:rsid w:val="00431AF5"/>
    <w:rsid w:val="00431E91"/>
    <w:rsid w:val="00432772"/>
    <w:rsid w:val="004327F7"/>
    <w:rsid w:val="004330AC"/>
    <w:rsid w:val="004332B6"/>
    <w:rsid w:val="0043376B"/>
    <w:rsid w:val="00433AA7"/>
    <w:rsid w:val="00433E86"/>
    <w:rsid w:val="00434567"/>
    <w:rsid w:val="00434EC7"/>
    <w:rsid w:val="00435849"/>
    <w:rsid w:val="00437902"/>
    <w:rsid w:val="00437EDA"/>
    <w:rsid w:val="00437F04"/>
    <w:rsid w:val="00440075"/>
    <w:rsid w:val="0044016D"/>
    <w:rsid w:val="0044159C"/>
    <w:rsid w:val="00441AEC"/>
    <w:rsid w:val="00441D63"/>
    <w:rsid w:val="00442478"/>
    <w:rsid w:val="00442580"/>
    <w:rsid w:val="00443A61"/>
    <w:rsid w:val="00443CBB"/>
    <w:rsid w:val="00443E6E"/>
    <w:rsid w:val="00443F4D"/>
    <w:rsid w:val="00444808"/>
    <w:rsid w:val="00444ABF"/>
    <w:rsid w:val="00445C97"/>
    <w:rsid w:val="0044740B"/>
    <w:rsid w:val="0044767B"/>
    <w:rsid w:val="00447E05"/>
    <w:rsid w:val="004501D6"/>
    <w:rsid w:val="004509D1"/>
    <w:rsid w:val="004518DC"/>
    <w:rsid w:val="00451AC8"/>
    <w:rsid w:val="00451B0E"/>
    <w:rsid w:val="0045254A"/>
    <w:rsid w:val="0045282D"/>
    <w:rsid w:val="0045295E"/>
    <w:rsid w:val="004529D8"/>
    <w:rsid w:val="00452EB4"/>
    <w:rsid w:val="00453036"/>
    <w:rsid w:val="00453256"/>
    <w:rsid w:val="004533A2"/>
    <w:rsid w:val="00453648"/>
    <w:rsid w:val="00453A3D"/>
    <w:rsid w:val="00453CA7"/>
    <w:rsid w:val="00454026"/>
    <w:rsid w:val="00454115"/>
    <w:rsid w:val="00454A39"/>
    <w:rsid w:val="004551D4"/>
    <w:rsid w:val="004555B5"/>
    <w:rsid w:val="00456814"/>
    <w:rsid w:val="004573E8"/>
    <w:rsid w:val="0046087C"/>
    <w:rsid w:val="00460F64"/>
    <w:rsid w:val="0046158E"/>
    <w:rsid w:val="004621C5"/>
    <w:rsid w:val="0046274E"/>
    <w:rsid w:val="00462867"/>
    <w:rsid w:val="00463239"/>
    <w:rsid w:val="00463CA6"/>
    <w:rsid w:val="0046482A"/>
    <w:rsid w:val="0046486F"/>
    <w:rsid w:val="0046494B"/>
    <w:rsid w:val="00464F6D"/>
    <w:rsid w:val="0046678A"/>
    <w:rsid w:val="004677F3"/>
    <w:rsid w:val="00467823"/>
    <w:rsid w:val="00467864"/>
    <w:rsid w:val="00467E8F"/>
    <w:rsid w:val="004704C5"/>
    <w:rsid w:val="0047121F"/>
    <w:rsid w:val="00471C43"/>
    <w:rsid w:val="00471E00"/>
    <w:rsid w:val="00471FD5"/>
    <w:rsid w:val="004724D3"/>
    <w:rsid w:val="0047288E"/>
    <w:rsid w:val="004737B2"/>
    <w:rsid w:val="0047488B"/>
    <w:rsid w:val="004759E3"/>
    <w:rsid w:val="00476266"/>
    <w:rsid w:val="0047678A"/>
    <w:rsid w:val="004801A0"/>
    <w:rsid w:val="00480240"/>
    <w:rsid w:val="004813A1"/>
    <w:rsid w:val="00481B69"/>
    <w:rsid w:val="00481FD0"/>
    <w:rsid w:val="00482209"/>
    <w:rsid w:val="00482ED3"/>
    <w:rsid w:val="0048382A"/>
    <w:rsid w:val="00484CE7"/>
    <w:rsid w:val="00485341"/>
    <w:rsid w:val="004856FD"/>
    <w:rsid w:val="0048594B"/>
    <w:rsid w:val="00486218"/>
    <w:rsid w:val="00486B26"/>
    <w:rsid w:val="00487EB6"/>
    <w:rsid w:val="00490173"/>
    <w:rsid w:val="00490A97"/>
    <w:rsid w:val="00490EE7"/>
    <w:rsid w:val="00491708"/>
    <w:rsid w:val="00491709"/>
    <w:rsid w:val="004917D1"/>
    <w:rsid w:val="004918A6"/>
    <w:rsid w:val="00491D0C"/>
    <w:rsid w:val="004927B2"/>
    <w:rsid w:val="00492EC7"/>
    <w:rsid w:val="00493752"/>
    <w:rsid w:val="00493AF6"/>
    <w:rsid w:val="00494742"/>
    <w:rsid w:val="004949EA"/>
    <w:rsid w:val="00494C0C"/>
    <w:rsid w:val="00495537"/>
    <w:rsid w:val="004956E2"/>
    <w:rsid w:val="004958E5"/>
    <w:rsid w:val="00495BB2"/>
    <w:rsid w:val="00495C3D"/>
    <w:rsid w:val="00497470"/>
    <w:rsid w:val="004974EB"/>
    <w:rsid w:val="00497DBA"/>
    <w:rsid w:val="004A0279"/>
    <w:rsid w:val="004A0324"/>
    <w:rsid w:val="004A035D"/>
    <w:rsid w:val="004A0DAA"/>
    <w:rsid w:val="004A0E0E"/>
    <w:rsid w:val="004A0E5B"/>
    <w:rsid w:val="004A1050"/>
    <w:rsid w:val="004A1BEE"/>
    <w:rsid w:val="004A233E"/>
    <w:rsid w:val="004A2363"/>
    <w:rsid w:val="004A24BD"/>
    <w:rsid w:val="004A259B"/>
    <w:rsid w:val="004A2622"/>
    <w:rsid w:val="004A28BF"/>
    <w:rsid w:val="004A32BD"/>
    <w:rsid w:val="004A4883"/>
    <w:rsid w:val="004A52D7"/>
    <w:rsid w:val="004A5DC6"/>
    <w:rsid w:val="004A60C1"/>
    <w:rsid w:val="004A68F2"/>
    <w:rsid w:val="004A7483"/>
    <w:rsid w:val="004A7749"/>
    <w:rsid w:val="004B0131"/>
    <w:rsid w:val="004B0198"/>
    <w:rsid w:val="004B021B"/>
    <w:rsid w:val="004B04A9"/>
    <w:rsid w:val="004B06C7"/>
    <w:rsid w:val="004B0F6D"/>
    <w:rsid w:val="004B1E4F"/>
    <w:rsid w:val="004B4212"/>
    <w:rsid w:val="004B4F5A"/>
    <w:rsid w:val="004B531D"/>
    <w:rsid w:val="004B5BBC"/>
    <w:rsid w:val="004B5C68"/>
    <w:rsid w:val="004B7011"/>
    <w:rsid w:val="004B75EC"/>
    <w:rsid w:val="004B7611"/>
    <w:rsid w:val="004B782A"/>
    <w:rsid w:val="004C0123"/>
    <w:rsid w:val="004C0666"/>
    <w:rsid w:val="004C095C"/>
    <w:rsid w:val="004C0A62"/>
    <w:rsid w:val="004C1126"/>
    <w:rsid w:val="004C1674"/>
    <w:rsid w:val="004C1AA9"/>
    <w:rsid w:val="004C1B30"/>
    <w:rsid w:val="004C1C1E"/>
    <w:rsid w:val="004C2793"/>
    <w:rsid w:val="004C28A7"/>
    <w:rsid w:val="004C2BE6"/>
    <w:rsid w:val="004C3136"/>
    <w:rsid w:val="004C3388"/>
    <w:rsid w:val="004C37A2"/>
    <w:rsid w:val="004C3C49"/>
    <w:rsid w:val="004C4DD9"/>
    <w:rsid w:val="004C5ABA"/>
    <w:rsid w:val="004C5EAA"/>
    <w:rsid w:val="004C62C4"/>
    <w:rsid w:val="004C6B06"/>
    <w:rsid w:val="004C717B"/>
    <w:rsid w:val="004C7294"/>
    <w:rsid w:val="004C72EA"/>
    <w:rsid w:val="004C737E"/>
    <w:rsid w:val="004C7F6D"/>
    <w:rsid w:val="004D00A6"/>
    <w:rsid w:val="004D05F4"/>
    <w:rsid w:val="004D0817"/>
    <w:rsid w:val="004D0A5E"/>
    <w:rsid w:val="004D0D2E"/>
    <w:rsid w:val="004D116C"/>
    <w:rsid w:val="004D1706"/>
    <w:rsid w:val="004D1867"/>
    <w:rsid w:val="004D1B6E"/>
    <w:rsid w:val="004D1D03"/>
    <w:rsid w:val="004D2180"/>
    <w:rsid w:val="004D236A"/>
    <w:rsid w:val="004D2560"/>
    <w:rsid w:val="004D331D"/>
    <w:rsid w:val="004D3731"/>
    <w:rsid w:val="004D39F9"/>
    <w:rsid w:val="004D496A"/>
    <w:rsid w:val="004D4C16"/>
    <w:rsid w:val="004D4E8D"/>
    <w:rsid w:val="004D51F1"/>
    <w:rsid w:val="004D5342"/>
    <w:rsid w:val="004D534F"/>
    <w:rsid w:val="004D5CF0"/>
    <w:rsid w:val="004D5D2C"/>
    <w:rsid w:val="004D61D5"/>
    <w:rsid w:val="004D6307"/>
    <w:rsid w:val="004D7262"/>
    <w:rsid w:val="004D7382"/>
    <w:rsid w:val="004D7F4D"/>
    <w:rsid w:val="004D7FCE"/>
    <w:rsid w:val="004E0221"/>
    <w:rsid w:val="004E03DB"/>
    <w:rsid w:val="004E072C"/>
    <w:rsid w:val="004E1204"/>
    <w:rsid w:val="004E17F7"/>
    <w:rsid w:val="004E1DD7"/>
    <w:rsid w:val="004E233B"/>
    <w:rsid w:val="004E36CA"/>
    <w:rsid w:val="004E3757"/>
    <w:rsid w:val="004E3C52"/>
    <w:rsid w:val="004E4080"/>
    <w:rsid w:val="004E421D"/>
    <w:rsid w:val="004E4607"/>
    <w:rsid w:val="004E4B7F"/>
    <w:rsid w:val="004E609D"/>
    <w:rsid w:val="004E65DE"/>
    <w:rsid w:val="004E699E"/>
    <w:rsid w:val="004E6CCB"/>
    <w:rsid w:val="004E6F96"/>
    <w:rsid w:val="004F0800"/>
    <w:rsid w:val="004F0965"/>
    <w:rsid w:val="004F0A37"/>
    <w:rsid w:val="004F0B90"/>
    <w:rsid w:val="004F0E6E"/>
    <w:rsid w:val="004F1710"/>
    <w:rsid w:val="004F1F45"/>
    <w:rsid w:val="004F32D3"/>
    <w:rsid w:val="004F4CE9"/>
    <w:rsid w:val="004F4CF5"/>
    <w:rsid w:val="004F4FBC"/>
    <w:rsid w:val="004F5AC4"/>
    <w:rsid w:val="004F660C"/>
    <w:rsid w:val="004F662E"/>
    <w:rsid w:val="004F7326"/>
    <w:rsid w:val="004F79B7"/>
    <w:rsid w:val="004F7C92"/>
    <w:rsid w:val="004F7E16"/>
    <w:rsid w:val="004F7E3E"/>
    <w:rsid w:val="0050049D"/>
    <w:rsid w:val="005006C6"/>
    <w:rsid w:val="00500847"/>
    <w:rsid w:val="00500C34"/>
    <w:rsid w:val="00501CF9"/>
    <w:rsid w:val="00501E1A"/>
    <w:rsid w:val="005022A5"/>
    <w:rsid w:val="005027A1"/>
    <w:rsid w:val="00502884"/>
    <w:rsid w:val="00502B01"/>
    <w:rsid w:val="0050392A"/>
    <w:rsid w:val="00503B63"/>
    <w:rsid w:val="00503BFF"/>
    <w:rsid w:val="0050482A"/>
    <w:rsid w:val="00504A03"/>
    <w:rsid w:val="005053F7"/>
    <w:rsid w:val="00505F97"/>
    <w:rsid w:val="005065F1"/>
    <w:rsid w:val="00506A1B"/>
    <w:rsid w:val="00506DFD"/>
    <w:rsid w:val="00507B3D"/>
    <w:rsid w:val="0051039F"/>
    <w:rsid w:val="0051120F"/>
    <w:rsid w:val="0051196F"/>
    <w:rsid w:val="00511F40"/>
    <w:rsid w:val="00512215"/>
    <w:rsid w:val="00512527"/>
    <w:rsid w:val="005125B3"/>
    <w:rsid w:val="0051262E"/>
    <w:rsid w:val="00512B37"/>
    <w:rsid w:val="00513259"/>
    <w:rsid w:val="0051357B"/>
    <w:rsid w:val="00513A25"/>
    <w:rsid w:val="00513D8D"/>
    <w:rsid w:val="00513D95"/>
    <w:rsid w:val="00513E7B"/>
    <w:rsid w:val="00514337"/>
    <w:rsid w:val="00514616"/>
    <w:rsid w:val="00514F94"/>
    <w:rsid w:val="005158B3"/>
    <w:rsid w:val="00515D31"/>
    <w:rsid w:val="0051601A"/>
    <w:rsid w:val="00516889"/>
    <w:rsid w:val="00516B4A"/>
    <w:rsid w:val="00516CEE"/>
    <w:rsid w:val="005179A8"/>
    <w:rsid w:val="00517CD0"/>
    <w:rsid w:val="00520A9F"/>
    <w:rsid w:val="005215AA"/>
    <w:rsid w:val="0052208E"/>
    <w:rsid w:val="0052256F"/>
    <w:rsid w:val="00522F07"/>
    <w:rsid w:val="0052345B"/>
    <w:rsid w:val="005243CB"/>
    <w:rsid w:val="00524750"/>
    <w:rsid w:val="0052521E"/>
    <w:rsid w:val="00525220"/>
    <w:rsid w:val="0052578D"/>
    <w:rsid w:val="00525E66"/>
    <w:rsid w:val="005269E6"/>
    <w:rsid w:val="00527270"/>
    <w:rsid w:val="005279EF"/>
    <w:rsid w:val="00527D73"/>
    <w:rsid w:val="00530346"/>
    <w:rsid w:val="005303DB"/>
    <w:rsid w:val="005319B7"/>
    <w:rsid w:val="00531C0F"/>
    <w:rsid w:val="00531E51"/>
    <w:rsid w:val="0053208F"/>
    <w:rsid w:val="005329D4"/>
    <w:rsid w:val="00532C60"/>
    <w:rsid w:val="005345C9"/>
    <w:rsid w:val="00534752"/>
    <w:rsid w:val="005348C4"/>
    <w:rsid w:val="00534987"/>
    <w:rsid w:val="00534A26"/>
    <w:rsid w:val="005354B7"/>
    <w:rsid w:val="00535544"/>
    <w:rsid w:val="005355C9"/>
    <w:rsid w:val="00535DBD"/>
    <w:rsid w:val="005363E4"/>
    <w:rsid w:val="005376CC"/>
    <w:rsid w:val="005377B4"/>
    <w:rsid w:val="00537EA7"/>
    <w:rsid w:val="00537F41"/>
    <w:rsid w:val="00540308"/>
    <w:rsid w:val="0054076B"/>
    <w:rsid w:val="00540D0A"/>
    <w:rsid w:val="0054157E"/>
    <w:rsid w:val="00541A44"/>
    <w:rsid w:val="00541EA3"/>
    <w:rsid w:val="00541F1A"/>
    <w:rsid w:val="005420C9"/>
    <w:rsid w:val="00542926"/>
    <w:rsid w:val="00543042"/>
    <w:rsid w:val="00543402"/>
    <w:rsid w:val="00543F4A"/>
    <w:rsid w:val="0054431C"/>
    <w:rsid w:val="00544832"/>
    <w:rsid w:val="00544F8B"/>
    <w:rsid w:val="00544FC2"/>
    <w:rsid w:val="00545391"/>
    <w:rsid w:val="00545557"/>
    <w:rsid w:val="00545F3C"/>
    <w:rsid w:val="00545F87"/>
    <w:rsid w:val="00546B64"/>
    <w:rsid w:val="00546F19"/>
    <w:rsid w:val="00547A9B"/>
    <w:rsid w:val="005507D5"/>
    <w:rsid w:val="00550865"/>
    <w:rsid w:val="00551114"/>
    <w:rsid w:val="005512D5"/>
    <w:rsid w:val="00551CF6"/>
    <w:rsid w:val="00551D63"/>
    <w:rsid w:val="005522CF"/>
    <w:rsid w:val="005529EA"/>
    <w:rsid w:val="00552C55"/>
    <w:rsid w:val="005530A4"/>
    <w:rsid w:val="005536CD"/>
    <w:rsid w:val="00553922"/>
    <w:rsid w:val="00553BE8"/>
    <w:rsid w:val="00553D0B"/>
    <w:rsid w:val="00553E34"/>
    <w:rsid w:val="005545E5"/>
    <w:rsid w:val="005547B0"/>
    <w:rsid w:val="00554A05"/>
    <w:rsid w:val="00554A0C"/>
    <w:rsid w:val="0055593B"/>
    <w:rsid w:val="005560CC"/>
    <w:rsid w:val="00556E30"/>
    <w:rsid w:val="00557091"/>
    <w:rsid w:val="005579FB"/>
    <w:rsid w:val="00560261"/>
    <w:rsid w:val="0056077F"/>
    <w:rsid w:val="005609C4"/>
    <w:rsid w:val="005612E7"/>
    <w:rsid w:val="005614D2"/>
    <w:rsid w:val="00561510"/>
    <w:rsid w:val="00561FF9"/>
    <w:rsid w:val="0056224B"/>
    <w:rsid w:val="005628F0"/>
    <w:rsid w:val="00563CB8"/>
    <w:rsid w:val="00564115"/>
    <w:rsid w:val="00564511"/>
    <w:rsid w:val="005649BF"/>
    <w:rsid w:val="00564C09"/>
    <w:rsid w:val="00564C63"/>
    <w:rsid w:val="00564FF9"/>
    <w:rsid w:val="0056532D"/>
    <w:rsid w:val="0056616E"/>
    <w:rsid w:val="00566862"/>
    <w:rsid w:val="00566D27"/>
    <w:rsid w:val="00566F6A"/>
    <w:rsid w:val="00566F7D"/>
    <w:rsid w:val="00567F29"/>
    <w:rsid w:val="00570388"/>
    <w:rsid w:val="00570A9E"/>
    <w:rsid w:val="00570B18"/>
    <w:rsid w:val="005710C5"/>
    <w:rsid w:val="005710DC"/>
    <w:rsid w:val="0057151B"/>
    <w:rsid w:val="00571C1F"/>
    <w:rsid w:val="00571EC1"/>
    <w:rsid w:val="0057200C"/>
    <w:rsid w:val="00572319"/>
    <w:rsid w:val="00572861"/>
    <w:rsid w:val="0057290B"/>
    <w:rsid w:val="00572E60"/>
    <w:rsid w:val="005740FF"/>
    <w:rsid w:val="005744C4"/>
    <w:rsid w:val="00574609"/>
    <w:rsid w:val="005746A9"/>
    <w:rsid w:val="00574960"/>
    <w:rsid w:val="00574DEB"/>
    <w:rsid w:val="005750F3"/>
    <w:rsid w:val="005757D7"/>
    <w:rsid w:val="005757FC"/>
    <w:rsid w:val="00575BD8"/>
    <w:rsid w:val="00576002"/>
    <w:rsid w:val="00576A95"/>
    <w:rsid w:val="00576AFC"/>
    <w:rsid w:val="00576DBB"/>
    <w:rsid w:val="00576F32"/>
    <w:rsid w:val="0057700E"/>
    <w:rsid w:val="00577444"/>
    <w:rsid w:val="00577984"/>
    <w:rsid w:val="00577A98"/>
    <w:rsid w:val="00577E2E"/>
    <w:rsid w:val="005800CE"/>
    <w:rsid w:val="005806F5"/>
    <w:rsid w:val="00580713"/>
    <w:rsid w:val="00580A46"/>
    <w:rsid w:val="00580B5F"/>
    <w:rsid w:val="00581611"/>
    <w:rsid w:val="00581621"/>
    <w:rsid w:val="00581D75"/>
    <w:rsid w:val="00581DBD"/>
    <w:rsid w:val="0058220B"/>
    <w:rsid w:val="005828C5"/>
    <w:rsid w:val="00582A04"/>
    <w:rsid w:val="00583A0B"/>
    <w:rsid w:val="00583A91"/>
    <w:rsid w:val="005841E2"/>
    <w:rsid w:val="00584241"/>
    <w:rsid w:val="005842EF"/>
    <w:rsid w:val="00584899"/>
    <w:rsid w:val="00584D2C"/>
    <w:rsid w:val="00584F09"/>
    <w:rsid w:val="00585105"/>
    <w:rsid w:val="005852C4"/>
    <w:rsid w:val="0058562A"/>
    <w:rsid w:val="005859C6"/>
    <w:rsid w:val="005861F6"/>
    <w:rsid w:val="0058648E"/>
    <w:rsid w:val="005874C9"/>
    <w:rsid w:val="00587611"/>
    <w:rsid w:val="0058773D"/>
    <w:rsid w:val="00587C91"/>
    <w:rsid w:val="00590123"/>
    <w:rsid w:val="0059094F"/>
    <w:rsid w:val="00590E2D"/>
    <w:rsid w:val="005911F6"/>
    <w:rsid w:val="0059177F"/>
    <w:rsid w:val="00591884"/>
    <w:rsid w:val="00592518"/>
    <w:rsid w:val="0059256F"/>
    <w:rsid w:val="00592875"/>
    <w:rsid w:val="00592FD5"/>
    <w:rsid w:val="0059359D"/>
    <w:rsid w:val="005944B7"/>
    <w:rsid w:val="00594579"/>
    <w:rsid w:val="005947C8"/>
    <w:rsid w:val="005949AD"/>
    <w:rsid w:val="005952B9"/>
    <w:rsid w:val="0059531B"/>
    <w:rsid w:val="00595341"/>
    <w:rsid w:val="005955E2"/>
    <w:rsid w:val="005956C7"/>
    <w:rsid w:val="00595D3F"/>
    <w:rsid w:val="005960EE"/>
    <w:rsid w:val="0059701E"/>
    <w:rsid w:val="005971AC"/>
    <w:rsid w:val="00597879"/>
    <w:rsid w:val="0059794E"/>
    <w:rsid w:val="005A05B1"/>
    <w:rsid w:val="005A09BE"/>
    <w:rsid w:val="005A0E8E"/>
    <w:rsid w:val="005A106E"/>
    <w:rsid w:val="005A1A5D"/>
    <w:rsid w:val="005A1E06"/>
    <w:rsid w:val="005A239C"/>
    <w:rsid w:val="005A25C1"/>
    <w:rsid w:val="005A261C"/>
    <w:rsid w:val="005A29D3"/>
    <w:rsid w:val="005A34CD"/>
    <w:rsid w:val="005A4064"/>
    <w:rsid w:val="005A4360"/>
    <w:rsid w:val="005A4448"/>
    <w:rsid w:val="005A456A"/>
    <w:rsid w:val="005A512B"/>
    <w:rsid w:val="005A55B8"/>
    <w:rsid w:val="005A55FD"/>
    <w:rsid w:val="005A56ED"/>
    <w:rsid w:val="005A5820"/>
    <w:rsid w:val="005A5DE1"/>
    <w:rsid w:val="005A68A6"/>
    <w:rsid w:val="005A6A79"/>
    <w:rsid w:val="005A6C66"/>
    <w:rsid w:val="005A6C9A"/>
    <w:rsid w:val="005A7996"/>
    <w:rsid w:val="005B0089"/>
    <w:rsid w:val="005B060E"/>
    <w:rsid w:val="005B09C3"/>
    <w:rsid w:val="005B0A58"/>
    <w:rsid w:val="005B0F03"/>
    <w:rsid w:val="005B1A98"/>
    <w:rsid w:val="005B1B4F"/>
    <w:rsid w:val="005B1D49"/>
    <w:rsid w:val="005B1EB4"/>
    <w:rsid w:val="005B3177"/>
    <w:rsid w:val="005B33AB"/>
    <w:rsid w:val="005B3827"/>
    <w:rsid w:val="005B3D75"/>
    <w:rsid w:val="005B3D88"/>
    <w:rsid w:val="005B4160"/>
    <w:rsid w:val="005B451D"/>
    <w:rsid w:val="005B4BC3"/>
    <w:rsid w:val="005B51DD"/>
    <w:rsid w:val="005B58DD"/>
    <w:rsid w:val="005B5C6E"/>
    <w:rsid w:val="005B5F9F"/>
    <w:rsid w:val="005B619D"/>
    <w:rsid w:val="005B6573"/>
    <w:rsid w:val="005B6D1F"/>
    <w:rsid w:val="005B6DA7"/>
    <w:rsid w:val="005B749F"/>
    <w:rsid w:val="005B77F4"/>
    <w:rsid w:val="005C15C8"/>
    <w:rsid w:val="005C22F1"/>
    <w:rsid w:val="005C2557"/>
    <w:rsid w:val="005C3179"/>
    <w:rsid w:val="005C3456"/>
    <w:rsid w:val="005C3819"/>
    <w:rsid w:val="005C3A83"/>
    <w:rsid w:val="005C3E23"/>
    <w:rsid w:val="005C400F"/>
    <w:rsid w:val="005C47E4"/>
    <w:rsid w:val="005C4AD9"/>
    <w:rsid w:val="005C4AFA"/>
    <w:rsid w:val="005C4FC8"/>
    <w:rsid w:val="005C58CD"/>
    <w:rsid w:val="005C6109"/>
    <w:rsid w:val="005C616C"/>
    <w:rsid w:val="005C681E"/>
    <w:rsid w:val="005C6B02"/>
    <w:rsid w:val="005C6D37"/>
    <w:rsid w:val="005C7204"/>
    <w:rsid w:val="005C785D"/>
    <w:rsid w:val="005C7BF5"/>
    <w:rsid w:val="005D04A1"/>
    <w:rsid w:val="005D0F65"/>
    <w:rsid w:val="005D15D9"/>
    <w:rsid w:val="005D2089"/>
    <w:rsid w:val="005D3043"/>
    <w:rsid w:val="005D3128"/>
    <w:rsid w:val="005D31B1"/>
    <w:rsid w:val="005D3593"/>
    <w:rsid w:val="005D36E0"/>
    <w:rsid w:val="005D398B"/>
    <w:rsid w:val="005D3B74"/>
    <w:rsid w:val="005D3F09"/>
    <w:rsid w:val="005D4373"/>
    <w:rsid w:val="005D4417"/>
    <w:rsid w:val="005D4AB2"/>
    <w:rsid w:val="005D4D0D"/>
    <w:rsid w:val="005D4DF4"/>
    <w:rsid w:val="005D50A7"/>
    <w:rsid w:val="005D542A"/>
    <w:rsid w:val="005D55F9"/>
    <w:rsid w:val="005D574C"/>
    <w:rsid w:val="005D59AD"/>
    <w:rsid w:val="005D69D8"/>
    <w:rsid w:val="005D6AD6"/>
    <w:rsid w:val="005D6BB5"/>
    <w:rsid w:val="005D7538"/>
    <w:rsid w:val="005D7B42"/>
    <w:rsid w:val="005E0094"/>
    <w:rsid w:val="005E0320"/>
    <w:rsid w:val="005E052A"/>
    <w:rsid w:val="005E0B68"/>
    <w:rsid w:val="005E11F3"/>
    <w:rsid w:val="005E1200"/>
    <w:rsid w:val="005E1AD3"/>
    <w:rsid w:val="005E20E1"/>
    <w:rsid w:val="005E2861"/>
    <w:rsid w:val="005E2A25"/>
    <w:rsid w:val="005E2D0A"/>
    <w:rsid w:val="005E2D56"/>
    <w:rsid w:val="005E3181"/>
    <w:rsid w:val="005E3EF6"/>
    <w:rsid w:val="005E3F87"/>
    <w:rsid w:val="005E4278"/>
    <w:rsid w:val="005E427B"/>
    <w:rsid w:val="005E44BF"/>
    <w:rsid w:val="005E4E31"/>
    <w:rsid w:val="005E4EDB"/>
    <w:rsid w:val="005E536C"/>
    <w:rsid w:val="005E5772"/>
    <w:rsid w:val="005E64F4"/>
    <w:rsid w:val="005F0ED9"/>
    <w:rsid w:val="005F112D"/>
    <w:rsid w:val="005F12B6"/>
    <w:rsid w:val="005F1456"/>
    <w:rsid w:val="005F18B7"/>
    <w:rsid w:val="005F19CD"/>
    <w:rsid w:val="005F1E55"/>
    <w:rsid w:val="005F1F2F"/>
    <w:rsid w:val="005F2301"/>
    <w:rsid w:val="005F266D"/>
    <w:rsid w:val="005F2A8C"/>
    <w:rsid w:val="005F2B9B"/>
    <w:rsid w:val="005F2D74"/>
    <w:rsid w:val="005F2FCC"/>
    <w:rsid w:val="005F33BE"/>
    <w:rsid w:val="005F383D"/>
    <w:rsid w:val="005F3BC6"/>
    <w:rsid w:val="005F43CA"/>
    <w:rsid w:val="005F463D"/>
    <w:rsid w:val="005F4957"/>
    <w:rsid w:val="005F4A03"/>
    <w:rsid w:val="005F4AA8"/>
    <w:rsid w:val="005F511E"/>
    <w:rsid w:val="005F59B9"/>
    <w:rsid w:val="005F5B09"/>
    <w:rsid w:val="005F5BD0"/>
    <w:rsid w:val="005F5D22"/>
    <w:rsid w:val="005F5E1F"/>
    <w:rsid w:val="005F61A6"/>
    <w:rsid w:val="005F6F7B"/>
    <w:rsid w:val="005F7AB6"/>
    <w:rsid w:val="005F7B5D"/>
    <w:rsid w:val="005F7D41"/>
    <w:rsid w:val="005F7EDA"/>
    <w:rsid w:val="006000B4"/>
    <w:rsid w:val="0060016B"/>
    <w:rsid w:val="006009C5"/>
    <w:rsid w:val="00600B31"/>
    <w:rsid w:val="00600C27"/>
    <w:rsid w:val="0060219A"/>
    <w:rsid w:val="00602625"/>
    <w:rsid w:val="00602933"/>
    <w:rsid w:val="00602B35"/>
    <w:rsid w:val="00602CB1"/>
    <w:rsid w:val="00602CEB"/>
    <w:rsid w:val="00603A3B"/>
    <w:rsid w:val="00603AFF"/>
    <w:rsid w:val="0060457E"/>
    <w:rsid w:val="00604668"/>
    <w:rsid w:val="006046F5"/>
    <w:rsid w:val="0060487D"/>
    <w:rsid w:val="00604C67"/>
    <w:rsid w:val="006053A4"/>
    <w:rsid w:val="00605D12"/>
    <w:rsid w:val="006066DB"/>
    <w:rsid w:val="0060700D"/>
    <w:rsid w:val="0060703B"/>
    <w:rsid w:val="00607F5B"/>
    <w:rsid w:val="006101B3"/>
    <w:rsid w:val="006107DD"/>
    <w:rsid w:val="0061086E"/>
    <w:rsid w:val="00611903"/>
    <w:rsid w:val="00611C31"/>
    <w:rsid w:val="00611C34"/>
    <w:rsid w:val="00613018"/>
    <w:rsid w:val="00613057"/>
    <w:rsid w:val="00613228"/>
    <w:rsid w:val="00613371"/>
    <w:rsid w:val="0061344B"/>
    <w:rsid w:val="0061403B"/>
    <w:rsid w:val="006143C2"/>
    <w:rsid w:val="00614A89"/>
    <w:rsid w:val="00615433"/>
    <w:rsid w:val="006155E6"/>
    <w:rsid w:val="006159EA"/>
    <w:rsid w:val="00616011"/>
    <w:rsid w:val="00616577"/>
    <w:rsid w:val="006166C8"/>
    <w:rsid w:val="0061687E"/>
    <w:rsid w:val="00617666"/>
    <w:rsid w:val="00617798"/>
    <w:rsid w:val="0061790D"/>
    <w:rsid w:val="006179F0"/>
    <w:rsid w:val="0062061A"/>
    <w:rsid w:val="00620C64"/>
    <w:rsid w:val="006212F9"/>
    <w:rsid w:val="00621642"/>
    <w:rsid w:val="0062185F"/>
    <w:rsid w:val="0062279F"/>
    <w:rsid w:val="0062281C"/>
    <w:rsid w:val="00622C47"/>
    <w:rsid w:val="0062348B"/>
    <w:rsid w:val="00623E3B"/>
    <w:rsid w:val="006242D0"/>
    <w:rsid w:val="006242E6"/>
    <w:rsid w:val="00624533"/>
    <w:rsid w:val="00624ECB"/>
    <w:rsid w:val="00625185"/>
    <w:rsid w:val="0062534A"/>
    <w:rsid w:val="006258D5"/>
    <w:rsid w:val="00625A7F"/>
    <w:rsid w:val="00625F84"/>
    <w:rsid w:val="0062601D"/>
    <w:rsid w:val="00626124"/>
    <w:rsid w:val="006263C1"/>
    <w:rsid w:val="00626750"/>
    <w:rsid w:val="00627B5B"/>
    <w:rsid w:val="00630682"/>
    <w:rsid w:val="00630CD4"/>
    <w:rsid w:val="00631745"/>
    <w:rsid w:val="00631CBA"/>
    <w:rsid w:val="00631E27"/>
    <w:rsid w:val="00632189"/>
    <w:rsid w:val="0063255F"/>
    <w:rsid w:val="00632B0E"/>
    <w:rsid w:val="00632C4B"/>
    <w:rsid w:val="00633686"/>
    <w:rsid w:val="0063398B"/>
    <w:rsid w:val="00633CFC"/>
    <w:rsid w:val="006341BB"/>
    <w:rsid w:val="00634A24"/>
    <w:rsid w:val="00635406"/>
    <w:rsid w:val="00635457"/>
    <w:rsid w:val="00635940"/>
    <w:rsid w:val="00635DEB"/>
    <w:rsid w:val="00635E4D"/>
    <w:rsid w:val="00636494"/>
    <w:rsid w:val="006365AD"/>
    <w:rsid w:val="006367C2"/>
    <w:rsid w:val="00636AE7"/>
    <w:rsid w:val="00637277"/>
    <w:rsid w:val="00637394"/>
    <w:rsid w:val="0063789B"/>
    <w:rsid w:val="00637BDC"/>
    <w:rsid w:val="00637D02"/>
    <w:rsid w:val="00637FD0"/>
    <w:rsid w:val="00640284"/>
    <w:rsid w:val="00640B6E"/>
    <w:rsid w:val="0064122C"/>
    <w:rsid w:val="00641392"/>
    <w:rsid w:val="006418F4"/>
    <w:rsid w:val="00641A0F"/>
    <w:rsid w:val="00641D20"/>
    <w:rsid w:val="0064202E"/>
    <w:rsid w:val="0064223E"/>
    <w:rsid w:val="00642BCF"/>
    <w:rsid w:val="00643223"/>
    <w:rsid w:val="00643961"/>
    <w:rsid w:val="0064409E"/>
    <w:rsid w:val="006446CF"/>
    <w:rsid w:val="00644739"/>
    <w:rsid w:val="0064505C"/>
    <w:rsid w:val="00645E0B"/>
    <w:rsid w:val="00645E5E"/>
    <w:rsid w:val="00645F9B"/>
    <w:rsid w:val="00646A0F"/>
    <w:rsid w:val="00646B2E"/>
    <w:rsid w:val="00647203"/>
    <w:rsid w:val="0064725E"/>
    <w:rsid w:val="00647F16"/>
    <w:rsid w:val="00651044"/>
    <w:rsid w:val="00651648"/>
    <w:rsid w:val="00651F6B"/>
    <w:rsid w:val="00652676"/>
    <w:rsid w:val="0065346D"/>
    <w:rsid w:val="00653557"/>
    <w:rsid w:val="0065363E"/>
    <w:rsid w:val="006536D8"/>
    <w:rsid w:val="00653E4C"/>
    <w:rsid w:val="006540C5"/>
    <w:rsid w:val="006542B8"/>
    <w:rsid w:val="00654C1E"/>
    <w:rsid w:val="00655494"/>
    <w:rsid w:val="006559F2"/>
    <w:rsid w:val="00656126"/>
    <w:rsid w:val="00656672"/>
    <w:rsid w:val="00656946"/>
    <w:rsid w:val="00656ADC"/>
    <w:rsid w:val="00656F82"/>
    <w:rsid w:val="006579F0"/>
    <w:rsid w:val="00657E6A"/>
    <w:rsid w:val="00657EC8"/>
    <w:rsid w:val="006602EF"/>
    <w:rsid w:val="0066073E"/>
    <w:rsid w:val="00660A25"/>
    <w:rsid w:val="00660A2E"/>
    <w:rsid w:val="00660D8D"/>
    <w:rsid w:val="00660F20"/>
    <w:rsid w:val="006612C3"/>
    <w:rsid w:val="0066141B"/>
    <w:rsid w:val="006614B8"/>
    <w:rsid w:val="00661507"/>
    <w:rsid w:val="00661BD1"/>
    <w:rsid w:val="00661ECE"/>
    <w:rsid w:val="00662210"/>
    <w:rsid w:val="006623E9"/>
    <w:rsid w:val="006626F0"/>
    <w:rsid w:val="00662D69"/>
    <w:rsid w:val="00662DA3"/>
    <w:rsid w:val="0066390B"/>
    <w:rsid w:val="00663A1A"/>
    <w:rsid w:val="00663B38"/>
    <w:rsid w:val="00663DB1"/>
    <w:rsid w:val="0066429B"/>
    <w:rsid w:val="00664380"/>
    <w:rsid w:val="00664413"/>
    <w:rsid w:val="00664F5A"/>
    <w:rsid w:val="00665074"/>
    <w:rsid w:val="006654A2"/>
    <w:rsid w:val="00665582"/>
    <w:rsid w:val="00665731"/>
    <w:rsid w:val="00665B6B"/>
    <w:rsid w:val="00665F43"/>
    <w:rsid w:val="006661B2"/>
    <w:rsid w:val="006662AB"/>
    <w:rsid w:val="006665F0"/>
    <w:rsid w:val="00666939"/>
    <w:rsid w:val="00667ED1"/>
    <w:rsid w:val="00670180"/>
    <w:rsid w:val="006707BE"/>
    <w:rsid w:val="00670925"/>
    <w:rsid w:val="00671B0C"/>
    <w:rsid w:val="0067213A"/>
    <w:rsid w:val="006722A3"/>
    <w:rsid w:val="00672803"/>
    <w:rsid w:val="00672B1F"/>
    <w:rsid w:val="00672BFB"/>
    <w:rsid w:val="00672E64"/>
    <w:rsid w:val="00673F02"/>
    <w:rsid w:val="0067444E"/>
    <w:rsid w:val="006744A4"/>
    <w:rsid w:val="00674500"/>
    <w:rsid w:val="006745C0"/>
    <w:rsid w:val="00674B89"/>
    <w:rsid w:val="00674C6E"/>
    <w:rsid w:val="00675241"/>
    <w:rsid w:val="00675F77"/>
    <w:rsid w:val="00676747"/>
    <w:rsid w:val="00676D72"/>
    <w:rsid w:val="00676E2A"/>
    <w:rsid w:val="006777E8"/>
    <w:rsid w:val="00677C4E"/>
    <w:rsid w:val="006800A2"/>
    <w:rsid w:val="006803E0"/>
    <w:rsid w:val="0068046A"/>
    <w:rsid w:val="00680739"/>
    <w:rsid w:val="006816C1"/>
    <w:rsid w:val="00681C64"/>
    <w:rsid w:val="00682088"/>
    <w:rsid w:val="00682B14"/>
    <w:rsid w:val="00682CDC"/>
    <w:rsid w:val="00683933"/>
    <w:rsid w:val="00685BFB"/>
    <w:rsid w:val="00686207"/>
    <w:rsid w:val="00686CE1"/>
    <w:rsid w:val="00687A9F"/>
    <w:rsid w:val="00690781"/>
    <w:rsid w:val="0069085E"/>
    <w:rsid w:val="0069093A"/>
    <w:rsid w:val="00690E55"/>
    <w:rsid w:val="006913BC"/>
    <w:rsid w:val="00691899"/>
    <w:rsid w:val="00691AAE"/>
    <w:rsid w:val="00691EBD"/>
    <w:rsid w:val="0069213C"/>
    <w:rsid w:val="00692448"/>
    <w:rsid w:val="006925EA"/>
    <w:rsid w:val="0069302E"/>
    <w:rsid w:val="00693242"/>
    <w:rsid w:val="00693554"/>
    <w:rsid w:val="00693AB2"/>
    <w:rsid w:val="00693B65"/>
    <w:rsid w:val="00693D09"/>
    <w:rsid w:val="00693D0E"/>
    <w:rsid w:val="00693E2A"/>
    <w:rsid w:val="00693E68"/>
    <w:rsid w:val="006947F4"/>
    <w:rsid w:val="00694D6B"/>
    <w:rsid w:val="00694FB7"/>
    <w:rsid w:val="0069517D"/>
    <w:rsid w:val="006957FC"/>
    <w:rsid w:val="0069605A"/>
    <w:rsid w:val="00696FF2"/>
    <w:rsid w:val="00697227"/>
    <w:rsid w:val="00697D9C"/>
    <w:rsid w:val="00697F18"/>
    <w:rsid w:val="006A007E"/>
    <w:rsid w:val="006A01DC"/>
    <w:rsid w:val="006A020A"/>
    <w:rsid w:val="006A0A07"/>
    <w:rsid w:val="006A0A88"/>
    <w:rsid w:val="006A12D4"/>
    <w:rsid w:val="006A1351"/>
    <w:rsid w:val="006A146D"/>
    <w:rsid w:val="006A166F"/>
    <w:rsid w:val="006A16FB"/>
    <w:rsid w:val="006A2476"/>
    <w:rsid w:val="006A27EF"/>
    <w:rsid w:val="006A3016"/>
    <w:rsid w:val="006A389E"/>
    <w:rsid w:val="006A3A43"/>
    <w:rsid w:val="006A3A8F"/>
    <w:rsid w:val="006A3DF4"/>
    <w:rsid w:val="006A4901"/>
    <w:rsid w:val="006A53E9"/>
    <w:rsid w:val="006A546E"/>
    <w:rsid w:val="006A5CAE"/>
    <w:rsid w:val="006A5E13"/>
    <w:rsid w:val="006A6001"/>
    <w:rsid w:val="006A6730"/>
    <w:rsid w:val="006A6EEB"/>
    <w:rsid w:val="006A6F18"/>
    <w:rsid w:val="006A713F"/>
    <w:rsid w:val="006A74C1"/>
    <w:rsid w:val="006A7DDE"/>
    <w:rsid w:val="006B040C"/>
    <w:rsid w:val="006B054B"/>
    <w:rsid w:val="006B0767"/>
    <w:rsid w:val="006B0CB6"/>
    <w:rsid w:val="006B0E65"/>
    <w:rsid w:val="006B13CC"/>
    <w:rsid w:val="006B1828"/>
    <w:rsid w:val="006B1ABE"/>
    <w:rsid w:val="006B2774"/>
    <w:rsid w:val="006B32EA"/>
    <w:rsid w:val="006B41EB"/>
    <w:rsid w:val="006B50FF"/>
    <w:rsid w:val="006B5DE1"/>
    <w:rsid w:val="006B65E5"/>
    <w:rsid w:val="006B65ED"/>
    <w:rsid w:val="006B6C18"/>
    <w:rsid w:val="006B6F02"/>
    <w:rsid w:val="006C005E"/>
    <w:rsid w:val="006C01E6"/>
    <w:rsid w:val="006C02AE"/>
    <w:rsid w:val="006C0A46"/>
    <w:rsid w:val="006C0B6B"/>
    <w:rsid w:val="006C1062"/>
    <w:rsid w:val="006C1397"/>
    <w:rsid w:val="006C2247"/>
    <w:rsid w:val="006C3D25"/>
    <w:rsid w:val="006C3EAD"/>
    <w:rsid w:val="006C41B9"/>
    <w:rsid w:val="006C43F8"/>
    <w:rsid w:val="006C460B"/>
    <w:rsid w:val="006C5052"/>
    <w:rsid w:val="006C5D08"/>
    <w:rsid w:val="006C622F"/>
    <w:rsid w:val="006C6A17"/>
    <w:rsid w:val="006C6F0F"/>
    <w:rsid w:val="006C7716"/>
    <w:rsid w:val="006C7AF9"/>
    <w:rsid w:val="006D02A6"/>
    <w:rsid w:val="006D033F"/>
    <w:rsid w:val="006D0534"/>
    <w:rsid w:val="006D0850"/>
    <w:rsid w:val="006D1777"/>
    <w:rsid w:val="006D192B"/>
    <w:rsid w:val="006D2D0A"/>
    <w:rsid w:val="006D3914"/>
    <w:rsid w:val="006D4DB1"/>
    <w:rsid w:val="006D4EFE"/>
    <w:rsid w:val="006D5759"/>
    <w:rsid w:val="006D61AA"/>
    <w:rsid w:val="006D66C7"/>
    <w:rsid w:val="006D79EE"/>
    <w:rsid w:val="006D7ED1"/>
    <w:rsid w:val="006E010A"/>
    <w:rsid w:val="006E0AA8"/>
    <w:rsid w:val="006E1235"/>
    <w:rsid w:val="006E1C94"/>
    <w:rsid w:val="006E1D30"/>
    <w:rsid w:val="006E1D3B"/>
    <w:rsid w:val="006E2D19"/>
    <w:rsid w:val="006E304A"/>
    <w:rsid w:val="006E35D4"/>
    <w:rsid w:val="006E4439"/>
    <w:rsid w:val="006E450E"/>
    <w:rsid w:val="006E45F3"/>
    <w:rsid w:val="006E4CF9"/>
    <w:rsid w:val="006E5CB3"/>
    <w:rsid w:val="006E6235"/>
    <w:rsid w:val="006E66B3"/>
    <w:rsid w:val="006E6AFF"/>
    <w:rsid w:val="006E6C53"/>
    <w:rsid w:val="006E7606"/>
    <w:rsid w:val="006E7BB6"/>
    <w:rsid w:val="006F0177"/>
    <w:rsid w:val="006F0859"/>
    <w:rsid w:val="006F08A5"/>
    <w:rsid w:val="006F14FE"/>
    <w:rsid w:val="006F15D3"/>
    <w:rsid w:val="006F2197"/>
    <w:rsid w:val="006F259F"/>
    <w:rsid w:val="006F27DA"/>
    <w:rsid w:val="006F3000"/>
    <w:rsid w:val="006F3A3C"/>
    <w:rsid w:val="006F49B8"/>
    <w:rsid w:val="006F4D85"/>
    <w:rsid w:val="006F502C"/>
    <w:rsid w:val="006F527F"/>
    <w:rsid w:val="006F53C7"/>
    <w:rsid w:val="006F53E4"/>
    <w:rsid w:val="006F580A"/>
    <w:rsid w:val="006F5CC1"/>
    <w:rsid w:val="006F71AA"/>
    <w:rsid w:val="006F747B"/>
    <w:rsid w:val="00700479"/>
    <w:rsid w:val="0070065B"/>
    <w:rsid w:val="00701530"/>
    <w:rsid w:val="00701CC4"/>
    <w:rsid w:val="007022E6"/>
    <w:rsid w:val="0070288D"/>
    <w:rsid w:val="00702FA4"/>
    <w:rsid w:val="00703149"/>
    <w:rsid w:val="00703178"/>
    <w:rsid w:val="00703577"/>
    <w:rsid w:val="00704220"/>
    <w:rsid w:val="00704DF7"/>
    <w:rsid w:val="00704F9E"/>
    <w:rsid w:val="0070671B"/>
    <w:rsid w:val="0070758C"/>
    <w:rsid w:val="00710B5B"/>
    <w:rsid w:val="007110AD"/>
    <w:rsid w:val="0071132E"/>
    <w:rsid w:val="007113B8"/>
    <w:rsid w:val="00711413"/>
    <w:rsid w:val="00711569"/>
    <w:rsid w:val="00711613"/>
    <w:rsid w:val="00711B68"/>
    <w:rsid w:val="00711CD5"/>
    <w:rsid w:val="00712013"/>
    <w:rsid w:val="00712727"/>
    <w:rsid w:val="0071278E"/>
    <w:rsid w:val="00712C65"/>
    <w:rsid w:val="00712E9D"/>
    <w:rsid w:val="007132AA"/>
    <w:rsid w:val="0071379A"/>
    <w:rsid w:val="00713984"/>
    <w:rsid w:val="007141D3"/>
    <w:rsid w:val="0071434C"/>
    <w:rsid w:val="00714533"/>
    <w:rsid w:val="007145F2"/>
    <w:rsid w:val="00714E34"/>
    <w:rsid w:val="00715F47"/>
    <w:rsid w:val="00715FF6"/>
    <w:rsid w:val="007160AB"/>
    <w:rsid w:val="00716977"/>
    <w:rsid w:val="00716ABA"/>
    <w:rsid w:val="00716C0D"/>
    <w:rsid w:val="00716D7F"/>
    <w:rsid w:val="007171C7"/>
    <w:rsid w:val="0071775D"/>
    <w:rsid w:val="00717B98"/>
    <w:rsid w:val="007204C7"/>
    <w:rsid w:val="00720996"/>
    <w:rsid w:val="00720B5E"/>
    <w:rsid w:val="00720DF7"/>
    <w:rsid w:val="00720F1A"/>
    <w:rsid w:val="00721485"/>
    <w:rsid w:val="00722DBF"/>
    <w:rsid w:val="00722F6B"/>
    <w:rsid w:val="0072345F"/>
    <w:rsid w:val="0072370B"/>
    <w:rsid w:val="00723850"/>
    <w:rsid w:val="00723B3B"/>
    <w:rsid w:val="00724AE1"/>
    <w:rsid w:val="007250CA"/>
    <w:rsid w:val="00725180"/>
    <w:rsid w:val="007261FA"/>
    <w:rsid w:val="007264E7"/>
    <w:rsid w:val="007266D6"/>
    <w:rsid w:val="00726FF6"/>
    <w:rsid w:val="00727305"/>
    <w:rsid w:val="007275DF"/>
    <w:rsid w:val="007308E2"/>
    <w:rsid w:val="00730B63"/>
    <w:rsid w:val="00730DC1"/>
    <w:rsid w:val="007315B0"/>
    <w:rsid w:val="00731A58"/>
    <w:rsid w:val="00731CC5"/>
    <w:rsid w:val="0073212D"/>
    <w:rsid w:val="00732846"/>
    <w:rsid w:val="00732A2D"/>
    <w:rsid w:val="007330C6"/>
    <w:rsid w:val="00733987"/>
    <w:rsid w:val="0073462B"/>
    <w:rsid w:val="007349A7"/>
    <w:rsid w:val="00734A33"/>
    <w:rsid w:val="00734B9C"/>
    <w:rsid w:val="007355D7"/>
    <w:rsid w:val="007357F4"/>
    <w:rsid w:val="007358A4"/>
    <w:rsid w:val="00736166"/>
    <w:rsid w:val="00736E94"/>
    <w:rsid w:val="00736EDF"/>
    <w:rsid w:val="0074039E"/>
    <w:rsid w:val="00740836"/>
    <w:rsid w:val="007408CC"/>
    <w:rsid w:val="00740FB6"/>
    <w:rsid w:val="00741550"/>
    <w:rsid w:val="0074182B"/>
    <w:rsid w:val="00741868"/>
    <w:rsid w:val="007419FA"/>
    <w:rsid w:val="00742E05"/>
    <w:rsid w:val="00742E95"/>
    <w:rsid w:val="0074333E"/>
    <w:rsid w:val="0074400C"/>
    <w:rsid w:val="00744185"/>
    <w:rsid w:val="007450EE"/>
    <w:rsid w:val="007451F0"/>
    <w:rsid w:val="007454DA"/>
    <w:rsid w:val="00745740"/>
    <w:rsid w:val="00745DED"/>
    <w:rsid w:val="007461D7"/>
    <w:rsid w:val="007465AF"/>
    <w:rsid w:val="00746E61"/>
    <w:rsid w:val="0074717D"/>
    <w:rsid w:val="007471FD"/>
    <w:rsid w:val="0074784F"/>
    <w:rsid w:val="0075087A"/>
    <w:rsid w:val="00750EF0"/>
    <w:rsid w:val="00751852"/>
    <w:rsid w:val="00751920"/>
    <w:rsid w:val="00751B42"/>
    <w:rsid w:val="00751C46"/>
    <w:rsid w:val="00751FF7"/>
    <w:rsid w:val="00752422"/>
    <w:rsid w:val="00752C6A"/>
    <w:rsid w:val="00752FE6"/>
    <w:rsid w:val="00753BA3"/>
    <w:rsid w:val="00753CC5"/>
    <w:rsid w:val="00753DC6"/>
    <w:rsid w:val="00754C5F"/>
    <w:rsid w:val="00754D21"/>
    <w:rsid w:val="00754DE1"/>
    <w:rsid w:val="00754DF6"/>
    <w:rsid w:val="00755C92"/>
    <w:rsid w:val="007560B0"/>
    <w:rsid w:val="00756A2A"/>
    <w:rsid w:val="00756B7F"/>
    <w:rsid w:val="0075715A"/>
    <w:rsid w:val="00757736"/>
    <w:rsid w:val="00757AAC"/>
    <w:rsid w:val="00757CA8"/>
    <w:rsid w:val="00757E14"/>
    <w:rsid w:val="00760B93"/>
    <w:rsid w:val="0076102C"/>
    <w:rsid w:val="00761182"/>
    <w:rsid w:val="00761465"/>
    <w:rsid w:val="00761732"/>
    <w:rsid w:val="00761BA9"/>
    <w:rsid w:val="00761D22"/>
    <w:rsid w:val="00763564"/>
    <w:rsid w:val="00763B4A"/>
    <w:rsid w:val="007642F1"/>
    <w:rsid w:val="007643D1"/>
    <w:rsid w:val="007651AD"/>
    <w:rsid w:val="0076577A"/>
    <w:rsid w:val="00765FD0"/>
    <w:rsid w:val="00766248"/>
    <w:rsid w:val="00766527"/>
    <w:rsid w:val="00766563"/>
    <w:rsid w:val="007700EF"/>
    <w:rsid w:val="007708F8"/>
    <w:rsid w:val="00770DB9"/>
    <w:rsid w:val="007710AC"/>
    <w:rsid w:val="00771122"/>
    <w:rsid w:val="0077119E"/>
    <w:rsid w:val="0077126B"/>
    <w:rsid w:val="0077180F"/>
    <w:rsid w:val="00771AFB"/>
    <w:rsid w:val="00771D50"/>
    <w:rsid w:val="00772A79"/>
    <w:rsid w:val="00773709"/>
    <w:rsid w:val="00774136"/>
    <w:rsid w:val="00774525"/>
    <w:rsid w:val="007751EE"/>
    <w:rsid w:val="007753F0"/>
    <w:rsid w:val="00775ADB"/>
    <w:rsid w:val="007764BC"/>
    <w:rsid w:val="007764D7"/>
    <w:rsid w:val="007765DC"/>
    <w:rsid w:val="007767A2"/>
    <w:rsid w:val="00776A88"/>
    <w:rsid w:val="00776E92"/>
    <w:rsid w:val="007774D5"/>
    <w:rsid w:val="00777E85"/>
    <w:rsid w:val="007800C2"/>
    <w:rsid w:val="0078064B"/>
    <w:rsid w:val="00780725"/>
    <w:rsid w:val="00781F15"/>
    <w:rsid w:val="00782444"/>
    <w:rsid w:val="0078255A"/>
    <w:rsid w:val="00782B07"/>
    <w:rsid w:val="00782BB4"/>
    <w:rsid w:val="00782E7F"/>
    <w:rsid w:val="0078316C"/>
    <w:rsid w:val="00783295"/>
    <w:rsid w:val="00783A85"/>
    <w:rsid w:val="00784397"/>
    <w:rsid w:val="00784420"/>
    <w:rsid w:val="00784750"/>
    <w:rsid w:val="007848A3"/>
    <w:rsid w:val="00785597"/>
    <w:rsid w:val="0078561B"/>
    <w:rsid w:val="00785984"/>
    <w:rsid w:val="00785AD7"/>
    <w:rsid w:val="00785D77"/>
    <w:rsid w:val="007861D7"/>
    <w:rsid w:val="007863CC"/>
    <w:rsid w:val="00786451"/>
    <w:rsid w:val="007866CF"/>
    <w:rsid w:val="00786729"/>
    <w:rsid w:val="00786E90"/>
    <w:rsid w:val="00786F99"/>
    <w:rsid w:val="00790261"/>
    <w:rsid w:val="0079026A"/>
    <w:rsid w:val="00790617"/>
    <w:rsid w:val="00791082"/>
    <w:rsid w:val="007915E6"/>
    <w:rsid w:val="00791A45"/>
    <w:rsid w:val="00791A5A"/>
    <w:rsid w:val="00791B19"/>
    <w:rsid w:val="007920CA"/>
    <w:rsid w:val="007929E4"/>
    <w:rsid w:val="00792AF2"/>
    <w:rsid w:val="00793413"/>
    <w:rsid w:val="00793462"/>
    <w:rsid w:val="00793A11"/>
    <w:rsid w:val="00794703"/>
    <w:rsid w:val="00794DCD"/>
    <w:rsid w:val="007965C1"/>
    <w:rsid w:val="007967F7"/>
    <w:rsid w:val="00797181"/>
    <w:rsid w:val="00797D61"/>
    <w:rsid w:val="00797EB9"/>
    <w:rsid w:val="007A0253"/>
    <w:rsid w:val="007A07AC"/>
    <w:rsid w:val="007A0864"/>
    <w:rsid w:val="007A1131"/>
    <w:rsid w:val="007A11D7"/>
    <w:rsid w:val="007A15B7"/>
    <w:rsid w:val="007A1AC8"/>
    <w:rsid w:val="007A1F7F"/>
    <w:rsid w:val="007A2800"/>
    <w:rsid w:val="007A3FE0"/>
    <w:rsid w:val="007A4098"/>
    <w:rsid w:val="007A41D1"/>
    <w:rsid w:val="007A62D9"/>
    <w:rsid w:val="007A6E68"/>
    <w:rsid w:val="007A6FE2"/>
    <w:rsid w:val="007A724D"/>
    <w:rsid w:val="007A7673"/>
    <w:rsid w:val="007A78D0"/>
    <w:rsid w:val="007A7A34"/>
    <w:rsid w:val="007A7A6A"/>
    <w:rsid w:val="007B0243"/>
    <w:rsid w:val="007B0371"/>
    <w:rsid w:val="007B042F"/>
    <w:rsid w:val="007B0C9A"/>
    <w:rsid w:val="007B0D19"/>
    <w:rsid w:val="007B10F1"/>
    <w:rsid w:val="007B15E3"/>
    <w:rsid w:val="007B1DFE"/>
    <w:rsid w:val="007B2209"/>
    <w:rsid w:val="007B29FE"/>
    <w:rsid w:val="007B2C20"/>
    <w:rsid w:val="007B2DA3"/>
    <w:rsid w:val="007B323C"/>
    <w:rsid w:val="007B3357"/>
    <w:rsid w:val="007B338E"/>
    <w:rsid w:val="007B3554"/>
    <w:rsid w:val="007B43C1"/>
    <w:rsid w:val="007B460E"/>
    <w:rsid w:val="007B48DA"/>
    <w:rsid w:val="007B4A71"/>
    <w:rsid w:val="007B4DE0"/>
    <w:rsid w:val="007B4DF1"/>
    <w:rsid w:val="007B50B6"/>
    <w:rsid w:val="007B52D2"/>
    <w:rsid w:val="007B59B6"/>
    <w:rsid w:val="007B5D39"/>
    <w:rsid w:val="007B5E24"/>
    <w:rsid w:val="007B6363"/>
    <w:rsid w:val="007B641D"/>
    <w:rsid w:val="007B66DD"/>
    <w:rsid w:val="007B69C1"/>
    <w:rsid w:val="007B7A01"/>
    <w:rsid w:val="007C0854"/>
    <w:rsid w:val="007C0A37"/>
    <w:rsid w:val="007C11AE"/>
    <w:rsid w:val="007C1210"/>
    <w:rsid w:val="007C190D"/>
    <w:rsid w:val="007C1FCA"/>
    <w:rsid w:val="007C22DE"/>
    <w:rsid w:val="007C22FF"/>
    <w:rsid w:val="007C240E"/>
    <w:rsid w:val="007C2477"/>
    <w:rsid w:val="007C2C32"/>
    <w:rsid w:val="007C2D8B"/>
    <w:rsid w:val="007C4179"/>
    <w:rsid w:val="007C4189"/>
    <w:rsid w:val="007C438D"/>
    <w:rsid w:val="007C44BE"/>
    <w:rsid w:val="007C4678"/>
    <w:rsid w:val="007C4DF3"/>
    <w:rsid w:val="007C5293"/>
    <w:rsid w:val="007C55FA"/>
    <w:rsid w:val="007C5B59"/>
    <w:rsid w:val="007C5F0C"/>
    <w:rsid w:val="007C61BF"/>
    <w:rsid w:val="007C61E3"/>
    <w:rsid w:val="007C679D"/>
    <w:rsid w:val="007C7053"/>
    <w:rsid w:val="007C7569"/>
    <w:rsid w:val="007C7C60"/>
    <w:rsid w:val="007C7F73"/>
    <w:rsid w:val="007D0249"/>
    <w:rsid w:val="007D05F0"/>
    <w:rsid w:val="007D15B5"/>
    <w:rsid w:val="007D15E9"/>
    <w:rsid w:val="007D16F7"/>
    <w:rsid w:val="007D1E03"/>
    <w:rsid w:val="007D222F"/>
    <w:rsid w:val="007D2301"/>
    <w:rsid w:val="007D24AF"/>
    <w:rsid w:val="007D320D"/>
    <w:rsid w:val="007D3D21"/>
    <w:rsid w:val="007D3D93"/>
    <w:rsid w:val="007D421A"/>
    <w:rsid w:val="007D43C9"/>
    <w:rsid w:val="007D480E"/>
    <w:rsid w:val="007D4946"/>
    <w:rsid w:val="007D4C13"/>
    <w:rsid w:val="007D5399"/>
    <w:rsid w:val="007D5C18"/>
    <w:rsid w:val="007D601A"/>
    <w:rsid w:val="007D64CE"/>
    <w:rsid w:val="007D7403"/>
    <w:rsid w:val="007D7BEE"/>
    <w:rsid w:val="007D7EBB"/>
    <w:rsid w:val="007E0B20"/>
    <w:rsid w:val="007E1148"/>
    <w:rsid w:val="007E23DC"/>
    <w:rsid w:val="007E24F9"/>
    <w:rsid w:val="007E250D"/>
    <w:rsid w:val="007E2B86"/>
    <w:rsid w:val="007E3053"/>
    <w:rsid w:val="007E37D9"/>
    <w:rsid w:val="007E3D33"/>
    <w:rsid w:val="007E3D6D"/>
    <w:rsid w:val="007E4176"/>
    <w:rsid w:val="007E427E"/>
    <w:rsid w:val="007E48AF"/>
    <w:rsid w:val="007E500D"/>
    <w:rsid w:val="007E5046"/>
    <w:rsid w:val="007E5783"/>
    <w:rsid w:val="007E5E0B"/>
    <w:rsid w:val="007E6039"/>
    <w:rsid w:val="007E6094"/>
    <w:rsid w:val="007E78BC"/>
    <w:rsid w:val="007F0521"/>
    <w:rsid w:val="007F0EA1"/>
    <w:rsid w:val="007F127B"/>
    <w:rsid w:val="007F16E0"/>
    <w:rsid w:val="007F1E9C"/>
    <w:rsid w:val="007F25B4"/>
    <w:rsid w:val="007F25C8"/>
    <w:rsid w:val="007F27B3"/>
    <w:rsid w:val="007F2863"/>
    <w:rsid w:val="007F30A3"/>
    <w:rsid w:val="007F37D9"/>
    <w:rsid w:val="007F38A7"/>
    <w:rsid w:val="007F4EF8"/>
    <w:rsid w:val="007F4FE6"/>
    <w:rsid w:val="007F5334"/>
    <w:rsid w:val="007F5F6B"/>
    <w:rsid w:val="007F61C5"/>
    <w:rsid w:val="007F6459"/>
    <w:rsid w:val="007F66B7"/>
    <w:rsid w:val="007F7432"/>
    <w:rsid w:val="007F783F"/>
    <w:rsid w:val="00800493"/>
    <w:rsid w:val="00800858"/>
    <w:rsid w:val="00800DC0"/>
    <w:rsid w:val="00801640"/>
    <w:rsid w:val="008017BF"/>
    <w:rsid w:val="0080189B"/>
    <w:rsid w:val="00801A27"/>
    <w:rsid w:val="00802C22"/>
    <w:rsid w:val="00802FA3"/>
    <w:rsid w:val="00803714"/>
    <w:rsid w:val="00803BDE"/>
    <w:rsid w:val="0080413D"/>
    <w:rsid w:val="00804425"/>
    <w:rsid w:val="00804870"/>
    <w:rsid w:val="008050DD"/>
    <w:rsid w:val="008053B9"/>
    <w:rsid w:val="008058F0"/>
    <w:rsid w:val="008067D4"/>
    <w:rsid w:val="00806870"/>
    <w:rsid w:val="008075A0"/>
    <w:rsid w:val="008077F4"/>
    <w:rsid w:val="008078C7"/>
    <w:rsid w:val="00810287"/>
    <w:rsid w:val="00810DA5"/>
    <w:rsid w:val="00811F30"/>
    <w:rsid w:val="00812199"/>
    <w:rsid w:val="00812E23"/>
    <w:rsid w:val="00813C62"/>
    <w:rsid w:val="00814194"/>
    <w:rsid w:val="0081442B"/>
    <w:rsid w:val="00814567"/>
    <w:rsid w:val="00814677"/>
    <w:rsid w:val="0081492D"/>
    <w:rsid w:val="00814ACD"/>
    <w:rsid w:val="008152B0"/>
    <w:rsid w:val="00815307"/>
    <w:rsid w:val="008155FD"/>
    <w:rsid w:val="00815ADF"/>
    <w:rsid w:val="008160DD"/>
    <w:rsid w:val="00816105"/>
    <w:rsid w:val="00816CC2"/>
    <w:rsid w:val="00816F91"/>
    <w:rsid w:val="0081750C"/>
    <w:rsid w:val="0081782A"/>
    <w:rsid w:val="00820AB6"/>
    <w:rsid w:val="00820E4A"/>
    <w:rsid w:val="0082115B"/>
    <w:rsid w:val="00821B87"/>
    <w:rsid w:val="008223AA"/>
    <w:rsid w:val="0082242A"/>
    <w:rsid w:val="00822DD6"/>
    <w:rsid w:val="00823268"/>
    <w:rsid w:val="008234BA"/>
    <w:rsid w:val="00823D71"/>
    <w:rsid w:val="00824179"/>
    <w:rsid w:val="00824527"/>
    <w:rsid w:val="0082493D"/>
    <w:rsid w:val="008249B7"/>
    <w:rsid w:val="00824C79"/>
    <w:rsid w:val="00824CDF"/>
    <w:rsid w:val="00824DC6"/>
    <w:rsid w:val="00824E14"/>
    <w:rsid w:val="008256F3"/>
    <w:rsid w:val="00825831"/>
    <w:rsid w:val="0082597C"/>
    <w:rsid w:val="00825EB3"/>
    <w:rsid w:val="00826152"/>
    <w:rsid w:val="00826548"/>
    <w:rsid w:val="008268F2"/>
    <w:rsid w:val="00826C52"/>
    <w:rsid w:val="0082767D"/>
    <w:rsid w:val="00830386"/>
    <w:rsid w:val="00830591"/>
    <w:rsid w:val="00830810"/>
    <w:rsid w:val="008308AE"/>
    <w:rsid w:val="00830AEE"/>
    <w:rsid w:val="00830F43"/>
    <w:rsid w:val="008310D9"/>
    <w:rsid w:val="00831277"/>
    <w:rsid w:val="008312DE"/>
    <w:rsid w:val="0083131E"/>
    <w:rsid w:val="00831622"/>
    <w:rsid w:val="0083181D"/>
    <w:rsid w:val="00832038"/>
    <w:rsid w:val="00832CCA"/>
    <w:rsid w:val="00833409"/>
    <w:rsid w:val="00833781"/>
    <w:rsid w:val="00833820"/>
    <w:rsid w:val="00833DF9"/>
    <w:rsid w:val="008345EA"/>
    <w:rsid w:val="00834C75"/>
    <w:rsid w:val="00834C92"/>
    <w:rsid w:val="008356CE"/>
    <w:rsid w:val="00835C94"/>
    <w:rsid w:val="00835D75"/>
    <w:rsid w:val="00835D87"/>
    <w:rsid w:val="008369BF"/>
    <w:rsid w:val="0083734B"/>
    <w:rsid w:val="008376EE"/>
    <w:rsid w:val="00837DC5"/>
    <w:rsid w:val="008403A0"/>
    <w:rsid w:val="0084072F"/>
    <w:rsid w:val="008407D4"/>
    <w:rsid w:val="008409E1"/>
    <w:rsid w:val="00840C0C"/>
    <w:rsid w:val="0084171D"/>
    <w:rsid w:val="00841C12"/>
    <w:rsid w:val="00841DD6"/>
    <w:rsid w:val="00841EB6"/>
    <w:rsid w:val="00842543"/>
    <w:rsid w:val="00842D71"/>
    <w:rsid w:val="00843101"/>
    <w:rsid w:val="008437F7"/>
    <w:rsid w:val="00843F3B"/>
    <w:rsid w:val="008440B1"/>
    <w:rsid w:val="008442A5"/>
    <w:rsid w:val="00845329"/>
    <w:rsid w:val="00845980"/>
    <w:rsid w:val="00846039"/>
    <w:rsid w:val="008468BA"/>
    <w:rsid w:val="00846A50"/>
    <w:rsid w:val="008471FD"/>
    <w:rsid w:val="00847420"/>
    <w:rsid w:val="00847461"/>
    <w:rsid w:val="008477DB"/>
    <w:rsid w:val="008478F0"/>
    <w:rsid w:val="008478FD"/>
    <w:rsid w:val="00850195"/>
    <w:rsid w:val="008501EF"/>
    <w:rsid w:val="00850229"/>
    <w:rsid w:val="008504B7"/>
    <w:rsid w:val="00850A3B"/>
    <w:rsid w:val="00851A6D"/>
    <w:rsid w:val="00851E60"/>
    <w:rsid w:val="00852388"/>
    <w:rsid w:val="008525A5"/>
    <w:rsid w:val="008529F5"/>
    <w:rsid w:val="00853509"/>
    <w:rsid w:val="0085370D"/>
    <w:rsid w:val="00855423"/>
    <w:rsid w:val="00855DAA"/>
    <w:rsid w:val="008565F2"/>
    <w:rsid w:val="00856AED"/>
    <w:rsid w:val="00856C9F"/>
    <w:rsid w:val="008578B7"/>
    <w:rsid w:val="00860B7A"/>
    <w:rsid w:val="008610B8"/>
    <w:rsid w:val="0086180C"/>
    <w:rsid w:val="00861888"/>
    <w:rsid w:val="00862057"/>
    <w:rsid w:val="0086208D"/>
    <w:rsid w:val="008620F2"/>
    <w:rsid w:val="0086233E"/>
    <w:rsid w:val="008623EB"/>
    <w:rsid w:val="00862A9E"/>
    <w:rsid w:val="00862C11"/>
    <w:rsid w:val="00862E06"/>
    <w:rsid w:val="00863D61"/>
    <w:rsid w:val="00863E92"/>
    <w:rsid w:val="00864109"/>
    <w:rsid w:val="0086414B"/>
    <w:rsid w:val="008643B0"/>
    <w:rsid w:val="00864AB7"/>
    <w:rsid w:val="00864BC1"/>
    <w:rsid w:val="00864C87"/>
    <w:rsid w:val="0086501C"/>
    <w:rsid w:val="0086520A"/>
    <w:rsid w:val="00865307"/>
    <w:rsid w:val="00865B0E"/>
    <w:rsid w:val="00866738"/>
    <w:rsid w:val="008674E9"/>
    <w:rsid w:val="008678F3"/>
    <w:rsid w:val="00867E29"/>
    <w:rsid w:val="00870211"/>
    <w:rsid w:val="008704DF"/>
    <w:rsid w:val="008706DF"/>
    <w:rsid w:val="0087078C"/>
    <w:rsid w:val="00870EFC"/>
    <w:rsid w:val="00871CB7"/>
    <w:rsid w:val="00871D38"/>
    <w:rsid w:val="00872318"/>
    <w:rsid w:val="00872750"/>
    <w:rsid w:val="00872868"/>
    <w:rsid w:val="00872973"/>
    <w:rsid w:val="008729A6"/>
    <w:rsid w:val="00872F6D"/>
    <w:rsid w:val="008733BA"/>
    <w:rsid w:val="008736C8"/>
    <w:rsid w:val="008738D5"/>
    <w:rsid w:val="00873995"/>
    <w:rsid w:val="00873BD4"/>
    <w:rsid w:val="00873BD8"/>
    <w:rsid w:val="00873FA7"/>
    <w:rsid w:val="00876D88"/>
    <w:rsid w:val="00876F38"/>
    <w:rsid w:val="00876FEB"/>
    <w:rsid w:val="0087771D"/>
    <w:rsid w:val="00877A9B"/>
    <w:rsid w:val="00880793"/>
    <w:rsid w:val="0088099B"/>
    <w:rsid w:val="00880C40"/>
    <w:rsid w:val="0088115A"/>
    <w:rsid w:val="0088237C"/>
    <w:rsid w:val="008824E9"/>
    <w:rsid w:val="008825F1"/>
    <w:rsid w:val="008828D1"/>
    <w:rsid w:val="00882973"/>
    <w:rsid w:val="00882F22"/>
    <w:rsid w:val="008833E9"/>
    <w:rsid w:val="0088344F"/>
    <w:rsid w:val="008836C8"/>
    <w:rsid w:val="00883BEC"/>
    <w:rsid w:val="00884321"/>
    <w:rsid w:val="008843BD"/>
    <w:rsid w:val="00884E6E"/>
    <w:rsid w:val="00885B52"/>
    <w:rsid w:val="00885E6F"/>
    <w:rsid w:val="008860C0"/>
    <w:rsid w:val="00886A70"/>
    <w:rsid w:val="00886AA4"/>
    <w:rsid w:val="008877DE"/>
    <w:rsid w:val="00887936"/>
    <w:rsid w:val="00887961"/>
    <w:rsid w:val="00887FF5"/>
    <w:rsid w:val="008900CE"/>
    <w:rsid w:val="0089058E"/>
    <w:rsid w:val="00890944"/>
    <w:rsid w:val="00890C08"/>
    <w:rsid w:val="00890CAD"/>
    <w:rsid w:val="00890E62"/>
    <w:rsid w:val="00890F5B"/>
    <w:rsid w:val="00890FD9"/>
    <w:rsid w:val="0089116E"/>
    <w:rsid w:val="008918F4"/>
    <w:rsid w:val="00891A71"/>
    <w:rsid w:val="00891D30"/>
    <w:rsid w:val="00891DC6"/>
    <w:rsid w:val="0089208F"/>
    <w:rsid w:val="008929B6"/>
    <w:rsid w:val="00892FB1"/>
    <w:rsid w:val="0089326F"/>
    <w:rsid w:val="00893377"/>
    <w:rsid w:val="00893474"/>
    <w:rsid w:val="008939B3"/>
    <w:rsid w:val="008946AF"/>
    <w:rsid w:val="008947C6"/>
    <w:rsid w:val="00894A0C"/>
    <w:rsid w:val="00894F06"/>
    <w:rsid w:val="00894F47"/>
    <w:rsid w:val="00894FF3"/>
    <w:rsid w:val="0089501A"/>
    <w:rsid w:val="0089577D"/>
    <w:rsid w:val="008969AE"/>
    <w:rsid w:val="00896C37"/>
    <w:rsid w:val="0089714F"/>
    <w:rsid w:val="008A0FFF"/>
    <w:rsid w:val="008A1C2C"/>
    <w:rsid w:val="008A3778"/>
    <w:rsid w:val="008A388D"/>
    <w:rsid w:val="008A4AE5"/>
    <w:rsid w:val="008A4C66"/>
    <w:rsid w:val="008A516D"/>
    <w:rsid w:val="008A5524"/>
    <w:rsid w:val="008A55CB"/>
    <w:rsid w:val="008A5A4A"/>
    <w:rsid w:val="008A5D46"/>
    <w:rsid w:val="008A5F87"/>
    <w:rsid w:val="008A6ACF"/>
    <w:rsid w:val="008A75AD"/>
    <w:rsid w:val="008A7BC2"/>
    <w:rsid w:val="008B02E5"/>
    <w:rsid w:val="008B0568"/>
    <w:rsid w:val="008B143B"/>
    <w:rsid w:val="008B1868"/>
    <w:rsid w:val="008B191A"/>
    <w:rsid w:val="008B1A52"/>
    <w:rsid w:val="008B1A55"/>
    <w:rsid w:val="008B1B9E"/>
    <w:rsid w:val="008B1DAD"/>
    <w:rsid w:val="008B214C"/>
    <w:rsid w:val="008B25F3"/>
    <w:rsid w:val="008B2A4E"/>
    <w:rsid w:val="008B2C09"/>
    <w:rsid w:val="008B2D1C"/>
    <w:rsid w:val="008B2D32"/>
    <w:rsid w:val="008B347B"/>
    <w:rsid w:val="008B4AF5"/>
    <w:rsid w:val="008B5928"/>
    <w:rsid w:val="008B5DD7"/>
    <w:rsid w:val="008B631F"/>
    <w:rsid w:val="008B6986"/>
    <w:rsid w:val="008B6B64"/>
    <w:rsid w:val="008B6DBB"/>
    <w:rsid w:val="008B6E0C"/>
    <w:rsid w:val="008B6FFB"/>
    <w:rsid w:val="008B7319"/>
    <w:rsid w:val="008B73A4"/>
    <w:rsid w:val="008B7E03"/>
    <w:rsid w:val="008B7E2E"/>
    <w:rsid w:val="008B7F23"/>
    <w:rsid w:val="008C0407"/>
    <w:rsid w:val="008C0C61"/>
    <w:rsid w:val="008C1B2E"/>
    <w:rsid w:val="008C22F5"/>
    <w:rsid w:val="008C2666"/>
    <w:rsid w:val="008C2968"/>
    <w:rsid w:val="008C3612"/>
    <w:rsid w:val="008C40C3"/>
    <w:rsid w:val="008C4540"/>
    <w:rsid w:val="008C47E9"/>
    <w:rsid w:val="008C54F3"/>
    <w:rsid w:val="008C551E"/>
    <w:rsid w:val="008C5A1C"/>
    <w:rsid w:val="008C5B83"/>
    <w:rsid w:val="008C5D88"/>
    <w:rsid w:val="008C680D"/>
    <w:rsid w:val="008C7088"/>
    <w:rsid w:val="008C7C38"/>
    <w:rsid w:val="008C7CEF"/>
    <w:rsid w:val="008D052F"/>
    <w:rsid w:val="008D0B3F"/>
    <w:rsid w:val="008D12AC"/>
    <w:rsid w:val="008D1B8D"/>
    <w:rsid w:val="008D1D96"/>
    <w:rsid w:val="008D1F3A"/>
    <w:rsid w:val="008D25F1"/>
    <w:rsid w:val="008D32A5"/>
    <w:rsid w:val="008D38D2"/>
    <w:rsid w:val="008D3979"/>
    <w:rsid w:val="008D3A43"/>
    <w:rsid w:val="008D3C8C"/>
    <w:rsid w:val="008D4F66"/>
    <w:rsid w:val="008D502F"/>
    <w:rsid w:val="008D506E"/>
    <w:rsid w:val="008D5331"/>
    <w:rsid w:val="008D7271"/>
    <w:rsid w:val="008D733F"/>
    <w:rsid w:val="008D7ECA"/>
    <w:rsid w:val="008D7EFA"/>
    <w:rsid w:val="008E0290"/>
    <w:rsid w:val="008E08CC"/>
    <w:rsid w:val="008E0AA7"/>
    <w:rsid w:val="008E0AC2"/>
    <w:rsid w:val="008E0F7A"/>
    <w:rsid w:val="008E1C7E"/>
    <w:rsid w:val="008E1D6F"/>
    <w:rsid w:val="008E1E61"/>
    <w:rsid w:val="008E23F2"/>
    <w:rsid w:val="008E381E"/>
    <w:rsid w:val="008E3870"/>
    <w:rsid w:val="008E3887"/>
    <w:rsid w:val="008E3BE2"/>
    <w:rsid w:val="008E4BE1"/>
    <w:rsid w:val="008F0CA4"/>
    <w:rsid w:val="008F0E69"/>
    <w:rsid w:val="008F0FBC"/>
    <w:rsid w:val="008F132B"/>
    <w:rsid w:val="008F1ABB"/>
    <w:rsid w:val="008F23A7"/>
    <w:rsid w:val="008F2409"/>
    <w:rsid w:val="008F2EAD"/>
    <w:rsid w:val="008F318F"/>
    <w:rsid w:val="008F333F"/>
    <w:rsid w:val="008F35B2"/>
    <w:rsid w:val="008F35FD"/>
    <w:rsid w:val="008F4BF5"/>
    <w:rsid w:val="008F4D7B"/>
    <w:rsid w:val="008F5412"/>
    <w:rsid w:val="008F60BA"/>
    <w:rsid w:val="008F6A95"/>
    <w:rsid w:val="008F6EB2"/>
    <w:rsid w:val="008F79AB"/>
    <w:rsid w:val="008F7BE0"/>
    <w:rsid w:val="00900645"/>
    <w:rsid w:val="00900ABA"/>
    <w:rsid w:val="0090124C"/>
    <w:rsid w:val="009019BE"/>
    <w:rsid w:val="00901E15"/>
    <w:rsid w:val="009020C7"/>
    <w:rsid w:val="00902695"/>
    <w:rsid w:val="00902A22"/>
    <w:rsid w:val="00902AC5"/>
    <w:rsid w:val="00903B64"/>
    <w:rsid w:val="00904148"/>
    <w:rsid w:val="00904BFA"/>
    <w:rsid w:val="00905150"/>
    <w:rsid w:val="00905B5F"/>
    <w:rsid w:val="00905E40"/>
    <w:rsid w:val="00905EAC"/>
    <w:rsid w:val="00906315"/>
    <w:rsid w:val="0090676E"/>
    <w:rsid w:val="00906B0D"/>
    <w:rsid w:val="00906FB9"/>
    <w:rsid w:val="00907153"/>
    <w:rsid w:val="009109D9"/>
    <w:rsid w:val="00910E10"/>
    <w:rsid w:val="0091297A"/>
    <w:rsid w:val="00912F82"/>
    <w:rsid w:val="0091349F"/>
    <w:rsid w:val="009134C0"/>
    <w:rsid w:val="009138A7"/>
    <w:rsid w:val="00914D2A"/>
    <w:rsid w:val="00915172"/>
    <w:rsid w:val="00915410"/>
    <w:rsid w:val="0091731D"/>
    <w:rsid w:val="00917A27"/>
    <w:rsid w:val="00917B6D"/>
    <w:rsid w:val="009228DA"/>
    <w:rsid w:val="00922DC4"/>
    <w:rsid w:val="00923A0D"/>
    <w:rsid w:val="00923B10"/>
    <w:rsid w:val="00924571"/>
    <w:rsid w:val="009249FF"/>
    <w:rsid w:val="00925273"/>
    <w:rsid w:val="009266FE"/>
    <w:rsid w:val="00926942"/>
    <w:rsid w:val="00926E37"/>
    <w:rsid w:val="009276BE"/>
    <w:rsid w:val="00927A38"/>
    <w:rsid w:val="00927DAF"/>
    <w:rsid w:val="0093079B"/>
    <w:rsid w:val="009309A6"/>
    <w:rsid w:val="009312A1"/>
    <w:rsid w:val="009317BD"/>
    <w:rsid w:val="00931984"/>
    <w:rsid w:val="00932044"/>
    <w:rsid w:val="00932933"/>
    <w:rsid w:val="00932A54"/>
    <w:rsid w:val="00933219"/>
    <w:rsid w:val="00933632"/>
    <w:rsid w:val="0093427E"/>
    <w:rsid w:val="00935B3C"/>
    <w:rsid w:val="00936098"/>
    <w:rsid w:val="009361B2"/>
    <w:rsid w:val="00936C27"/>
    <w:rsid w:val="009371CE"/>
    <w:rsid w:val="00937D69"/>
    <w:rsid w:val="00937FAB"/>
    <w:rsid w:val="00940AAE"/>
    <w:rsid w:val="00940F83"/>
    <w:rsid w:val="009411C5"/>
    <w:rsid w:val="00941911"/>
    <w:rsid w:val="00941DB7"/>
    <w:rsid w:val="0094237C"/>
    <w:rsid w:val="0094259D"/>
    <w:rsid w:val="00942740"/>
    <w:rsid w:val="00942983"/>
    <w:rsid w:val="00942B08"/>
    <w:rsid w:val="00942BFE"/>
    <w:rsid w:val="0094324A"/>
    <w:rsid w:val="00943385"/>
    <w:rsid w:val="00944742"/>
    <w:rsid w:val="00945275"/>
    <w:rsid w:val="00945733"/>
    <w:rsid w:val="00945DED"/>
    <w:rsid w:val="0094638A"/>
    <w:rsid w:val="00946409"/>
    <w:rsid w:val="0094685A"/>
    <w:rsid w:val="00946C9C"/>
    <w:rsid w:val="00947109"/>
    <w:rsid w:val="00947969"/>
    <w:rsid w:val="00947AA4"/>
    <w:rsid w:val="0095063D"/>
    <w:rsid w:val="009509C4"/>
    <w:rsid w:val="00951032"/>
    <w:rsid w:val="00951193"/>
    <w:rsid w:val="0095120D"/>
    <w:rsid w:val="00951651"/>
    <w:rsid w:val="00951A66"/>
    <w:rsid w:val="0095224F"/>
    <w:rsid w:val="009524BB"/>
    <w:rsid w:val="0095389F"/>
    <w:rsid w:val="00953A89"/>
    <w:rsid w:val="00955684"/>
    <w:rsid w:val="0095592E"/>
    <w:rsid w:val="00955C98"/>
    <w:rsid w:val="0095700A"/>
    <w:rsid w:val="0095751A"/>
    <w:rsid w:val="00957BA9"/>
    <w:rsid w:val="00957C4C"/>
    <w:rsid w:val="00960185"/>
    <w:rsid w:val="0096126D"/>
    <w:rsid w:val="009613F3"/>
    <w:rsid w:val="0096151B"/>
    <w:rsid w:val="00961730"/>
    <w:rsid w:val="00961751"/>
    <w:rsid w:val="009626D0"/>
    <w:rsid w:val="00962CAD"/>
    <w:rsid w:val="0096307C"/>
    <w:rsid w:val="00963234"/>
    <w:rsid w:val="00963B43"/>
    <w:rsid w:val="00963BDA"/>
    <w:rsid w:val="00963FA2"/>
    <w:rsid w:val="00964940"/>
    <w:rsid w:val="00964ADA"/>
    <w:rsid w:val="009650FE"/>
    <w:rsid w:val="009657CF"/>
    <w:rsid w:val="00966579"/>
    <w:rsid w:val="00967DEF"/>
    <w:rsid w:val="0097066B"/>
    <w:rsid w:val="009706F8"/>
    <w:rsid w:val="00970E46"/>
    <w:rsid w:val="00971006"/>
    <w:rsid w:val="00971195"/>
    <w:rsid w:val="009714F6"/>
    <w:rsid w:val="00972E40"/>
    <w:rsid w:val="00974479"/>
    <w:rsid w:val="00974AE6"/>
    <w:rsid w:val="009758AA"/>
    <w:rsid w:val="009762BD"/>
    <w:rsid w:val="009766D4"/>
    <w:rsid w:val="009772CF"/>
    <w:rsid w:val="00977351"/>
    <w:rsid w:val="0097788E"/>
    <w:rsid w:val="00977AD8"/>
    <w:rsid w:val="00977E36"/>
    <w:rsid w:val="009801F6"/>
    <w:rsid w:val="00980333"/>
    <w:rsid w:val="009805D3"/>
    <w:rsid w:val="0098094B"/>
    <w:rsid w:val="00980B69"/>
    <w:rsid w:val="00981D1C"/>
    <w:rsid w:val="00982274"/>
    <w:rsid w:val="009823E5"/>
    <w:rsid w:val="00982524"/>
    <w:rsid w:val="00982642"/>
    <w:rsid w:val="009827A7"/>
    <w:rsid w:val="00983174"/>
    <w:rsid w:val="009850B1"/>
    <w:rsid w:val="00985451"/>
    <w:rsid w:val="00985F12"/>
    <w:rsid w:val="0098694D"/>
    <w:rsid w:val="00986C6F"/>
    <w:rsid w:val="00986DBB"/>
    <w:rsid w:val="00986E42"/>
    <w:rsid w:val="00987416"/>
    <w:rsid w:val="0098746B"/>
    <w:rsid w:val="00987BF7"/>
    <w:rsid w:val="00990461"/>
    <w:rsid w:val="00990EAD"/>
    <w:rsid w:val="00991031"/>
    <w:rsid w:val="009914C7"/>
    <w:rsid w:val="00991900"/>
    <w:rsid w:val="0099268A"/>
    <w:rsid w:val="00993496"/>
    <w:rsid w:val="009942EF"/>
    <w:rsid w:val="00994848"/>
    <w:rsid w:val="00994C71"/>
    <w:rsid w:val="00995D51"/>
    <w:rsid w:val="00995DF1"/>
    <w:rsid w:val="009960F5"/>
    <w:rsid w:val="00996155"/>
    <w:rsid w:val="0099668D"/>
    <w:rsid w:val="009967CB"/>
    <w:rsid w:val="00996C5F"/>
    <w:rsid w:val="009A0701"/>
    <w:rsid w:val="009A1693"/>
    <w:rsid w:val="009A1889"/>
    <w:rsid w:val="009A1A9D"/>
    <w:rsid w:val="009A25D4"/>
    <w:rsid w:val="009A2686"/>
    <w:rsid w:val="009A285C"/>
    <w:rsid w:val="009A2A1A"/>
    <w:rsid w:val="009A2B6C"/>
    <w:rsid w:val="009A356D"/>
    <w:rsid w:val="009A3A5D"/>
    <w:rsid w:val="009A3B3E"/>
    <w:rsid w:val="009A4556"/>
    <w:rsid w:val="009A4806"/>
    <w:rsid w:val="009A54F8"/>
    <w:rsid w:val="009A5936"/>
    <w:rsid w:val="009A5976"/>
    <w:rsid w:val="009A60FE"/>
    <w:rsid w:val="009A6264"/>
    <w:rsid w:val="009A6CDF"/>
    <w:rsid w:val="009A7215"/>
    <w:rsid w:val="009A7FFC"/>
    <w:rsid w:val="009B052C"/>
    <w:rsid w:val="009B0717"/>
    <w:rsid w:val="009B0D60"/>
    <w:rsid w:val="009B1F16"/>
    <w:rsid w:val="009B24DB"/>
    <w:rsid w:val="009B2B2B"/>
    <w:rsid w:val="009B2CB2"/>
    <w:rsid w:val="009B2CDD"/>
    <w:rsid w:val="009B300C"/>
    <w:rsid w:val="009B337F"/>
    <w:rsid w:val="009B3F7E"/>
    <w:rsid w:val="009B4344"/>
    <w:rsid w:val="009B5260"/>
    <w:rsid w:val="009B56ED"/>
    <w:rsid w:val="009B60F1"/>
    <w:rsid w:val="009B688F"/>
    <w:rsid w:val="009B6A70"/>
    <w:rsid w:val="009B6EDC"/>
    <w:rsid w:val="009B7278"/>
    <w:rsid w:val="009B7B29"/>
    <w:rsid w:val="009C015C"/>
    <w:rsid w:val="009C061A"/>
    <w:rsid w:val="009C096A"/>
    <w:rsid w:val="009C1EA8"/>
    <w:rsid w:val="009C1EB6"/>
    <w:rsid w:val="009C2B64"/>
    <w:rsid w:val="009C2B89"/>
    <w:rsid w:val="009C36A8"/>
    <w:rsid w:val="009C3D97"/>
    <w:rsid w:val="009C3DC5"/>
    <w:rsid w:val="009C49F8"/>
    <w:rsid w:val="009C5278"/>
    <w:rsid w:val="009C594C"/>
    <w:rsid w:val="009C5A5B"/>
    <w:rsid w:val="009C5BAF"/>
    <w:rsid w:val="009C6275"/>
    <w:rsid w:val="009C6620"/>
    <w:rsid w:val="009C6CCF"/>
    <w:rsid w:val="009C7074"/>
    <w:rsid w:val="009C718F"/>
    <w:rsid w:val="009C763B"/>
    <w:rsid w:val="009C7B94"/>
    <w:rsid w:val="009C7FD4"/>
    <w:rsid w:val="009D00E8"/>
    <w:rsid w:val="009D031E"/>
    <w:rsid w:val="009D0B20"/>
    <w:rsid w:val="009D0B38"/>
    <w:rsid w:val="009D0CC7"/>
    <w:rsid w:val="009D0D95"/>
    <w:rsid w:val="009D193F"/>
    <w:rsid w:val="009D25EA"/>
    <w:rsid w:val="009D2E02"/>
    <w:rsid w:val="009D3279"/>
    <w:rsid w:val="009D3B4C"/>
    <w:rsid w:val="009D3CD4"/>
    <w:rsid w:val="009D3D1C"/>
    <w:rsid w:val="009D459B"/>
    <w:rsid w:val="009D46B7"/>
    <w:rsid w:val="009D499E"/>
    <w:rsid w:val="009D4D7C"/>
    <w:rsid w:val="009D4FB7"/>
    <w:rsid w:val="009D5065"/>
    <w:rsid w:val="009D59A9"/>
    <w:rsid w:val="009D5A4E"/>
    <w:rsid w:val="009D5B7A"/>
    <w:rsid w:val="009D5C15"/>
    <w:rsid w:val="009D6328"/>
    <w:rsid w:val="009D6C65"/>
    <w:rsid w:val="009D7717"/>
    <w:rsid w:val="009D79D2"/>
    <w:rsid w:val="009D7A63"/>
    <w:rsid w:val="009D7F35"/>
    <w:rsid w:val="009E0215"/>
    <w:rsid w:val="009E064C"/>
    <w:rsid w:val="009E0705"/>
    <w:rsid w:val="009E0C16"/>
    <w:rsid w:val="009E13F1"/>
    <w:rsid w:val="009E1AB9"/>
    <w:rsid w:val="009E1DD7"/>
    <w:rsid w:val="009E2770"/>
    <w:rsid w:val="009E28C2"/>
    <w:rsid w:val="009E3114"/>
    <w:rsid w:val="009E327A"/>
    <w:rsid w:val="009E36BF"/>
    <w:rsid w:val="009E37DE"/>
    <w:rsid w:val="009E3AD9"/>
    <w:rsid w:val="009E4C54"/>
    <w:rsid w:val="009E4C92"/>
    <w:rsid w:val="009E7244"/>
    <w:rsid w:val="009E74D1"/>
    <w:rsid w:val="009E7E29"/>
    <w:rsid w:val="009F0217"/>
    <w:rsid w:val="009F0975"/>
    <w:rsid w:val="009F09F0"/>
    <w:rsid w:val="009F0A37"/>
    <w:rsid w:val="009F0B62"/>
    <w:rsid w:val="009F0C13"/>
    <w:rsid w:val="009F0D15"/>
    <w:rsid w:val="009F0D34"/>
    <w:rsid w:val="009F0EEA"/>
    <w:rsid w:val="009F10D6"/>
    <w:rsid w:val="009F1653"/>
    <w:rsid w:val="009F2ED1"/>
    <w:rsid w:val="009F4214"/>
    <w:rsid w:val="009F4286"/>
    <w:rsid w:val="009F4630"/>
    <w:rsid w:val="009F46BE"/>
    <w:rsid w:val="009F49CD"/>
    <w:rsid w:val="009F4E1D"/>
    <w:rsid w:val="009F529A"/>
    <w:rsid w:val="009F55FF"/>
    <w:rsid w:val="009F58C9"/>
    <w:rsid w:val="009F58E6"/>
    <w:rsid w:val="009F59F8"/>
    <w:rsid w:val="009F64E4"/>
    <w:rsid w:val="009F68B2"/>
    <w:rsid w:val="009F6E37"/>
    <w:rsid w:val="009F7A49"/>
    <w:rsid w:val="009F7DCA"/>
    <w:rsid w:val="009F7E1C"/>
    <w:rsid w:val="009F7EEA"/>
    <w:rsid w:val="00A0061D"/>
    <w:rsid w:val="00A007EE"/>
    <w:rsid w:val="00A00ED0"/>
    <w:rsid w:val="00A01103"/>
    <w:rsid w:val="00A04186"/>
    <w:rsid w:val="00A0437F"/>
    <w:rsid w:val="00A04A0A"/>
    <w:rsid w:val="00A0584D"/>
    <w:rsid w:val="00A0646F"/>
    <w:rsid w:val="00A0699F"/>
    <w:rsid w:val="00A0716F"/>
    <w:rsid w:val="00A071DB"/>
    <w:rsid w:val="00A07438"/>
    <w:rsid w:val="00A07863"/>
    <w:rsid w:val="00A07E28"/>
    <w:rsid w:val="00A1049F"/>
    <w:rsid w:val="00A105DF"/>
    <w:rsid w:val="00A1084B"/>
    <w:rsid w:val="00A108E9"/>
    <w:rsid w:val="00A11276"/>
    <w:rsid w:val="00A11A6B"/>
    <w:rsid w:val="00A11BB2"/>
    <w:rsid w:val="00A1246E"/>
    <w:rsid w:val="00A128AE"/>
    <w:rsid w:val="00A12ADB"/>
    <w:rsid w:val="00A12B9A"/>
    <w:rsid w:val="00A12EB2"/>
    <w:rsid w:val="00A13455"/>
    <w:rsid w:val="00A145A5"/>
    <w:rsid w:val="00A14664"/>
    <w:rsid w:val="00A14AD2"/>
    <w:rsid w:val="00A14C89"/>
    <w:rsid w:val="00A14EAD"/>
    <w:rsid w:val="00A151B3"/>
    <w:rsid w:val="00A15A95"/>
    <w:rsid w:val="00A166C3"/>
    <w:rsid w:val="00A16798"/>
    <w:rsid w:val="00A16F5E"/>
    <w:rsid w:val="00A17353"/>
    <w:rsid w:val="00A175D0"/>
    <w:rsid w:val="00A17A8F"/>
    <w:rsid w:val="00A201AD"/>
    <w:rsid w:val="00A2037D"/>
    <w:rsid w:val="00A20824"/>
    <w:rsid w:val="00A21138"/>
    <w:rsid w:val="00A211FE"/>
    <w:rsid w:val="00A214E4"/>
    <w:rsid w:val="00A21A3A"/>
    <w:rsid w:val="00A21F62"/>
    <w:rsid w:val="00A225CA"/>
    <w:rsid w:val="00A2293F"/>
    <w:rsid w:val="00A22F77"/>
    <w:rsid w:val="00A2376F"/>
    <w:rsid w:val="00A249AA"/>
    <w:rsid w:val="00A24ABA"/>
    <w:rsid w:val="00A24C69"/>
    <w:rsid w:val="00A2612E"/>
    <w:rsid w:val="00A26A9C"/>
    <w:rsid w:val="00A26E00"/>
    <w:rsid w:val="00A273C7"/>
    <w:rsid w:val="00A279DC"/>
    <w:rsid w:val="00A304D5"/>
    <w:rsid w:val="00A30731"/>
    <w:rsid w:val="00A30A2E"/>
    <w:rsid w:val="00A31613"/>
    <w:rsid w:val="00A3197D"/>
    <w:rsid w:val="00A3247F"/>
    <w:rsid w:val="00A324D8"/>
    <w:rsid w:val="00A325D4"/>
    <w:rsid w:val="00A32C0B"/>
    <w:rsid w:val="00A32C15"/>
    <w:rsid w:val="00A3319B"/>
    <w:rsid w:val="00A332E0"/>
    <w:rsid w:val="00A334FD"/>
    <w:rsid w:val="00A33983"/>
    <w:rsid w:val="00A33E8B"/>
    <w:rsid w:val="00A3430A"/>
    <w:rsid w:val="00A34988"/>
    <w:rsid w:val="00A34B2B"/>
    <w:rsid w:val="00A34CE2"/>
    <w:rsid w:val="00A354CC"/>
    <w:rsid w:val="00A35994"/>
    <w:rsid w:val="00A35B7C"/>
    <w:rsid w:val="00A35E8A"/>
    <w:rsid w:val="00A36590"/>
    <w:rsid w:val="00A36657"/>
    <w:rsid w:val="00A36867"/>
    <w:rsid w:val="00A37140"/>
    <w:rsid w:val="00A375D7"/>
    <w:rsid w:val="00A37B6F"/>
    <w:rsid w:val="00A4027C"/>
    <w:rsid w:val="00A407B9"/>
    <w:rsid w:val="00A4167E"/>
    <w:rsid w:val="00A4175C"/>
    <w:rsid w:val="00A41A22"/>
    <w:rsid w:val="00A41FA7"/>
    <w:rsid w:val="00A42148"/>
    <w:rsid w:val="00A434F5"/>
    <w:rsid w:val="00A43637"/>
    <w:rsid w:val="00A43F53"/>
    <w:rsid w:val="00A440DF"/>
    <w:rsid w:val="00A448E9"/>
    <w:rsid w:val="00A45A3E"/>
    <w:rsid w:val="00A46A30"/>
    <w:rsid w:val="00A46C4B"/>
    <w:rsid w:val="00A46C4E"/>
    <w:rsid w:val="00A4701E"/>
    <w:rsid w:val="00A47F8E"/>
    <w:rsid w:val="00A50192"/>
    <w:rsid w:val="00A50A01"/>
    <w:rsid w:val="00A50B6C"/>
    <w:rsid w:val="00A50CBE"/>
    <w:rsid w:val="00A50FE7"/>
    <w:rsid w:val="00A5106E"/>
    <w:rsid w:val="00A513F7"/>
    <w:rsid w:val="00A51579"/>
    <w:rsid w:val="00A52255"/>
    <w:rsid w:val="00A526EB"/>
    <w:rsid w:val="00A53126"/>
    <w:rsid w:val="00A5429D"/>
    <w:rsid w:val="00A5440B"/>
    <w:rsid w:val="00A54D70"/>
    <w:rsid w:val="00A54ED1"/>
    <w:rsid w:val="00A55E24"/>
    <w:rsid w:val="00A565D7"/>
    <w:rsid w:val="00A57AEF"/>
    <w:rsid w:val="00A57E21"/>
    <w:rsid w:val="00A57EB9"/>
    <w:rsid w:val="00A604FA"/>
    <w:rsid w:val="00A605EA"/>
    <w:rsid w:val="00A60903"/>
    <w:rsid w:val="00A6094B"/>
    <w:rsid w:val="00A60DA6"/>
    <w:rsid w:val="00A615E5"/>
    <w:rsid w:val="00A618D9"/>
    <w:rsid w:val="00A61AB6"/>
    <w:rsid w:val="00A61D38"/>
    <w:rsid w:val="00A61DEC"/>
    <w:rsid w:val="00A61E15"/>
    <w:rsid w:val="00A62439"/>
    <w:rsid w:val="00A624FF"/>
    <w:rsid w:val="00A628F7"/>
    <w:rsid w:val="00A630BE"/>
    <w:rsid w:val="00A634CE"/>
    <w:rsid w:val="00A6372D"/>
    <w:rsid w:val="00A63FD1"/>
    <w:rsid w:val="00A640D0"/>
    <w:rsid w:val="00A64E77"/>
    <w:rsid w:val="00A653F7"/>
    <w:rsid w:val="00A6551C"/>
    <w:rsid w:val="00A65ECE"/>
    <w:rsid w:val="00A66AE5"/>
    <w:rsid w:val="00A66F6C"/>
    <w:rsid w:val="00A66FCD"/>
    <w:rsid w:val="00A670ED"/>
    <w:rsid w:val="00A70184"/>
    <w:rsid w:val="00A70464"/>
    <w:rsid w:val="00A70EA4"/>
    <w:rsid w:val="00A70FE8"/>
    <w:rsid w:val="00A72F05"/>
    <w:rsid w:val="00A7360B"/>
    <w:rsid w:val="00A73AA7"/>
    <w:rsid w:val="00A74996"/>
    <w:rsid w:val="00A749A0"/>
    <w:rsid w:val="00A74B40"/>
    <w:rsid w:val="00A74C97"/>
    <w:rsid w:val="00A751FD"/>
    <w:rsid w:val="00A759F4"/>
    <w:rsid w:val="00A75BAF"/>
    <w:rsid w:val="00A7629C"/>
    <w:rsid w:val="00A773DB"/>
    <w:rsid w:val="00A80588"/>
    <w:rsid w:val="00A81B22"/>
    <w:rsid w:val="00A81B67"/>
    <w:rsid w:val="00A82690"/>
    <w:rsid w:val="00A82B92"/>
    <w:rsid w:val="00A83A14"/>
    <w:rsid w:val="00A83C8E"/>
    <w:rsid w:val="00A83EE4"/>
    <w:rsid w:val="00A84043"/>
    <w:rsid w:val="00A84653"/>
    <w:rsid w:val="00A84C9C"/>
    <w:rsid w:val="00A8500B"/>
    <w:rsid w:val="00A8559D"/>
    <w:rsid w:val="00A85747"/>
    <w:rsid w:val="00A85D1F"/>
    <w:rsid w:val="00A8640C"/>
    <w:rsid w:val="00A86B69"/>
    <w:rsid w:val="00A8722B"/>
    <w:rsid w:val="00A87442"/>
    <w:rsid w:val="00A87FEC"/>
    <w:rsid w:val="00A9046B"/>
    <w:rsid w:val="00A9083D"/>
    <w:rsid w:val="00A90DF9"/>
    <w:rsid w:val="00A90FF0"/>
    <w:rsid w:val="00A911DF"/>
    <w:rsid w:val="00A915E4"/>
    <w:rsid w:val="00A917E6"/>
    <w:rsid w:val="00A91ADA"/>
    <w:rsid w:val="00A9204C"/>
    <w:rsid w:val="00A9235B"/>
    <w:rsid w:val="00A92EC5"/>
    <w:rsid w:val="00A9305D"/>
    <w:rsid w:val="00A93416"/>
    <w:rsid w:val="00A94829"/>
    <w:rsid w:val="00A949A3"/>
    <w:rsid w:val="00A95796"/>
    <w:rsid w:val="00A95972"/>
    <w:rsid w:val="00A965E6"/>
    <w:rsid w:val="00A96903"/>
    <w:rsid w:val="00A96ECC"/>
    <w:rsid w:val="00A96EED"/>
    <w:rsid w:val="00A976AF"/>
    <w:rsid w:val="00A97749"/>
    <w:rsid w:val="00A97E67"/>
    <w:rsid w:val="00A97F05"/>
    <w:rsid w:val="00AA04C7"/>
    <w:rsid w:val="00AA0DA2"/>
    <w:rsid w:val="00AA1847"/>
    <w:rsid w:val="00AA18E0"/>
    <w:rsid w:val="00AA1C39"/>
    <w:rsid w:val="00AA2444"/>
    <w:rsid w:val="00AA2991"/>
    <w:rsid w:val="00AA2B65"/>
    <w:rsid w:val="00AA2BE6"/>
    <w:rsid w:val="00AA320F"/>
    <w:rsid w:val="00AA3335"/>
    <w:rsid w:val="00AA372D"/>
    <w:rsid w:val="00AA3CC2"/>
    <w:rsid w:val="00AA44C6"/>
    <w:rsid w:val="00AA48F2"/>
    <w:rsid w:val="00AA4AE3"/>
    <w:rsid w:val="00AA4C20"/>
    <w:rsid w:val="00AA5F7A"/>
    <w:rsid w:val="00AA6281"/>
    <w:rsid w:val="00AA6847"/>
    <w:rsid w:val="00AA6B33"/>
    <w:rsid w:val="00AA76F5"/>
    <w:rsid w:val="00AA7819"/>
    <w:rsid w:val="00AA7DE3"/>
    <w:rsid w:val="00AB06B1"/>
    <w:rsid w:val="00AB0D3C"/>
    <w:rsid w:val="00AB0E7F"/>
    <w:rsid w:val="00AB0F9B"/>
    <w:rsid w:val="00AB11AC"/>
    <w:rsid w:val="00AB126E"/>
    <w:rsid w:val="00AB1F45"/>
    <w:rsid w:val="00AB205C"/>
    <w:rsid w:val="00AB21F7"/>
    <w:rsid w:val="00AB22D1"/>
    <w:rsid w:val="00AB2318"/>
    <w:rsid w:val="00AB346E"/>
    <w:rsid w:val="00AB3D06"/>
    <w:rsid w:val="00AB49F3"/>
    <w:rsid w:val="00AB4E3F"/>
    <w:rsid w:val="00AB4F77"/>
    <w:rsid w:val="00AB555D"/>
    <w:rsid w:val="00AB5641"/>
    <w:rsid w:val="00AB68FC"/>
    <w:rsid w:val="00AB6A59"/>
    <w:rsid w:val="00AB72E3"/>
    <w:rsid w:val="00AB78E8"/>
    <w:rsid w:val="00AC028E"/>
    <w:rsid w:val="00AC03F1"/>
    <w:rsid w:val="00AC0928"/>
    <w:rsid w:val="00AC102B"/>
    <w:rsid w:val="00AC2173"/>
    <w:rsid w:val="00AC2F11"/>
    <w:rsid w:val="00AC36DE"/>
    <w:rsid w:val="00AC38A7"/>
    <w:rsid w:val="00AC39A8"/>
    <w:rsid w:val="00AC3A6E"/>
    <w:rsid w:val="00AC5361"/>
    <w:rsid w:val="00AC545B"/>
    <w:rsid w:val="00AC54E8"/>
    <w:rsid w:val="00AC5B42"/>
    <w:rsid w:val="00AC5B7C"/>
    <w:rsid w:val="00AC5D08"/>
    <w:rsid w:val="00AC6861"/>
    <w:rsid w:val="00AC6E83"/>
    <w:rsid w:val="00AC7818"/>
    <w:rsid w:val="00AC7B17"/>
    <w:rsid w:val="00AD0337"/>
    <w:rsid w:val="00AD0595"/>
    <w:rsid w:val="00AD07C9"/>
    <w:rsid w:val="00AD07D3"/>
    <w:rsid w:val="00AD1024"/>
    <w:rsid w:val="00AD121E"/>
    <w:rsid w:val="00AD14C0"/>
    <w:rsid w:val="00AD222F"/>
    <w:rsid w:val="00AD2374"/>
    <w:rsid w:val="00AD23E5"/>
    <w:rsid w:val="00AD2931"/>
    <w:rsid w:val="00AD315D"/>
    <w:rsid w:val="00AD357C"/>
    <w:rsid w:val="00AD3E23"/>
    <w:rsid w:val="00AD416B"/>
    <w:rsid w:val="00AD4301"/>
    <w:rsid w:val="00AD4570"/>
    <w:rsid w:val="00AD49AF"/>
    <w:rsid w:val="00AD4A4D"/>
    <w:rsid w:val="00AD5C2D"/>
    <w:rsid w:val="00AD5F50"/>
    <w:rsid w:val="00AD6155"/>
    <w:rsid w:val="00AD6B39"/>
    <w:rsid w:val="00AD72DA"/>
    <w:rsid w:val="00AD759F"/>
    <w:rsid w:val="00AD7804"/>
    <w:rsid w:val="00AD7E32"/>
    <w:rsid w:val="00AE0145"/>
    <w:rsid w:val="00AE0C45"/>
    <w:rsid w:val="00AE0F2B"/>
    <w:rsid w:val="00AE1B77"/>
    <w:rsid w:val="00AE1E93"/>
    <w:rsid w:val="00AE37F1"/>
    <w:rsid w:val="00AE497E"/>
    <w:rsid w:val="00AE4A83"/>
    <w:rsid w:val="00AE4B18"/>
    <w:rsid w:val="00AE4BFA"/>
    <w:rsid w:val="00AE5084"/>
    <w:rsid w:val="00AE5B61"/>
    <w:rsid w:val="00AE69F1"/>
    <w:rsid w:val="00AE738B"/>
    <w:rsid w:val="00AE75B7"/>
    <w:rsid w:val="00AE775A"/>
    <w:rsid w:val="00AE7A70"/>
    <w:rsid w:val="00AE7B25"/>
    <w:rsid w:val="00AE7FE0"/>
    <w:rsid w:val="00AF052F"/>
    <w:rsid w:val="00AF053F"/>
    <w:rsid w:val="00AF0626"/>
    <w:rsid w:val="00AF0640"/>
    <w:rsid w:val="00AF1453"/>
    <w:rsid w:val="00AF1924"/>
    <w:rsid w:val="00AF1A66"/>
    <w:rsid w:val="00AF225A"/>
    <w:rsid w:val="00AF24CE"/>
    <w:rsid w:val="00AF2844"/>
    <w:rsid w:val="00AF2D56"/>
    <w:rsid w:val="00AF2E8F"/>
    <w:rsid w:val="00AF35F7"/>
    <w:rsid w:val="00AF38F3"/>
    <w:rsid w:val="00AF3D11"/>
    <w:rsid w:val="00AF3E19"/>
    <w:rsid w:val="00AF405B"/>
    <w:rsid w:val="00AF4412"/>
    <w:rsid w:val="00AF4421"/>
    <w:rsid w:val="00AF44C9"/>
    <w:rsid w:val="00AF47E7"/>
    <w:rsid w:val="00AF4890"/>
    <w:rsid w:val="00AF4CF5"/>
    <w:rsid w:val="00AF50D8"/>
    <w:rsid w:val="00AF5D10"/>
    <w:rsid w:val="00AF5E45"/>
    <w:rsid w:val="00AF613C"/>
    <w:rsid w:val="00AF61E4"/>
    <w:rsid w:val="00AF62AF"/>
    <w:rsid w:val="00AF698F"/>
    <w:rsid w:val="00AF7CC3"/>
    <w:rsid w:val="00AF7D72"/>
    <w:rsid w:val="00AF7EE8"/>
    <w:rsid w:val="00B00743"/>
    <w:rsid w:val="00B008C6"/>
    <w:rsid w:val="00B02402"/>
    <w:rsid w:val="00B02B58"/>
    <w:rsid w:val="00B03B2A"/>
    <w:rsid w:val="00B03F65"/>
    <w:rsid w:val="00B03F88"/>
    <w:rsid w:val="00B041D2"/>
    <w:rsid w:val="00B0431B"/>
    <w:rsid w:val="00B04CFE"/>
    <w:rsid w:val="00B05068"/>
    <w:rsid w:val="00B053F7"/>
    <w:rsid w:val="00B05B3E"/>
    <w:rsid w:val="00B05BA2"/>
    <w:rsid w:val="00B05DDC"/>
    <w:rsid w:val="00B06317"/>
    <w:rsid w:val="00B06E1B"/>
    <w:rsid w:val="00B10F69"/>
    <w:rsid w:val="00B11157"/>
    <w:rsid w:val="00B111A8"/>
    <w:rsid w:val="00B113C5"/>
    <w:rsid w:val="00B1194A"/>
    <w:rsid w:val="00B1296D"/>
    <w:rsid w:val="00B12F80"/>
    <w:rsid w:val="00B13BD0"/>
    <w:rsid w:val="00B14257"/>
    <w:rsid w:val="00B146B0"/>
    <w:rsid w:val="00B14FA6"/>
    <w:rsid w:val="00B154B3"/>
    <w:rsid w:val="00B1557C"/>
    <w:rsid w:val="00B156E6"/>
    <w:rsid w:val="00B165B6"/>
    <w:rsid w:val="00B16AE6"/>
    <w:rsid w:val="00B170A3"/>
    <w:rsid w:val="00B17919"/>
    <w:rsid w:val="00B17B8C"/>
    <w:rsid w:val="00B17C5F"/>
    <w:rsid w:val="00B20472"/>
    <w:rsid w:val="00B20969"/>
    <w:rsid w:val="00B20A90"/>
    <w:rsid w:val="00B21078"/>
    <w:rsid w:val="00B21BA5"/>
    <w:rsid w:val="00B21F3A"/>
    <w:rsid w:val="00B2256B"/>
    <w:rsid w:val="00B226BD"/>
    <w:rsid w:val="00B22A06"/>
    <w:rsid w:val="00B22BE7"/>
    <w:rsid w:val="00B23456"/>
    <w:rsid w:val="00B235A1"/>
    <w:rsid w:val="00B240BA"/>
    <w:rsid w:val="00B242AB"/>
    <w:rsid w:val="00B24798"/>
    <w:rsid w:val="00B2496A"/>
    <w:rsid w:val="00B25E0B"/>
    <w:rsid w:val="00B25E33"/>
    <w:rsid w:val="00B264C4"/>
    <w:rsid w:val="00B26B3C"/>
    <w:rsid w:val="00B272C7"/>
    <w:rsid w:val="00B30019"/>
    <w:rsid w:val="00B30324"/>
    <w:rsid w:val="00B30D4A"/>
    <w:rsid w:val="00B30DF5"/>
    <w:rsid w:val="00B31116"/>
    <w:rsid w:val="00B3125C"/>
    <w:rsid w:val="00B31BDF"/>
    <w:rsid w:val="00B3304C"/>
    <w:rsid w:val="00B3348C"/>
    <w:rsid w:val="00B33A94"/>
    <w:rsid w:val="00B33EF5"/>
    <w:rsid w:val="00B34077"/>
    <w:rsid w:val="00B35133"/>
    <w:rsid w:val="00B35648"/>
    <w:rsid w:val="00B3674B"/>
    <w:rsid w:val="00B36D0C"/>
    <w:rsid w:val="00B36E38"/>
    <w:rsid w:val="00B371D9"/>
    <w:rsid w:val="00B37283"/>
    <w:rsid w:val="00B372D8"/>
    <w:rsid w:val="00B37A43"/>
    <w:rsid w:val="00B40E09"/>
    <w:rsid w:val="00B41E47"/>
    <w:rsid w:val="00B42166"/>
    <w:rsid w:val="00B42310"/>
    <w:rsid w:val="00B42413"/>
    <w:rsid w:val="00B42490"/>
    <w:rsid w:val="00B429C2"/>
    <w:rsid w:val="00B43CDD"/>
    <w:rsid w:val="00B43D2A"/>
    <w:rsid w:val="00B44118"/>
    <w:rsid w:val="00B4415A"/>
    <w:rsid w:val="00B44B16"/>
    <w:rsid w:val="00B45107"/>
    <w:rsid w:val="00B45456"/>
    <w:rsid w:val="00B4564B"/>
    <w:rsid w:val="00B45C6E"/>
    <w:rsid w:val="00B45EAE"/>
    <w:rsid w:val="00B4611E"/>
    <w:rsid w:val="00B4708F"/>
    <w:rsid w:val="00B472B7"/>
    <w:rsid w:val="00B475CC"/>
    <w:rsid w:val="00B47EAB"/>
    <w:rsid w:val="00B5081B"/>
    <w:rsid w:val="00B51144"/>
    <w:rsid w:val="00B520E8"/>
    <w:rsid w:val="00B5215D"/>
    <w:rsid w:val="00B521F8"/>
    <w:rsid w:val="00B53531"/>
    <w:rsid w:val="00B543C8"/>
    <w:rsid w:val="00B547EB"/>
    <w:rsid w:val="00B54D8A"/>
    <w:rsid w:val="00B556A9"/>
    <w:rsid w:val="00B5613B"/>
    <w:rsid w:val="00B56500"/>
    <w:rsid w:val="00B56771"/>
    <w:rsid w:val="00B5691A"/>
    <w:rsid w:val="00B569A1"/>
    <w:rsid w:val="00B56D6F"/>
    <w:rsid w:val="00B5719F"/>
    <w:rsid w:val="00B574E7"/>
    <w:rsid w:val="00B602F8"/>
    <w:rsid w:val="00B606A7"/>
    <w:rsid w:val="00B6180D"/>
    <w:rsid w:val="00B61CE7"/>
    <w:rsid w:val="00B61FD5"/>
    <w:rsid w:val="00B6246A"/>
    <w:rsid w:val="00B62F1C"/>
    <w:rsid w:val="00B64160"/>
    <w:rsid w:val="00B64164"/>
    <w:rsid w:val="00B6427D"/>
    <w:rsid w:val="00B6429E"/>
    <w:rsid w:val="00B64DEC"/>
    <w:rsid w:val="00B65176"/>
    <w:rsid w:val="00B651CD"/>
    <w:rsid w:val="00B653F6"/>
    <w:rsid w:val="00B6570E"/>
    <w:rsid w:val="00B65E0B"/>
    <w:rsid w:val="00B66310"/>
    <w:rsid w:val="00B66747"/>
    <w:rsid w:val="00B66A60"/>
    <w:rsid w:val="00B67BDD"/>
    <w:rsid w:val="00B703A8"/>
    <w:rsid w:val="00B70476"/>
    <w:rsid w:val="00B707DE"/>
    <w:rsid w:val="00B70EF4"/>
    <w:rsid w:val="00B71AD8"/>
    <w:rsid w:val="00B71F2A"/>
    <w:rsid w:val="00B7226E"/>
    <w:rsid w:val="00B72A42"/>
    <w:rsid w:val="00B72E61"/>
    <w:rsid w:val="00B737EB"/>
    <w:rsid w:val="00B73CF6"/>
    <w:rsid w:val="00B74508"/>
    <w:rsid w:val="00B74B23"/>
    <w:rsid w:val="00B74F5B"/>
    <w:rsid w:val="00B752BA"/>
    <w:rsid w:val="00B764DF"/>
    <w:rsid w:val="00B767B7"/>
    <w:rsid w:val="00B76A3F"/>
    <w:rsid w:val="00B76D38"/>
    <w:rsid w:val="00B7759B"/>
    <w:rsid w:val="00B77727"/>
    <w:rsid w:val="00B77AA1"/>
    <w:rsid w:val="00B77DDD"/>
    <w:rsid w:val="00B80929"/>
    <w:rsid w:val="00B80DBA"/>
    <w:rsid w:val="00B81409"/>
    <w:rsid w:val="00B81EA7"/>
    <w:rsid w:val="00B81F8F"/>
    <w:rsid w:val="00B822E0"/>
    <w:rsid w:val="00B823FE"/>
    <w:rsid w:val="00B82C82"/>
    <w:rsid w:val="00B82D96"/>
    <w:rsid w:val="00B835EE"/>
    <w:rsid w:val="00B83A05"/>
    <w:rsid w:val="00B846E2"/>
    <w:rsid w:val="00B84871"/>
    <w:rsid w:val="00B84DAF"/>
    <w:rsid w:val="00B85AD5"/>
    <w:rsid w:val="00B86682"/>
    <w:rsid w:val="00B86C08"/>
    <w:rsid w:val="00B86C64"/>
    <w:rsid w:val="00B86F04"/>
    <w:rsid w:val="00B86F7C"/>
    <w:rsid w:val="00B86F85"/>
    <w:rsid w:val="00B87A3E"/>
    <w:rsid w:val="00B87C9D"/>
    <w:rsid w:val="00B907D1"/>
    <w:rsid w:val="00B913C1"/>
    <w:rsid w:val="00B91BD0"/>
    <w:rsid w:val="00B9250D"/>
    <w:rsid w:val="00B9274D"/>
    <w:rsid w:val="00B929BF"/>
    <w:rsid w:val="00B9361D"/>
    <w:rsid w:val="00B938A5"/>
    <w:rsid w:val="00B93A1A"/>
    <w:rsid w:val="00B945C5"/>
    <w:rsid w:val="00B94C73"/>
    <w:rsid w:val="00B94E40"/>
    <w:rsid w:val="00B94F09"/>
    <w:rsid w:val="00B955B0"/>
    <w:rsid w:val="00B955EC"/>
    <w:rsid w:val="00B95798"/>
    <w:rsid w:val="00B9610C"/>
    <w:rsid w:val="00B96DB8"/>
    <w:rsid w:val="00B96EB8"/>
    <w:rsid w:val="00B9724F"/>
    <w:rsid w:val="00B97329"/>
    <w:rsid w:val="00B9754F"/>
    <w:rsid w:val="00BA0873"/>
    <w:rsid w:val="00BA0E09"/>
    <w:rsid w:val="00BA0EAE"/>
    <w:rsid w:val="00BA1F77"/>
    <w:rsid w:val="00BA249C"/>
    <w:rsid w:val="00BA2512"/>
    <w:rsid w:val="00BA27A0"/>
    <w:rsid w:val="00BA2A2F"/>
    <w:rsid w:val="00BA2C61"/>
    <w:rsid w:val="00BA2ECD"/>
    <w:rsid w:val="00BA3FA4"/>
    <w:rsid w:val="00BA4FDB"/>
    <w:rsid w:val="00BA576C"/>
    <w:rsid w:val="00BA6050"/>
    <w:rsid w:val="00BA6383"/>
    <w:rsid w:val="00BA6BB3"/>
    <w:rsid w:val="00BA731D"/>
    <w:rsid w:val="00BA782C"/>
    <w:rsid w:val="00BA7FE9"/>
    <w:rsid w:val="00BB0173"/>
    <w:rsid w:val="00BB0832"/>
    <w:rsid w:val="00BB0A70"/>
    <w:rsid w:val="00BB0DC7"/>
    <w:rsid w:val="00BB0F7F"/>
    <w:rsid w:val="00BB1C1E"/>
    <w:rsid w:val="00BB1E2F"/>
    <w:rsid w:val="00BB232A"/>
    <w:rsid w:val="00BB253D"/>
    <w:rsid w:val="00BB276B"/>
    <w:rsid w:val="00BB31D9"/>
    <w:rsid w:val="00BB33F0"/>
    <w:rsid w:val="00BB3CE2"/>
    <w:rsid w:val="00BB3F42"/>
    <w:rsid w:val="00BB3F6C"/>
    <w:rsid w:val="00BB43E7"/>
    <w:rsid w:val="00BB482A"/>
    <w:rsid w:val="00BB4C27"/>
    <w:rsid w:val="00BB6108"/>
    <w:rsid w:val="00BB6D2C"/>
    <w:rsid w:val="00BB6E57"/>
    <w:rsid w:val="00BB7CEB"/>
    <w:rsid w:val="00BC0AFB"/>
    <w:rsid w:val="00BC0D41"/>
    <w:rsid w:val="00BC18A2"/>
    <w:rsid w:val="00BC21AA"/>
    <w:rsid w:val="00BC2C9F"/>
    <w:rsid w:val="00BC2E1A"/>
    <w:rsid w:val="00BC2EC7"/>
    <w:rsid w:val="00BC31A6"/>
    <w:rsid w:val="00BC31F6"/>
    <w:rsid w:val="00BC3BA5"/>
    <w:rsid w:val="00BC4ECB"/>
    <w:rsid w:val="00BC4F0C"/>
    <w:rsid w:val="00BC50AA"/>
    <w:rsid w:val="00BC54E3"/>
    <w:rsid w:val="00BC642B"/>
    <w:rsid w:val="00BC76AF"/>
    <w:rsid w:val="00BC7C82"/>
    <w:rsid w:val="00BD01D8"/>
    <w:rsid w:val="00BD0262"/>
    <w:rsid w:val="00BD07DC"/>
    <w:rsid w:val="00BD0923"/>
    <w:rsid w:val="00BD0B24"/>
    <w:rsid w:val="00BD1D5C"/>
    <w:rsid w:val="00BD22A1"/>
    <w:rsid w:val="00BD30F8"/>
    <w:rsid w:val="00BD3D45"/>
    <w:rsid w:val="00BD43F7"/>
    <w:rsid w:val="00BD46BA"/>
    <w:rsid w:val="00BD4BB7"/>
    <w:rsid w:val="00BD4C48"/>
    <w:rsid w:val="00BD4E88"/>
    <w:rsid w:val="00BD5634"/>
    <w:rsid w:val="00BD57C1"/>
    <w:rsid w:val="00BD5C96"/>
    <w:rsid w:val="00BE0195"/>
    <w:rsid w:val="00BE0280"/>
    <w:rsid w:val="00BE0320"/>
    <w:rsid w:val="00BE07CF"/>
    <w:rsid w:val="00BE1CA1"/>
    <w:rsid w:val="00BE1EBD"/>
    <w:rsid w:val="00BE2987"/>
    <w:rsid w:val="00BE2B05"/>
    <w:rsid w:val="00BE2DB6"/>
    <w:rsid w:val="00BE3510"/>
    <w:rsid w:val="00BE393B"/>
    <w:rsid w:val="00BE3A38"/>
    <w:rsid w:val="00BE3C5D"/>
    <w:rsid w:val="00BE44C6"/>
    <w:rsid w:val="00BE484B"/>
    <w:rsid w:val="00BE4A2C"/>
    <w:rsid w:val="00BE4AED"/>
    <w:rsid w:val="00BE4DAF"/>
    <w:rsid w:val="00BE4F58"/>
    <w:rsid w:val="00BE65FE"/>
    <w:rsid w:val="00BE6696"/>
    <w:rsid w:val="00BE6A83"/>
    <w:rsid w:val="00BE6DC8"/>
    <w:rsid w:val="00BE6DF4"/>
    <w:rsid w:val="00BE7158"/>
    <w:rsid w:val="00BF16B7"/>
    <w:rsid w:val="00BF1D4B"/>
    <w:rsid w:val="00BF2840"/>
    <w:rsid w:val="00BF2F83"/>
    <w:rsid w:val="00BF31F6"/>
    <w:rsid w:val="00BF4016"/>
    <w:rsid w:val="00BF470D"/>
    <w:rsid w:val="00BF4901"/>
    <w:rsid w:val="00BF5312"/>
    <w:rsid w:val="00BF5992"/>
    <w:rsid w:val="00BF6621"/>
    <w:rsid w:val="00BF7F51"/>
    <w:rsid w:val="00C01C5B"/>
    <w:rsid w:val="00C024C9"/>
    <w:rsid w:val="00C0297F"/>
    <w:rsid w:val="00C02C85"/>
    <w:rsid w:val="00C0355A"/>
    <w:rsid w:val="00C0360D"/>
    <w:rsid w:val="00C03816"/>
    <w:rsid w:val="00C03B9D"/>
    <w:rsid w:val="00C03DF0"/>
    <w:rsid w:val="00C04384"/>
    <w:rsid w:val="00C043FC"/>
    <w:rsid w:val="00C04412"/>
    <w:rsid w:val="00C0466C"/>
    <w:rsid w:val="00C04E5B"/>
    <w:rsid w:val="00C0552B"/>
    <w:rsid w:val="00C059B7"/>
    <w:rsid w:val="00C069EA"/>
    <w:rsid w:val="00C06E3B"/>
    <w:rsid w:val="00C072DA"/>
    <w:rsid w:val="00C07395"/>
    <w:rsid w:val="00C07885"/>
    <w:rsid w:val="00C07948"/>
    <w:rsid w:val="00C07B9C"/>
    <w:rsid w:val="00C07E38"/>
    <w:rsid w:val="00C10B4C"/>
    <w:rsid w:val="00C10C27"/>
    <w:rsid w:val="00C10CA8"/>
    <w:rsid w:val="00C10CD2"/>
    <w:rsid w:val="00C10D72"/>
    <w:rsid w:val="00C111A0"/>
    <w:rsid w:val="00C115A9"/>
    <w:rsid w:val="00C11A05"/>
    <w:rsid w:val="00C11B25"/>
    <w:rsid w:val="00C11B73"/>
    <w:rsid w:val="00C11E27"/>
    <w:rsid w:val="00C1213E"/>
    <w:rsid w:val="00C131BC"/>
    <w:rsid w:val="00C13389"/>
    <w:rsid w:val="00C13449"/>
    <w:rsid w:val="00C142A6"/>
    <w:rsid w:val="00C14484"/>
    <w:rsid w:val="00C1520D"/>
    <w:rsid w:val="00C1612A"/>
    <w:rsid w:val="00C167F0"/>
    <w:rsid w:val="00C16963"/>
    <w:rsid w:val="00C16E06"/>
    <w:rsid w:val="00C1729D"/>
    <w:rsid w:val="00C174F2"/>
    <w:rsid w:val="00C20504"/>
    <w:rsid w:val="00C2083F"/>
    <w:rsid w:val="00C2113E"/>
    <w:rsid w:val="00C21939"/>
    <w:rsid w:val="00C21CAF"/>
    <w:rsid w:val="00C21DA5"/>
    <w:rsid w:val="00C2232C"/>
    <w:rsid w:val="00C225C3"/>
    <w:rsid w:val="00C229E1"/>
    <w:rsid w:val="00C239D1"/>
    <w:rsid w:val="00C240BC"/>
    <w:rsid w:val="00C249C3"/>
    <w:rsid w:val="00C25E27"/>
    <w:rsid w:val="00C261BD"/>
    <w:rsid w:val="00C26846"/>
    <w:rsid w:val="00C26AC1"/>
    <w:rsid w:val="00C27690"/>
    <w:rsid w:val="00C279F2"/>
    <w:rsid w:val="00C27F69"/>
    <w:rsid w:val="00C302F7"/>
    <w:rsid w:val="00C30C32"/>
    <w:rsid w:val="00C310FB"/>
    <w:rsid w:val="00C319C4"/>
    <w:rsid w:val="00C31E0B"/>
    <w:rsid w:val="00C31F44"/>
    <w:rsid w:val="00C32FB6"/>
    <w:rsid w:val="00C338AE"/>
    <w:rsid w:val="00C33A2F"/>
    <w:rsid w:val="00C34361"/>
    <w:rsid w:val="00C34726"/>
    <w:rsid w:val="00C3532E"/>
    <w:rsid w:val="00C35EB2"/>
    <w:rsid w:val="00C3705F"/>
    <w:rsid w:val="00C37370"/>
    <w:rsid w:val="00C3739E"/>
    <w:rsid w:val="00C376B3"/>
    <w:rsid w:val="00C37839"/>
    <w:rsid w:val="00C37C50"/>
    <w:rsid w:val="00C37E04"/>
    <w:rsid w:val="00C37ED6"/>
    <w:rsid w:val="00C4062C"/>
    <w:rsid w:val="00C409B0"/>
    <w:rsid w:val="00C40EF3"/>
    <w:rsid w:val="00C41171"/>
    <w:rsid w:val="00C4139F"/>
    <w:rsid w:val="00C414D5"/>
    <w:rsid w:val="00C4182E"/>
    <w:rsid w:val="00C419FB"/>
    <w:rsid w:val="00C4218A"/>
    <w:rsid w:val="00C423C9"/>
    <w:rsid w:val="00C42C58"/>
    <w:rsid w:val="00C43711"/>
    <w:rsid w:val="00C43B20"/>
    <w:rsid w:val="00C43D37"/>
    <w:rsid w:val="00C43F93"/>
    <w:rsid w:val="00C44101"/>
    <w:rsid w:val="00C445F3"/>
    <w:rsid w:val="00C44640"/>
    <w:rsid w:val="00C44855"/>
    <w:rsid w:val="00C44AA0"/>
    <w:rsid w:val="00C45206"/>
    <w:rsid w:val="00C455D6"/>
    <w:rsid w:val="00C45695"/>
    <w:rsid w:val="00C46110"/>
    <w:rsid w:val="00C46A73"/>
    <w:rsid w:val="00C46D43"/>
    <w:rsid w:val="00C47635"/>
    <w:rsid w:val="00C47A75"/>
    <w:rsid w:val="00C47B70"/>
    <w:rsid w:val="00C50AC3"/>
    <w:rsid w:val="00C50E17"/>
    <w:rsid w:val="00C52197"/>
    <w:rsid w:val="00C52655"/>
    <w:rsid w:val="00C5397F"/>
    <w:rsid w:val="00C53F55"/>
    <w:rsid w:val="00C5431B"/>
    <w:rsid w:val="00C543DC"/>
    <w:rsid w:val="00C54633"/>
    <w:rsid w:val="00C54EED"/>
    <w:rsid w:val="00C5502D"/>
    <w:rsid w:val="00C552D9"/>
    <w:rsid w:val="00C55362"/>
    <w:rsid w:val="00C55D5C"/>
    <w:rsid w:val="00C5627F"/>
    <w:rsid w:val="00C56A37"/>
    <w:rsid w:val="00C56A3C"/>
    <w:rsid w:val="00C56E6F"/>
    <w:rsid w:val="00C5773A"/>
    <w:rsid w:val="00C577F3"/>
    <w:rsid w:val="00C578AC"/>
    <w:rsid w:val="00C57DC7"/>
    <w:rsid w:val="00C607E2"/>
    <w:rsid w:val="00C60E88"/>
    <w:rsid w:val="00C6110E"/>
    <w:rsid w:val="00C61527"/>
    <w:rsid w:val="00C617CD"/>
    <w:rsid w:val="00C62140"/>
    <w:rsid w:val="00C62521"/>
    <w:rsid w:val="00C630A6"/>
    <w:rsid w:val="00C631F0"/>
    <w:rsid w:val="00C63A00"/>
    <w:rsid w:val="00C63E2F"/>
    <w:rsid w:val="00C641D3"/>
    <w:rsid w:val="00C64278"/>
    <w:rsid w:val="00C6451B"/>
    <w:rsid w:val="00C64761"/>
    <w:rsid w:val="00C64853"/>
    <w:rsid w:val="00C64B67"/>
    <w:rsid w:val="00C64D55"/>
    <w:rsid w:val="00C6573D"/>
    <w:rsid w:val="00C65EE6"/>
    <w:rsid w:val="00C65F92"/>
    <w:rsid w:val="00C663A7"/>
    <w:rsid w:val="00C668A5"/>
    <w:rsid w:val="00C676B1"/>
    <w:rsid w:val="00C677BF"/>
    <w:rsid w:val="00C70014"/>
    <w:rsid w:val="00C70692"/>
    <w:rsid w:val="00C707B6"/>
    <w:rsid w:val="00C70A10"/>
    <w:rsid w:val="00C70B9C"/>
    <w:rsid w:val="00C70F0F"/>
    <w:rsid w:val="00C714F9"/>
    <w:rsid w:val="00C71C5A"/>
    <w:rsid w:val="00C721A4"/>
    <w:rsid w:val="00C7231E"/>
    <w:rsid w:val="00C7272A"/>
    <w:rsid w:val="00C728F7"/>
    <w:rsid w:val="00C731B7"/>
    <w:rsid w:val="00C73262"/>
    <w:rsid w:val="00C744E3"/>
    <w:rsid w:val="00C7493E"/>
    <w:rsid w:val="00C74D4D"/>
    <w:rsid w:val="00C74E02"/>
    <w:rsid w:val="00C74EB6"/>
    <w:rsid w:val="00C75117"/>
    <w:rsid w:val="00C75FD3"/>
    <w:rsid w:val="00C7602F"/>
    <w:rsid w:val="00C76094"/>
    <w:rsid w:val="00C760BB"/>
    <w:rsid w:val="00C764E7"/>
    <w:rsid w:val="00C766AD"/>
    <w:rsid w:val="00C77316"/>
    <w:rsid w:val="00C7781D"/>
    <w:rsid w:val="00C77C01"/>
    <w:rsid w:val="00C8005D"/>
    <w:rsid w:val="00C802E9"/>
    <w:rsid w:val="00C80465"/>
    <w:rsid w:val="00C81073"/>
    <w:rsid w:val="00C812EF"/>
    <w:rsid w:val="00C81582"/>
    <w:rsid w:val="00C82268"/>
    <w:rsid w:val="00C82290"/>
    <w:rsid w:val="00C83080"/>
    <w:rsid w:val="00C83FD2"/>
    <w:rsid w:val="00C843DD"/>
    <w:rsid w:val="00C84B31"/>
    <w:rsid w:val="00C85579"/>
    <w:rsid w:val="00C863E3"/>
    <w:rsid w:val="00C8678D"/>
    <w:rsid w:val="00C86F13"/>
    <w:rsid w:val="00C872AF"/>
    <w:rsid w:val="00C90807"/>
    <w:rsid w:val="00C913C3"/>
    <w:rsid w:val="00C919AE"/>
    <w:rsid w:val="00C91A50"/>
    <w:rsid w:val="00C91E8E"/>
    <w:rsid w:val="00C91ED0"/>
    <w:rsid w:val="00C91EF9"/>
    <w:rsid w:val="00C92468"/>
    <w:rsid w:val="00C927E8"/>
    <w:rsid w:val="00C92923"/>
    <w:rsid w:val="00C93010"/>
    <w:rsid w:val="00C935C9"/>
    <w:rsid w:val="00C94012"/>
    <w:rsid w:val="00C946F8"/>
    <w:rsid w:val="00C9479C"/>
    <w:rsid w:val="00C94854"/>
    <w:rsid w:val="00C9594A"/>
    <w:rsid w:val="00C95D43"/>
    <w:rsid w:val="00C9610E"/>
    <w:rsid w:val="00C96F01"/>
    <w:rsid w:val="00C97182"/>
    <w:rsid w:val="00C973CD"/>
    <w:rsid w:val="00C97953"/>
    <w:rsid w:val="00CA0513"/>
    <w:rsid w:val="00CA05D0"/>
    <w:rsid w:val="00CA0822"/>
    <w:rsid w:val="00CA0A53"/>
    <w:rsid w:val="00CA298C"/>
    <w:rsid w:val="00CA29ED"/>
    <w:rsid w:val="00CA35C1"/>
    <w:rsid w:val="00CA43B8"/>
    <w:rsid w:val="00CA4AD1"/>
    <w:rsid w:val="00CA4B9B"/>
    <w:rsid w:val="00CA4E48"/>
    <w:rsid w:val="00CA4EB3"/>
    <w:rsid w:val="00CA503B"/>
    <w:rsid w:val="00CA53EF"/>
    <w:rsid w:val="00CA558B"/>
    <w:rsid w:val="00CA5941"/>
    <w:rsid w:val="00CA5ECD"/>
    <w:rsid w:val="00CA63BF"/>
    <w:rsid w:val="00CA66AE"/>
    <w:rsid w:val="00CA6939"/>
    <w:rsid w:val="00CA6CCF"/>
    <w:rsid w:val="00CA7097"/>
    <w:rsid w:val="00CA7334"/>
    <w:rsid w:val="00CA771C"/>
    <w:rsid w:val="00CA7A06"/>
    <w:rsid w:val="00CA7A3E"/>
    <w:rsid w:val="00CA7DD3"/>
    <w:rsid w:val="00CB043B"/>
    <w:rsid w:val="00CB0649"/>
    <w:rsid w:val="00CB0AC2"/>
    <w:rsid w:val="00CB0F5D"/>
    <w:rsid w:val="00CB0FC1"/>
    <w:rsid w:val="00CB1087"/>
    <w:rsid w:val="00CB153D"/>
    <w:rsid w:val="00CB156E"/>
    <w:rsid w:val="00CB1B30"/>
    <w:rsid w:val="00CB1C99"/>
    <w:rsid w:val="00CB2333"/>
    <w:rsid w:val="00CB26BA"/>
    <w:rsid w:val="00CB2800"/>
    <w:rsid w:val="00CB40AD"/>
    <w:rsid w:val="00CB44E4"/>
    <w:rsid w:val="00CB4886"/>
    <w:rsid w:val="00CB48D7"/>
    <w:rsid w:val="00CB4AF4"/>
    <w:rsid w:val="00CB4CCB"/>
    <w:rsid w:val="00CB5544"/>
    <w:rsid w:val="00CB5599"/>
    <w:rsid w:val="00CB5DE7"/>
    <w:rsid w:val="00CB5FA9"/>
    <w:rsid w:val="00CB65CB"/>
    <w:rsid w:val="00CB6888"/>
    <w:rsid w:val="00CB68ED"/>
    <w:rsid w:val="00CB7640"/>
    <w:rsid w:val="00CC0524"/>
    <w:rsid w:val="00CC1269"/>
    <w:rsid w:val="00CC1AF9"/>
    <w:rsid w:val="00CC1CCA"/>
    <w:rsid w:val="00CC24F1"/>
    <w:rsid w:val="00CC2D15"/>
    <w:rsid w:val="00CC2E1F"/>
    <w:rsid w:val="00CC306D"/>
    <w:rsid w:val="00CC3230"/>
    <w:rsid w:val="00CC359B"/>
    <w:rsid w:val="00CC3AA0"/>
    <w:rsid w:val="00CC4459"/>
    <w:rsid w:val="00CC5746"/>
    <w:rsid w:val="00CC57A6"/>
    <w:rsid w:val="00CC6B67"/>
    <w:rsid w:val="00CC6FBC"/>
    <w:rsid w:val="00CC71A8"/>
    <w:rsid w:val="00CC71E7"/>
    <w:rsid w:val="00CC7DDC"/>
    <w:rsid w:val="00CD01F3"/>
    <w:rsid w:val="00CD0347"/>
    <w:rsid w:val="00CD03EF"/>
    <w:rsid w:val="00CD03F4"/>
    <w:rsid w:val="00CD0781"/>
    <w:rsid w:val="00CD135F"/>
    <w:rsid w:val="00CD1FE0"/>
    <w:rsid w:val="00CD2B63"/>
    <w:rsid w:val="00CD392A"/>
    <w:rsid w:val="00CD4171"/>
    <w:rsid w:val="00CD45B5"/>
    <w:rsid w:val="00CD4B53"/>
    <w:rsid w:val="00CD514E"/>
    <w:rsid w:val="00CD5165"/>
    <w:rsid w:val="00CD574F"/>
    <w:rsid w:val="00CD5807"/>
    <w:rsid w:val="00CD5E1C"/>
    <w:rsid w:val="00CD70EE"/>
    <w:rsid w:val="00CD7DC3"/>
    <w:rsid w:val="00CD7DDD"/>
    <w:rsid w:val="00CE0215"/>
    <w:rsid w:val="00CE09BE"/>
    <w:rsid w:val="00CE0FF3"/>
    <w:rsid w:val="00CE0FF6"/>
    <w:rsid w:val="00CE1139"/>
    <w:rsid w:val="00CE13CF"/>
    <w:rsid w:val="00CE1FAD"/>
    <w:rsid w:val="00CE26CC"/>
    <w:rsid w:val="00CE301E"/>
    <w:rsid w:val="00CE328A"/>
    <w:rsid w:val="00CE3927"/>
    <w:rsid w:val="00CE3946"/>
    <w:rsid w:val="00CE3B36"/>
    <w:rsid w:val="00CE44B7"/>
    <w:rsid w:val="00CE450E"/>
    <w:rsid w:val="00CE4FA7"/>
    <w:rsid w:val="00CE52A8"/>
    <w:rsid w:val="00CE5625"/>
    <w:rsid w:val="00CE6348"/>
    <w:rsid w:val="00CE77DE"/>
    <w:rsid w:val="00CE78D6"/>
    <w:rsid w:val="00CF0678"/>
    <w:rsid w:val="00CF0E03"/>
    <w:rsid w:val="00CF13BC"/>
    <w:rsid w:val="00CF2112"/>
    <w:rsid w:val="00CF259F"/>
    <w:rsid w:val="00CF25A2"/>
    <w:rsid w:val="00CF2751"/>
    <w:rsid w:val="00CF2873"/>
    <w:rsid w:val="00CF356E"/>
    <w:rsid w:val="00CF39DC"/>
    <w:rsid w:val="00CF4688"/>
    <w:rsid w:val="00CF4A49"/>
    <w:rsid w:val="00CF6A7D"/>
    <w:rsid w:val="00CF7173"/>
    <w:rsid w:val="00CF7F9F"/>
    <w:rsid w:val="00D003E5"/>
    <w:rsid w:val="00D01AF3"/>
    <w:rsid w:val="00D023AC"/>
    <w:rsid w:val="00D028C0"/>
    <w:rsid w:val="00D0290C"/>
    <w:rsid w:val="00D03302"/>
    <w:rsid w:val="00D03623"/>
    <w:rsid w:val="00D03E6D"/>
    <w:rsid w:val="00D040A4"/>
    <w:rsid w:val="00D050EE"/>
    <w:rsid w:val="00D053CF"/>
    <w:rsid w:val="00D05CF5"/>
    <w:rsid w:val="00D0643B"/>
    <w:rsid w:val="00D069AE"/>
    <w:rsid w:val="00D07059"/>
    <w:rsid w:val="00D074C7"/>
    <w:rsid w:val="00D100CA"/>
    <w:rsid w:val="00D111BD"/>
    <w:rsid w:val="00D120C7"/>
    <w:rsid w:val="00D121D5"/>
    <w:rsid w:val="00D126B2"/>
    <w:rsid w:val="00D12792"/>
    <w:rsid w:val="00D14800"/>
    <w:rsid w:val="00D15337"/>
    <w:rsid w:val="00D1577B"/>
    <w:rsid w:val="00D15830"/>
    <w:rsid w:val="00D15B37"/>
    <w:rsid w:val="00D15DEC"/>
    <w:rsid w:val="00D15F2C"/>
    <w:rsid w:val="00D15F77"/>
    <w:rsid w:val="00D160FF"/>
    <w:rsid w:val="00D165D3"/>
    <w:rsid w:val="00D1665A"/>
    <w:rsid w:val="00D166F7"/>
    <w:rsid w:val="00D168D1"/>
    <w:rsid w:val="00D16A4E"/>
    <w:rsid w:val="00D16DE0"/>
    <w:rsid w:val="00D1716F"/>
    <w:rsid w:val="00D179DD"/>
    <w:rsid w:val="00D21627"/>
    <w:rsid w:val="00D21757"/>
    <w:rsid w:val="00D21A31"/>
    <w:rsid w:val="00D21A4A"/>
    <w:rsid w:val="00D21A98"/>
    <w:rsid w:val="00D22033"/>
    <w:rsid w:val="00D22244"/>
    <w:rsid w:val="00D22C26"/>
    <w:rsid w:val="00D2340E"/>
    <w:rsid w:val="00D236EE"/>
    <w:rsid w:val="00D23E24"/>
    <w:rsid w:val="00D23F05"/>
    <w:rsid w:val="00D23FB0"/>
    <w:rsid w:val="00D243D7"/>
    <w:rsid w:val="00D25362"/>
    <w:rsid w:val="00D25725"/>
    <w:rsid w:val="00D25E42"/>
    <w:rsid w:val="00D262BE"/>
    <w:rsid w:val="00D27145"/>
    <w:rsid w:val="00D279F5"/>
    <w:rsid w:val="00D30039"/>
    <w:rsid w:val="00D301AB"/>
    <w:rsid w:val="00D3036F"/>
    <w:rsid w:val="00D30F08"/>
    <w:rsid w:val="00D310C7"/>
    <w:rsid w:val="00D3176A"/>
    <w:rsid w:val="00D31CC3"/>
    <w:rsid w:val="00D31D41"/>
    <w:rsid w:val="00D31E8B"/>
    <w:rsid w:val="00D3201D"/>
    <w:rsid w:val="00D32258"/>
    <w:rsid w:val="00D32352"/>
    <w:rsid w:val="00D330D7"/>
    <w:rsid w:val="00D3355E"/>
    <w:rsid w:val="00D33809"/>
    <w:rsid w:val="00D33D4D"/>
    <w:rsid w:val="00D33E4E"/>
    <w:rsid w:val="00D344A5"/>
    <w:rsid w:val="00D3482A"/>
    <w:rsid w:val="00D34830"/>
    <w:rsid w:val="00D34831"/>
    <w:rsid w:val="00D35357"/>
    <w:rsid w:val="00D3691C"/>
    <w:rsid w:val="00D36FDB"/>
    <w:rsid w:val="00D37C38"/>
    <w:rsid w:val="00D4039A"/>
    <w:rsid w:val="00D4123C"/>
    <w:rsid w:val="00D41380"/>
    <w:rsid w:val="00D41C88"/>
    <w:rsid w:val="00D42079"/>
    <w:rsid w:val="00D42CA7"/>
    <w:rsid w:val="00D4309A"/>
    <w:rsid w:val="00D434B3"/>
    <w:rsid w:val="00D44570"/>
    <w:rsid w:val="00D44A06"/>
    <w:rsid w:val="00D44DCB"/>
    <w:rsid w:val="00D45683"/>
    <w:rsid w:val="00D45917"/>
    <w:rsid w:val="00D46155"/>
    <w:rsid w:val="00D46EC0"/>
    <w:rsid w:val="00D47335"/>
    <w:rsid w:val="00D473AE"/>
    <w:rsid w:val="00D473CB"/>
    <w:rsid w:val="00D47712"/>
    <w:rsid w:val="00D47840"/>
    <w:rsid w:val="00D50026"/>
    <w:rsid w:val="00D50121"/>
    <w:rsid w:val="00D50559"/>
    <w:rsid w:val="00D50622"/>
    <w:rsid w:val="00D5088B"/>
    <w:rsid w:val="00D514A5"/>
    <w:rsid w:val="00D5206B"/>
    <w:rsid w:val="00D534CF"/>
    <w:rsid w:val="00D53503"/>
    <w:rsid w:val="00D53DD8"/>
    <w:rsid w:val="00D541E0"/>
    <w:rsid w:val="00D547A5"/>
    <w:rsid w:val="00D548CE"/>
    <w:rsid w:val="00D54B45"/>
    <w:rsid w:val="00D551DA"/>
    <w:rsid w:val="00D55284"/>
    <w:rsid w:val="00D5554D"/>
    <w:rsid w:val="00D5565B"/>
    <w:rsid w:val="00D559BF"/>
    <w:rsid w:val="00D55A66"/>
    <w:rsid w:val="00D560C3"/>
    <w:rsid w:val="00D561C3"/>
    <w:rsid w:val="00D5625D"/>
    <w:rsid w:val="00D5645E"/>
    <w:rsid w:val="00D5658B"/>
    <w:rsid w:val="00D57053"/>
    <w:rsid w:val="00D57116"/>
    <w:rsid w:val="00D602B7"/>
    <w:rsid w:val="00D60870"/>
    <w:rsid w:val="00D60963"/>
    <w:rsid w:val="00D610DF"/>
    <w:rsid w:val="00D6150E"/>
    <w:rsid w:val="00D62EA7"/>
    <w:rsid w:val="00D62FC2"/>
    <w:rsid w:val="00D6320E"/>
    <w:rsid w:val="00D63B87"/>
    <w:rsid w:val="00D63BBE"/>
    <w:rsid w:val="00D63E06"/>
    <w:rsid w:val="00D64176"/>
    <w:rsid w:val="00D64649"/>
    <w:rsid w:val="00D6470A"/>
    <w:rsid w:val="00D650B4"/>
    <w:rsid w:val="00D654FB"/>
    <w:rsid w:val="00D655AD"/>
    <w:rsid w:val="00D65A19"/>
    <w:rsid w:val="00D65BEF"/>
    <w:rsid w:val="00D663DA"/>
    <w:rsid w:val="00D66684"/>
    <w:rsid w:val="00D67200"/>
    <w:rsid w:val="00D70949"/>
    <w:rsid w:val="00D71256"/>
    <w:rsid w:val="00D717C5"/>
    <w:rsid w:val="00D72044"/>
    <w:rsid w:val="00D720CC"/>
    <w:rsid w:val="00D72787"/>
    <w:rsid w:val="00D72C35"/>
    <w:rsid w:val="00D72D0D"/>
    <w:rsid w:val="00D73730"/>
    <w:rsid w:val="00D73818"/>
    <w:rsid w:val="00D73FB0"/>
    <w:rsid w:val="00D74373"/>
    <w:rsid w:val="00D743F6"/>
    <w:rsid w:val="00D74D42"/>
    <w:rsid w:val="00D75324"/>
    <w:rsid w:val="00D7568E"/>
    <w:rsid w:val="00D75F30"/>
    <w:rsid w:val="00D76513"/>
    <w:rsid w:val="00D76606"/>
    <w:rsid w:val="00D76676"/>
    <w:rsid w:val="00D76807"/>
    <w:rsid w:val="00D7695B"/>
    <w:rsid w:val="00D76AB9"/>
    <w:rsid w:val="00D76BD3"/>
    <w:rsid w:val="00D7786C"/>
    <w:rsid w:val="00D77994"/>
    <w:rsid w:val="00D807F3"/>
    <w:rsid w:val="00D8113A"/>
    <w:rsid w:val="00D835A5"/>
    <w:rsid w:val="00D83668"/>
    <w:rsid w:val="00D843C1"/>
    <w:rsid w:val="00D846EE"/>
    <w:rsid w:val="00D84A8B"/>
    <w:rsid w:val="00D84C08"/>
    <w:rsid w:val="00D85304"/>
    <w:rsid w:val="00D8582F"/>
    <w:rsid w:val="00D8587D"/>
    <w:rsid w:val="00D85B13"/>
    <w:rsid w:val="00D866FD"/>
    <w:rsid w:val="00D8739B"/>
    <w:rsid w:val="00D87860"/>
    <w:rsid w:val="00D90127"/>
    <w:rsid w:val="00D90928"/>
    <w:rsid w:val="00D90943"/>
    <w:rsid w:val="00D90EDD"/>
    <w:rsid w:val="00D91294"/>
    <w:rsid w:val="00D9159F"/>
    <w:rsid w:val="00D9171C"/>
    <w:rsid w:val="00D92433"/>
    <w:rsid w:val="00D92A58"/>
    <w:rsid w:val="00D931F3"/>
    <w:rsid w:val="00D9359D"/>
    <w:rsid w:val="00D93A3D"/>
    <w:rsid w:val="00D9482D"/>
    <w:rsid w:val="00D9561E"/>
    <w:rsid w:val="00D95A20"/>
    <w:rsid w:val="00D95B39"/>
    <w:rsid w:val="00D9602B"/>
    <w:rsid w:val="00D9617C"/>
    <w:rsid w:val="00D975D9"/>
    <w:rsid w:val="00D97A77"/>
    <w:rsid w:val="00D97CA4"/>
    <w:rsid w:val="00DA098B"/>
    <w:rsid w:val="00DA0D9D"/>
    <w:rsid w:val="00DA14B7"/>
    <w:rsid w:val="00DA1CBB"/>
    <w:rsid w:val="00DA1FF8"/>
    <w:rsid w:val="00DA3B15"/>
    <w:rsid w:val="00DA3BC7"/>
    <w:rsid w:val="00DA3DEC"/>
    <w:rsid w:val="00DA42DF"/>
    <w:rsid w:val="00DA45CE"/>
    <w:rsid w:val="00DA4A56"/>
    <w:rsid w:val="00DA4A79"/>
    <w:rsid w:val="00DA4AEC"/>
    <w:rsid w:val="00DA4C49"/>
    <w:rsid w:val="00DA4C9D"/>
    <w:rsid w:val="00DA4CA2"/>
    <w:rsid w:val="00DA4F74"/>
    <w:rsid w:val="00DA52F0"/>
    <w:rsid w:val="00DA649C"/>
    <w:rsid w:val="00DA75FD"/>
    <w:rsid w:val="00DA7B49"/>
    <w:rsid w:val="00DB016D"/>
    <w:rsid w:val="00DB01ED"/>
    <w:rsid w:val="00DB0A7A"/>
    <w:rsid w:val="00DB0D60"/>
    <w:rsid w:val="00DB0F64"/>
    <w:rsid w:val="00DB1217"/>
    <w:rsid w:val="00DB150D"/>
    <w:rsid w:val="00DB1FA2"/>
    <w:rsid w:val="00DB2F58"/>
    <w:rsid w:val="00DB39AA"/>
    <w:rsid w:val="00DB3FB6"/>
    <w:rsid w:val="00DB44AE"/>
    <w:rsid w:val="00DB4E98"/>
    <w:rsid w:val="00DB584D"/>
    <w:rsid w:val="00DB610D"/>
    <w:rsid w:val="00DB65AA"/>
    <w:rsid w:val="00DB6D2E"/>
    <w:rsid w:val="00DB7CC7"/>
    <w:rsid w:val="00DC0179"/>
    <w:rsid w:val="00DC095E"/>
    <w:rsid w:val="00DC0AB8"/>
    <w:rsid w:val="00DC10CF"/>
    <w:rsid w:val="00DC1684"/>
    <w:rsid w:val="00DC2B54"/>
    <w:rsid w:val="00DC36E0"/>
    <w:rsid w:val="00DC3BE3"/>
    <w:rsid w:val="00DC3E74"/>
    <w:rsid w:val="00DC400E"/>
    <w:rsid w:val="00DC457F"/>
    <w:rsid w:val="00DC560A"/>
    <w:rsid w:val="00DC587E"/>
    <w:rsid w:val="00DC58D2"/>
    <w:rsid w:val="00DC5D12"/>
    <w:rsid w:val="00DC5E30"/>
    <w:rsid w:val="00DC63D3"/>
    <w:rsid w:val="00DC63E1"/>
    <w:rsid w:val="00DC6BC8"/>
    <w:rsid w:val="00DC7095"/>
    <w:rsid w:val="00DC7EE3"/>
    <w:rsid w:val="00DD0B6F"/>
    <w:rsid w:val="00DD123A"/>
    <w:rsid w:val="00DD13CE"/>
    <w:rsid w:val="00DD2EF3"/>
    <w:rsid w:val="00DD35B8"/>
    <w:rsid w:val="00DD4723"/>
    <w:rsid w:val="00DD4A1C"/>
    <w:rsid w:val="00DD4A1E"/>
    <w:rsid w:val="00DD5230"/>
    <w:rsid w:val="00DD54FB"/>
    <w:rsid w:val="00DD5878"/>
    <w:rsid w:val="00DD5CA3"/>
    <w:rsid w:val="00DD6864"/>
    <w:rsid w:val="00DD7C1C"/>
    <w:rsid w:val="00DE0646"/>
    <w:rsid w:val="00DE070D"/>
    <w:rsid w:val="00DE07BA"/>
    <w:rsid w:val="00DE0C75"/>
    <w:rsid w:val="00DE15C6"/>
    <w:rsid w:val="00DE2078"/>
    <w:rsid w:val="00DE20F2"/>
    <w:rsid w:val="00DE26DE"/>
    <w:rsid w:val="00DE2A71"/>
    <w:rsid w:val="00DE2B7A"/>
    <w:rsid w:val="00DE2B82"/>
    <w:rsid w:val="00DE2DF3"/>
    <w:rsid w:val="00DE325D"/>
    <w:rsid w:val="00DE338E"/>
    <w:rsid w:val="00DE3FE3"/>
    <w:rsid w:val="00DE417E"/>
    <w:rsid w:val="00DE4884"/>
    <w:rsid w:val="00DE4AAE"/>
    <w:rsid w:val="00DE4D28"/>
    <w:rsid w:val="00DE4DA0"/>
    <w:rsid w:val="00DE4E68"/>
    <w:rsid w:val="00DE5432"/>
    <w:rsid w:val="00DE56D3"/>
    <w:rsid w:val="00DE5812"/>
    <w:rsid w:val="00DE61B8"/>
    <w:rsid w:val="00DE6917"/>
    <w:rsid w:val="00DE6A6A"/>
    <w:rsid w:val="00DE6B95"/>
    <w:rsid w:val="00DE72E3"/>
    <w:rsid w:val="00DE7838"/>
    <w:rsid w:val="00DF02DA"/>
    <w:rsid w:val="00DF04ED"/>
    <w:rsid w:val="00DF05CF"/>
    <w:rsid w:val="00DF0C6F"/>
    <w:rsid w:val="00DF0F39"/>
    <w:rsid w:val="00DF1615"/>
    <w:rsid w:val="00DF1688"/>
    <w:rsid w:val="00DF19C4"/>
    <w:rsid w:val="00DF1A59"/>
    <w:rsid w:val="00DF1F8A"/>
    <w:rsid w:val="00DF49D4"/>
    <w:rsid w:val="00DF4A44"/>
    <w:rsid w:val="00DF4E74"/>
    <w:rsid w:val="00DF51C7"/>
    <w:rsid w:val="00DF5301"/>
    <w:rsid w:val="00DF5857"/>
    <w:rsid w:val="00DF5C12"/>
    <w:rsid w:val="00DF5C13"/>
    <w:rsid w:val="00DF5D78"/>
    <w:rsid w:val="00DF5DFD"/>
    <w:rsid w:val="00DF6325"/>
    <w:rsid w:val="00DF6471"/>
    <w:rsid w:val="00DF673D"/>
    <w:rsid w:val="00DF6752"/>
    <w:rsid w:val="00DF6947"/>
    <w:rsid w:val="00DF7882"/>
    <w:rsid w:val="00E000ED"/>
    <w:rsid w:val="00E0169C"/>
    <w:rsid w:val="00E019E4"/>
    <w:rsid w:val="00E01F09"/>
    <w:rsid w:val="00E01FEA"/>
    <w:rsid w:val="00E02012"/>
    <w:rsid w:val="00E0357F"/>
    <w:rsid w:val="00E035F5"/>
    <w:rsid w:val="00E0365A"/>
    <w:rsid w:val="00E038FD"/>
    <w:rsid w:val="00E0405F"/>
    <w:rsid w:val="00E050FB"/>
    <w:rsid w:val="00E05DC2"/>
    <w:rsid w:val="00E061CF"/>
    <w:rsid w:val="00E07328"/>
    <w:rsid w:val="00E07C1B"/>
    <w:rsid w:val="00E10C1B"/>
    <w:rsid w:val="00E10E14"/>
    <w:rsid w:val="00E10E84"/>
    <w:rsid w:val="00E10EF8"/>
    <w:rsid w:val="00E1200F"/>
    <w:rsid w:val="00E122C6"/>
    <w:rsid w:val="00E124F7"/>
    <w:rsid w:val="00E1301F"/>
    <w:rsid w:val="00E1327F"/>
    <w:rsid w:val="00E13476"/>
    <w:rsid w:val="00E1360B"/>
    <w:rsid w:val="00E137B3"/>
    <w:rsid w:val="00E143F1"/>
    <w:rsid w:val="00E145F4"/>
    <w:rsid w:val="00E14ACA"/>
    <w:rsid w:val="00E14C36"/>
    <w:rsid w:val="00E150D3"/>
    <w:rsid w:val="00E1542F"/>
    <w:rsid w:val="00E15776"/>
    <w:rsid w:val="00E15B38"/>
    <w:rsid w:val="00E15BC3"/>
    <w:rsid w:val="00E16326"/>
    <w:rsid w:val="00E171DB"/>
    <w:rsid w:val="00E17623"/>
    <w:rsid w:val="00E17E56"/>
    <w:rsid w:val="00E17EBF"/>
    <w:rsid w:val="00E17F76"/>
    <w:rsid w:val="00E209CB"/>
    <w:rsid w:val="00E20AC8"/>
    <w:rsid w:val="00E20DFC"/>
    <w:rsid w:val="00E21F8C"/>
    <w:rsid w:val="00E2204F"/>
    <w:rsid w:val="00E22622"/>
    <w:rsid w:val="00E2288E"/>
    <w:rsid w:val="00E22937"/>
    <w:rsid w:val="00E22C64"/>
    <w:rsid w:val="00E24B25"/>
    <w:rsid w:val="00E250DA"/>
    <w:rsid w:val="00E257B1"/>
    <w:rsid w:val="00E25951"/>
    <w:rsid w:val="00E26401"/>
    <w:rsid w:val="00E26468"/>
    <w:rsid w:val="00E26767"/>
    <w:rsid w:val="00E26BC2"/>
    <w:rsid w:val="00E26C59"/>
    <w:rsid w:val="00E30073"/>
    <w:rsid w:val="00E30134"/>
    <w:rsid w:val="00E301D3"/>
    <w:rsid w:val="00E30916"/>
    <w:rsid w:val="00E309F6"/>
    <w:rsid w:val="00E32164"/>
    <w:rsid w:val="00E33071"/>
    <w:rsid w:val="00E3332C"/>
    <w:rsid w:val="00E33CC1"/>
    <w:rsid w:val="00E33D65"/>
    <w:rsid w:val="00E347FE"/>
    <w:rsid w:val="00E351D3"/>
    <w:rsid w:val="00E352E2"/>
    <w:rsid w:val="00E36425"/>
    <w:rsid w:val="00E36443"/>
    <w:rsid w:val="00E36733"/>
    <w:rsid w:val="00E37974"/>
    <w:rsid w:val="00E37DD1"/>
    <w:rsid w:val="00E37E28"/>
    <w:rsid w:val="00E4082B"/>
    <w:rsid w:val="00E40B29"/>
    <w:rsid w:val="00E40D9C"/>
    <w:rsid w:val="00E41312"/>
    <w:rsid w:val="00E413BB"/>
    <w:rsid w:val="00E41742"/>
    <w:rsid w:val="00E41CB9"/>
    <w:rsid w:val="00E41F07"/>
    <w:rsid w:val="00E42DFA"/>
    <w:rsid w:val="00E4320D"/>
    <w:rsid w:val="00E43225"/>
    <w:rsid w:val="00E433E9"/>
    <w:rsid w:val="00E442B3"/>
    <w:rsid w:val="00E4449E"/>
    <w:rsid w:val="00E44922"/>
    <w:rsid w:val="00E44A6C"/>
    <w:rsid w:val="00E44E57"/>
    <w:rsid w:val="00E45065"/>
    <w:rsid w:val="00E4649F"/>
    <w:rsid w:val="00E46912"/>
    <w:rsid w:val="00E469ED"/>
    <w:rsid w:val="00E46C49"/>
    <w:rsid w:val="00E46CB2"/>
    <w:rsid w:val="00E47E87"/>
    <w:rsid w:val="00E508A2"/>
    <w:rsid w:val="00E51214"/>
    <w:rsid w:val="00E51CA8"/>
    <w:rsid w:val="00E52921"/>
    <w:rsid w:val="00E52BA8"/>
    <w:rsid w:val="00E52CDD"/>
    <w:rsid w:val="00E53387"/>
    <w:rsid w:val="00E53C81"/>
    <w:rsid w:val="00E545E6"/>
    <w:rsid w:val="00E54653"/>
    <w:rsid w:val="00E54F1E"/>
    <w:rsid w:val="00E55038"/>
    <w:rsid w:val="00E55C29"/>
    <w:rsid w:val="00E55D50"/>
    <w:rsid w:val="00E562AD"/>
    <w:rsid w:val="00E56C6C"/>
    <w:rsid w:val="00E56EBF"/>
    <w:rsid w:val="00E57102"/>
    <w:rsid w:val="00E6033A"/>
    <w:rsid w:val="00E60721"/>
    <w:rsid w:val="00E6078C"/>
    <w:rsid w:val="00E60BF5"/>
    <w:rsid w:val="00E60FA0"/>
    <w:rsid w:val="00E611F5"/>
    <w:rsid w:val="00E61233"/>
    <w:rsid w:val="00E61352"/>
    <w:rsid w:val="00E61CAD"/>
    <w:rsid w:val="00E61CCE"/>
    <w:rsid w:val="00E62200"/>
    <w:rsid w:val="00E6222C"/>
    <w:rsid w:val="00E622C5"/>
    <w:rsid w:val="00E62848"/>
    <w:rsid w:val="00E62C5F"/>
    <w:rsid w:val="00E62E9B"/>
    <w:rsid w:val="00E62FCD"/>
    <w:rsid w:val="00E6325D"/>
    <w:rsid w:val="00E632C8"/>
    <w:rsid w:val="00E6333B"/>
    <w:rsid w:val="00E63482"/>
    <w:rsid w:val="00E6423F"/>
    <w:rsid w:val="00E64711"/>
    <w:rsid w:val="00E64787"/>
    <w:rsid w:val="00E64F66"/>
    <w:rsid w:val="00E64F8B"/>
    <w:rsid w:val="00E657A6"/>
    <w:rsid w:val="00E65899"/>
    <w:rsid w:val="00E66115"/>
    <w:rsid w:val="00E66D0B"/>
    <w:rsid w:val="00E677B2"/>
    <w:rsid w:val="00E67A7B"/>
    <w:rsid w:val="00E7069C"/>
    <w:rsid w:val="00E70E59"/>
    <w:rsid w:val="00E71504"/>
    <w:rsid w:val="00E71889"/>
    <w:rsid w:val="00E71EA9"/>
    <w:rsid w:val="00E720A8"/>
    <w:rsid w:val="00E7281A"/>
    <w:rsid w:val="00E7348D"/>
    <w:rsid w:val="00E73824"/>
    <w:rsid w:val="00E73A85"/>
    <w:rsid w:val="00E73C24"/>
    <w:rsid w:val="00E75105"/>
    <w:rsid w:val="00E7515D"/>
    <w:rsid w:val="00E75190"/>
    <w:rsid w:val="00E7543C"/>
    <w:rsid w:val="00E757A6"/>
    <w:rsid w:val="00E769CB"/>
    <w:rsid w:val="00E76F94"/>
    <w:rsid w:val="00E76FF9"/>
    <w:rsid w:val="00E7740F"/>
    <w:rsid w:val="00E775B3"/>
    <w:rsid w:val="00E7784B"/>
    <w:rsid w:val="00E77A99"/>
    <w:rsid w:val="00E803C0"/>
    <w:rsid w:val="00E80406"/>
    <w:rsid w:val="00E80CAC"/>
    <w:rsid w:val="00E80DD2"/>
    <w:rsid w:val="00E80EAE"/>
    <w:rsid w:val="00E8154C"/>
    <w:rsid w:val="00E8181A"/>
    <w:rsid w:val="00E81E43"/>
    <w:rsid w:val="00E8243A"/>
    <w:rsid w:val="00E824DA"/>
    <w:rsid w:val="00E82568"/>
    <w:rsid w:val="00E827A0"/>
    <w:rsid w:val="00E83090"/>
    <w:rsid w:val="00E83597"/>
    <w:rsid w:val="00E838AB"/>
    <w:rsid w:val="00E83D78"/>
    <w:rsid w:val="00E8418C"/>
    <w:rsid w:val="00E842D1"/>
    <w:rsid w:val="00E85039"/>
    <w:rsid w:val="00E85B5C"/>
    <w:rsid w:val="00E863F8"/>
    <w:rsid w:val="00E86FC6"/>
    <w:rsid w:val="00E87338"/>
    <w:rsid w:val="00E8762D"/>
    <w:rsid w:val="00E8788B"/>
    <w:rsid w:val="00E9020B"/>
    <w:rsid w:val="00E906E0"/>
    <w:rsid w:val="00E913F1"/>
    <w:rsid w:val="00E92051"/>
    <w:rsid w:val="00E924CF"/>
    <w:rsid w:val="00E92792"/>
    <w:rsid w:val="00E92DED"/>
    <w:rsid w:val="00E95439"/>
    <w:rsid w:val="00E9647B"/>
    <w:rsid w:val="00E96A02"/>
    <w:rsid w:val="00E97076"/>
    <w:rsid w:val="00E9736C"/>
    <w:rsid w:val="00E979D5"/>
    <w:rsid w:val="00E97A22"/>
    <w:rsid w:val="00EA016C"/>
    <w:rsid w:val="00EA04FB"/>
    <w:rsid w:val="00EA063C"/>
    <w:rsid w:val="00EA0C0B"/>
    <w:rsid w:val="00EA115D"/>
    <w:rsid w:val="00EA11C0"/>
    <w:rsid w:val="00EA13A4"/>
    <w:rsid w:val="00EA19E3"/>
    <w:rsid w:val="00EA266A"/>
    <w:rsid w:val="00EA2964"/>
    <w:rsid w:val="00EA29CD"/>
    <w:rsid w:val="00EA3A92"/>
    <w:rsid w:val="00EA431E"/>
    <w:rsid w:val="00EA479C"/>
    <w:rsid w:val="00EA480D"/>
    <w:rsid w:val="00EA4AFC"/>
    <w:rsid w:val="00EA6741"/>
    <w:rsid w:val="00EA67CA"/>
    <w:rsid w:val="00EA7B28"/>
    <w:rsid w:val="00EB0624"/>
    <w:rsid w:val="00EB09BF"/>
    <w:rsid w:val="00EB183D"/>
    <w:rsid w:val="00EB1B38"/>
    <w:rsid w:val="00EB22C3"/>
    <w:rsid w:val="00EB253E"/>
    <w:rsid w:val="00EB29A9"/>
    <w:rsid w:val="00EB2E3D"/>
    <w:rsid w:val="00EB320D"/>
    <w:rsid w:val="00EB399A"/>
    <w:rsid w:val="00EB41EB"/>
    <w:rsid w:val="00EB4209"/>
    <w:rsid w:val="00EB4452"/>
    <w:rsid w:val="00EB46F7"/>
    <w:rsid w:val="00EB55D0"/>
    <w:rsid w:val="00EB57AD"/>
    <w:rsid w:val="00EB5AC9"/>
    <w:rsid w:val="00EB5C1B"/>
    <w:rsid w:val="00EB6178"/>
    <w:rsid w:val="00EB62CA"/>
    <w:rsid w:val="00EB62EB"/>
    <w:rsid w:val="00EB63F5"/>
    <w:rsid w:val="00EB64CE"/>
    <w:rsid w:val="00EB64FA"/>
    <w:rsid w:val="00EB6947"/>
    <w:rsid w:val="00EB69EE"/>
    <w:rsid w:val="00EB6DE8"/>
    <w:rsid w:val="00EB7016"/>
    <w:rsid w:val="00EB7B71"/>
    <w:rsid w:val="00EB7E9B"/>
    <w:rsid w:val="00EB7FB4"/>
    <w:rsid w:val="00EC12A6"/>
    <w:rsid w:val="00EC1325"/>
    <w:rsid w:val="00EC13F6"/>
    <w:rsid w:val="00EC147A"/>
    <w:rsid w:val="00EC18A2"/>
    <w:rsid w:val="00EC1EFD"/>
    <w:rsid w:val="00EC1F62"/>
    <w:rsid w:val="00EC22CE"/>
    <w:rsid w:val="00EC2670"/>
    <w:rsid w:val="00EC3226"/>
    <w:rsid w:val="00EC3688"/>
    <w:rsid w:val="00EC39E0"/>
    <w:rsid w:val="00EC4739"/>
    <w:rsid w:val="00EC4783"/>
    <w:rsid w:val="00EC49F4"/>
    <w:rsid w:val="00EC4CD4"/>
    <w:rsid w:val="00EC4F3C"/>
    <w:rsid w:val="00EC4F75"/>
    <w:rsid w:val="00EC5A1A"/>
    <w:rsid w:val="00EC6145"/>
    <w:rsid w:val="00EC6220"/>
    <w:rsid w:val="00EC7040"/>
    <w:rsid w:val="00EC76DD"/>
    <w:rsid w:val="00ED070A"/>
    <w:rsid w:val="00ED0CA9"/>
    <w:rsid w:val="00ED14E7"/>
    <w:rsid w:val="00ED1F31"/>
    <w:rsid w:val="00ED2CD4"/>
    <w:rsid w:val="00ED32AF"/>
    <w:rsid w:val="00ED3AEB"/>
    <w:rsid w:val="00ED3EEC"/>
    <w:rsid w:val="00ED41B9"/>
    <w:rsid w:val="00ED47F1"/>
    <w:rsid w:val="00ED4E3E"/>
    <w:rsid w:val="00ED5636"/>
    <w:rsid w:val="00ED7787"/>
    <w:rsid w:val="00EE00A6"/>
    <w:rsid w:val="00EE0180"/>
    <w:rsid w:val="00EE05E9"/>
    <w:rsid w:val="00EE0708"/>
    <w:rsid w:val="00EE0A76"/>
    <w:rsid w:val="00EE1061"/>
    <w:rsid w:val="00EE164E"/>
    <w:rsid w:val="00EE2397"/>
    <w:rsid w:val="00EE2B76"/>
    <w:rsid w:val="00EE3634"/>
    <w:rsid w:val="00EE3640"/>
    <w:rsid w:val="00EE3EF9"/>
    <w:rsid w:val="00EE4947"/>
    <w:rsid w:val="00EE4FD2"/>
    <w:rsid w:val="00EE5252"/>
    <w:rsid w:val="00EE55E4"/>
    <w:rsid w:val="00EE6A3A"/>
    <w:rsid w:val="00EE6E6D"/>
    <w:rsid w:val="00EE6FA0"/>
    <w:rsid w:val="00EE7637"/>
    <w:rsid w:val="00EE7C3C"/>
    <w:rsid w:val="00EF00E6"/>
    <w:rsid w:val="00EF0152"/>
    <w:rsid w:val="00EF0777"/>
    <w:rsid w:val="00EF0BA0"/>
    <w:rsid w:val="00EF0D6E"/>
    <w:rsid w:val="00EF0E6A"/>
    <w:rsid w:val="00EF1054"/>
    <w:rsid w:val="00EF107B"/>
    <w:rsid w:val="00EF15FD"/>
    <w:rsid w:val="00EF1B33"/>
    <w:rsid w:val="00EF1C8B"/>
    <w:rsid w:val="00EF21B5"/>
    <w:rsid w:val="00EF226E"/>
    <w:rsid w:val="00EF2556"/>
    <w:rsid w:val="00EF28CC"/>
    <w:rsid w:val="00EF2E39"/>
    <w:rsid w:val="00EF3020"/>
    <w:rsid w:val="00EF33CD"/>
    <w:rsid w:val="00EF4470"/>
    <w:rsid w:val="00EF47B0"/>
    <w:rsid w:val="00EF4D3C"/>
    <w:rsid w:val="00EF50B8"/>
    <w:rsid w:val="00EF54F1"/>
    <w:rsid w:val="00EF558B"/>
    <w:rsid w:val="00EF59D1"/>
    <w:rsid w:val="00EF61DC"/>
    <w:rsid w:val="00EF6353"/>
    <w:rsid w:val="00EF67C0"/>
    <w:rsid w:val="00EF6D14"/>
    <w:rsid w:val="00EF7492"/>
    <w:rsid w:val="00EF7803"/>
    <w:rsid w:val="00EF7F0E"/>
    <w:rsid w:val="00F00559"/>
    <w:rsid w:val="00F01639"/>
    <w:rsid w:val="00F02121"/>
    <w:rsid w:val="00F022F5"/>
    <w:rsid w:val="00F02369"/>
    <w:rsid w:val="00F02391"/>
    <w:rsid w:val="00F02497"/>
    <w:rsid w:val="00F0272F"/>
    <w:rsid w:val="00F0280B"/>
    <w:rsid w:val="00F0377A"/>
    <w:rsid w:val="00F0408B"/>
    <w:rsid w:val="00F04307"/>
    <w:rsid w:val="00F0457F"/>
    <w:rsid w:val="00F04D9C"/>
    <w:rsid w:val="00F04FBE"/>
    <w:rsid w:val="00F05946"/>
    <w:rsid w:val="00F05C58"/>
    <w:rsid w:val="00F061A8"/>
    <w:rsid w:val="00F06590"/>
    <w:rsid w:val="00F07A0E"/>
    <w:rsid w:val="00F07E0F"/>
    <w:rsid w:val="00F103E5"/>
    <w:rsid w:val="00F1058E"/>
    <w:rsid w:val="00F108EE"/>
    <w:rsid w:val="00F10BB4"/>
    <w:rsid w:val="00F11722"/>
    <w:rsid w:val="00F11B58"/>
    <w:rsid w:val="00F12C77"/>
    <w:rsid w:val="00F12E02"/>
    <w:rsid w:val="00F13023"/>
    <w:rsid w:val="00F13227"/>
    <w:rsid w:val="00F13434"/>
    <w:rsid w:val="00F1369E"/>
    <w:rsid w:val="00F13764"/>
    <w:rsid w:val="00F13DD0"/>
    <w:rsid w:val="00F13F7F"/>
    <w:rsid w:val="00F14B32"/>
    <w:rsid w:val="00F14EFC"/>
    <w:rsid w:val="00F159AB"/>
    <w:rsid w:val="00F15E88"/>
    <w:rsid w:val="00F1608B"/>
    <w:rsid w:val="00F164BE"/>
    <w:rsid w:val="00F16585"/>
    <w:rsid w:val="00F172FB"/>
    <w:rsid w:val="00F1731B"/>
    <w:rsid w:val="00F1777B"/>
    <w:rsid w:val="00F17931"/>
    <w:rsid w:val="00F17C78"/>
    <w:rsid w:val="00F17DF7"/>
    <w:rsid w:val="00F2008C"/>
    <w:rsid w:val="00F21DA1"/>
    <w:rsid w:val="00F22253"/>
    <w:rsid w:val="00F22CC6"/>
    <w:rsid w:val="00F23A11"/>
    <w:rsid w:val="00F23B43"/>
    <w:rsid w:val="00F24BAC"/>
    <w:rsid w:val="00F250C8"/>
    <w:rsid w:val="00F25C19"/>
    <w:rsid w:val="00F25CF9"/>
    <w:rsid w:val="00F2620C"/>
    <w:rsid w:val="00F2654D"/>
    <w:rsid w:val="00F267AA"/>
    <w:rsid w:val="00F26B41"/>
    <w:rsid w:val="00F26BFE"/>
    <w:rsid w:val="00F271A5"/>
    <w:rsid w:val="00F273B0"/>
    <w:rsid w:val="00F27427"/>
    <w:rsid w:val="00F27B9B"/>
    <w:rsid w:val="00F27CEF"/>
    <w:rsid w:val="00F3044F"/>
    <w:rsid w:val="00F30CA6"/>
    <w:rsid w:val="00F30D9E"/>
    <w:rsid w:val="00F32B13"/>
    <w:rsid w:val="00F333E0"/>
    <w:rsid w:val="00F33959"/>
    <w:rsid w:val="00F33D76"/>
    <w:rsid w:val="00F34090"/>
    <w:rsid w:val="00F344D7"/>
    <w:rsid w:val="00F34B58"/>
    <w:rsid w:val="00F34D53"/>
    <w:rsid w:val="00F35450"/>
    <w:rsid w:val="00F355DA"/>
    <w:rsid w:val="00F35AF3"/>
    <w:rsid w:val="00F35BD5"/>
    <w:rsid w:val="00F35DB5"/>
    <w:rsid w:val="00F363B2"/>
    <w:rsid w:val="00F3651F"/>
    <w:rsid w:val="00F36A70"/>
    <w:rsid w:val="00F37023"/>
    <w:rsid w:val="00F373D9"/>
    <w:rsid w:val="00F374EB"/>
    <w:rsid w:val="00F37DFD"/>
    <w:rsid w:val="00F409F6"/>
    <w:rsid w:val="00F40CC1"/>
    <w:rsid w:val="00F40EAE"/>
    <w:rsid w:val="00F4102E"/>
    <w:rsid w:val="00F411EE"/>
    <w:rsid w:val="00F4129D"/>
    <w:rsid w:val="00F41490"/>
    <w:rsid w:val="00F4188E"/>
    <w:rsid w:val="00F41944"/>
    <w:rsid w:val="00F41A5E"/>
    <w:rsid w:val="00F420F3"/>
    <w:rsid w:val="00F42720"/>
    <w:rsid w:val="00F429A0"/>
    <w:rsid w:val="00F42FBC"/>
    <w:rsid w:val="00F4304C"/>
    <w:rsid w:val="00F43A2E"/>
    <w:rsid w:val="00F44E23"/>
    <w:rsid w:val="00F45BD8"/>
    <w:rsid w:val="00F4666F"/>
    <w:rsid w:val="00F46D69"/>
    <w:rsid w:val="00F47C31"/>
    <w:rsid w:val="00F47F44"/>
    <w:rsid w:val="00F50412"/>
    <w:rsid w:val="00F50839"/>
    <w:rsid w:val="00F50A42"/>
    <w:rsid w:val="00F50C1E"/>
    <w:rsid w:val="00F50C23"/>
    <w:rsid w:val="00F50F6D"/>
    <w:rsid w:val="00F510FC"/>
    <w:rsid w:val="00F512E9"/>
    <w:rsid w:val="00F516DE"/>
    <w:rsid w:val="00F51906"/>
    <w:rsid w:val="00F52879"/>
    <w:rsid w:val="00F52A18"/>
    <w:rsid w:val="00F52BEC"/>
    <w:rsid w:val="00F531B0"/>
    <w:rsid w:val="00F53535"/>
    <w:rsid w:val="00F53572"/>
    <w:rsid w:val="00F53A9F"/>
    <w:rsid w:val="00F53C6B"/>
    <w:rsid w:val="00F53F12"/>
    <w:rsid w:val="00F541EB"/>
    <w:rsid w:val="00F5438C"/>
    <w:rsid w:val="00F54596"/>
    <w:rsid w:val="00F549A0"/>
    <w:rsid w:val="00F54AB7"/>
    <w:rsid w:val="00F54D36"/>
    <w:rsid w:val="00F553D0"/>
    <w:rsid w:val="00F5581F"/>
    <w:rsid w:val="00F55AB6"/>
    <w:rsid w:val="00F55DA5"/>
    <w:rsid w:val="00F55FC2"/>
    <w:rsid w:val="00F56093"/>
    <w:rsid w:val="00F563A3"/>
    <w:rsid w:val="00F5651D"/>
    <w:rsid w:val="00F56D6F"/>
    <w:rsid w:val="00F5719C"/>
    <w:rsid w:val="00F57623"/>
    <w:rsid w:val="00F57A84"/>
    <w:rsid w:val="00F57B68"/>
    <w:rsid w:val="00F57E53"/>
    <w:rsid w:val="00F6111D"/>
    <w:rsid w:val="00F613A6"/>
    <w:rsid w:val="00F6159E"/>
    <w:rsid w:val="00F62AEF"/>
    <w:rsid w:val="00F632C9"/>
    <w:rsid w:val="00F643DD"/>
    <w:rsid w:val="00F647B0"/>
    <w:rsid w:val="00F64AA2"/>
    <w:rsid w:val="00F65A4E"/>
    <w:rsid w:val="00F65E78"/>
    <w:rsid w:val="00F66FF8"/>
    <w:rsid w:val="00F6727B"/>
    <w:rsid w:val="00F67561"/>
    <w:rsid w:val="00F7049D"/>
    <w:rsid w:val="00F71AB5"/>
    <w:rsid w:val="00F71E14"/>
    <w:rsid w:val="00F7264F"/>
    <w:rsid w:val="00F726E8"/>
    <w:rsid w:val="00F73849"/>
    <w:rsid w:val="00F748FF"/>
    <w:rsid w:val="00F74CCE"/>
    <w:rsid w:val="00F74E54"/>
    <w:rsid w:val="00F75009"/>
    <w:rsid w:val="00F754A0"/>
    <w:rsid w:val="00F75FBD"/>
    <w:rsid w:val="00F767F9"/>
    <w:rsid w:val="00F7721F"/>
    <w:rsid w:val="00F7743B"/>
    <w:rsid w:val="00F802E2"/>
    <w:rsid w:val="00F8049D"/>
    <w:rsid w:val="00F805F8"/>
    <w:rsid w:val="00F8130B"/>
    <w:rsid w:val="00F819A3"/>
    <w:rsid w:val="00F829F0"/>
    <w:rsid w:val="00F834AB"/>
    <w:rsid w:val="00F83716"/>
    <w:rsid w:val="00F8407A"/>
    <w:rsid w:val="00F8409B"/>
    <w:rsid w:val="00F840F1"/>
    <w:rsid w:val="00F84B13"/>
    <w:rsid w:val="00F84D95"/>
    <w:rsid w:val="00F85661"/>
    <w:rsid w:val="00F8589C"/>
    <w:rsid w:val="00F85A15"/>
    <w:rsid w:val="00F8637A"/>
    <w:rsid w:val="00F86722"/>
    <w:rsid w:val="00F86FC2"/>
    <w:rsid w:val="00F8709A"/>
    <w:rsid w:val="00F870C5"/>
    <w:rsid w:val="00F87165"/>
    <w:rsid w:val="00F87739"/>
    <w:rsid w:val="00F87E37"/>
    <w:rsid w:val="00F90B37"/>
    <w:rsid w:val="00F90E0D"/>
    <w:rsid w:val="00F90F21"/>
    <w:rsid w:val="00F9162F"/>
    <w:rsid w:val="00F9177C"/>
    <w:rsid w:val="00F91DA6"/>
    <w:rsid w:val="00F92BA4"/>
    <w:rsid w:val="00F92D4E"/>
    <w:rsid w:val="00F92FA3"/>
    <w:rsid w:val="00F93158"/>
    <w:rsid w:val="00F931A2"/>
    <w:rsid w:val="00F932EC"/>
    <w:rsid w:val="00F939DB"/>
    <w:rsid w:val="00F93D1D"/>
    <w:rsid w:val="00F93FD0"/>
    <w:rsid w:val="00F94263"/>
    <w:rsid w:val="00F94507"/>
    <w:rsid w:val="00F95DEF"/>
    <w:rsid w:val="00F96E5E"/>
    <w:rsid w:val="00F96F4E"/>
    <w:rsid w:val="00F9712A"/>
    <w:rsid w:val="00F972CD"/>
    <w:rsid w:val="00F97834"/>
    <w:rsid w:val="00F97DBF"/>
    <w:rsid w:val="00FA0483"/>
    <w:rsid w:val="00FA04D1"/>
    <w:rsid w:val="00FA159F"/>
    <w:rsid w:val="00FA1688"/>
    <w:rsid w:val="00FA1DD3"/>
    <w:rsid w:val="00FA1F0E"/>
    <w:rsid w:val="00FA29BA"/>
    <w:rsid w:val="00FA35D9"/>
    <w:rsid w:val="00FA3E78"/>
    <w:rsid w:val="00FA419E"/>
    <w:rsid w:val="00FA47B7"/>
    <w:rsid w:val="00FA50B4"/>
    <w:rsid w:val="00FA5A01"/>
    <w:rsid w:val="00FA61A4"/>
    <w:rsid w:val="00FA63E4"/>
    <w:rsid w:val="00FA64ED"/>
    <w:rsid w:val="00FA6970"/>
    <w:rsid w:val="00FA6B6C"/>
    <w:rsid w:val="00FA6B8B"/>
    <w:rsid w:val="00FA6CFB"/>
    <w:rsid w:val="00FA6E3B"/>
    <w:rsid w:val="00FA745F"/>
    <w:rsid w:val="00FA7CD9"/>
    <w:rsid w:val="00FA7F3D"/>
    <w:rsid w:val="00FA7F62"/>
    <w:rsid w:val="00FB0AEA"/>
    <w:rsid w:val="00FB1200"/>
    <w:rsid w:val="00FB136C"/>
    <w:rsid w:val="00FB13CC"/>
    <w:rsid w:val="00FB1445"/>
    <w:rsid w:val="00FB160A"/>
    <w:rsid w:val="00FB1A54"/>
    <w:rsid w:val="00FB209F"/>
    <w:rsid w:val="00FB22B6"/>
    <w:rsid w:val="00FB26B8"/>
    <w:rsid w:val="00FB26E5"/>
    <w:rsid w:val="00FB2882"/>
    <w:rsid w:val="00FB28C5"/>
    <w:rsid w:val="00FB3839"/>
    <w:rsid w:val="00FB3ACD"/>
    <w:rsid w:val="00FB3F54"/>
    <w:rsid w:val="00FB4264"/>
    <w:rsid w:val="00FB48D5"/>
    <w:rsid w:val="00FB49BD"/>
    <w:rsid w:val="00FB49F5"/>
    <w:rsid w:val="00FB573B"/>
    <w:rsid w:val="00FB588C"/>
    <w:rsid w:val="00FB591F"/>
    <w:rsid w:val="00FB599A"/>
    <w:rsid w:val="00FB5A28"/>
    <w:rsid w:val="00FB5E05"/>
    <w:rsid w:val="00FB682D"/>
    <w:rsid w:val="00FB68FF"/>
    <w:rsid w:val="00FB6A82"/>
    <w:rsid w:val="00FB732C"/>
    <w:rsid w:val="00FB7369"/>
    <w:rsid w:val="00FB750D"/>
    <w:rsid w:val="00FB766E"/>
    <w:rsid w:val="00FB785F"/>
    <w:rsid w:val="00FC0A7D"/>
    <w:rsid w:val="00FC0C7D"/>
    <w:rsid w:val="00FC157E"/>
    <w:rsid w:val="00FC218E"/>
    <w:rsid w:val="00FC2665"/>
    <w:rsid w:val="00FC318A"/>
    <w:rsid w:val="00FC391A"/>
    <w:rsid w:val="00FC50FF"/>
    <w:rsid w:val="00FC516D"/>
    <w:rsid w:val="00FC53D3"/>
    <w:rsid w:val="00FC656B"/>
    <w:rsid w:val="00FC6E1E"/>
    <w:rsid w:val="00FC7295"/>
    <w:rsid w:val="00FC784C"/>
    <w:rsid w:val="00FC78D6"/>
    <w:rsid w:val="00FD03E3"/>
    <w:rsid w:val="00FD06DC"/>
    <w:rsid w:val="00FD10C1"/>
    <w:rsid w:val="00FD129F"/>
    <w:rsid w:val="00FD141D"/>
    <w:rsid w:val="00FD1FD5"/>
    <w:rsid w:val="00FD22D7"/>
    <w:rsid w:val="00FD3539"/>
    <w:rsid w:val="00FD361C"/>
    <w:rsid w:val="00FD3B9D"/>
    <w:rsid w:val="00FD440F"/>
    <w:rsid w:val="00FD4AC9"/>
    <w:rsid w:val="00FD5620"/>
    <w:rsid w:val="00FD686E"/>
    <w:rsid w:val="00FD6B5B"/>
    <w:rsid w:val="00FD7CC3"/>
    <w:rsid w:val="00FE11D9"/>
    <w:rsid w:val="00FE1FAE"/>
    <w:rsid w:val="00FE1FB7"/>
    <w:rsid w:val="00FE290A"/>
    <w:rsid w:val="00FE2B94"/>
    <w:rsid w:val="00FE2D41"/>
    <w:rsid w:val="00FE33E7"/>
    <w:rsid w:val="00FE3560"/>
    <w:rsid w:val="00FE3809"/>
    <w:rsid w:val="00FE43E1"/>
    <w:rsid w:val="00FE4670"/>
    <w:rsid w:val="00FE48B9"/>
    <w:rsid w:val="00FE4DEC"/>
    <w:rsid w:val="00FE4F34"/>
    <w:rsid w:val="00FE56A9"/>
    <w:rsid w:val="00FE58E3"/>
    <w:rsid w:val="00FE58F6"/>
    <w:rsid w:val="00FE6451"/>
    <w:rsid w:val="00FE6BFB"/>
    <w:rsid w:val="00FE6CAE"/>
    <w:rsid w:val="00FE6ED8"/>
    <w:rsid w:val="00FE75F5"/>
    <w:rsid w:val="00FF0679"/>
    <w:rsid w:val="00FF076D"/>
    <w:rsid w:val="00FF09D3"/>
    <w:rsid w:val="00FF0C5A"/>
    <w:rsid w:val="00FF1121"/>
    <w:rsid w:val="00FF1B56"/>
    <w:rsid w:val="00FF1EB6"/>
    <w:rsid w:val="00FF1F03"/>
    <w:rsid w:val="00FF20A1"/>
    <w:rsid w:val="00FF235E"/>
    <w:rsid w:val="00FF2992"/>
    <w:rsid w:val="00FF3227"/>
    <w:rsid w:val="00FF3910"/>
    <w:rsid w:val="00FF3ABB"/>
    <w:rsid w:val="00FF3C83"/>
    <w:rsid w:val="00FF43E2"/>
    <w:rsid w:val="00FF4E64"/>
    <w:rsid w:val="00FF5250"/>
    <w:rsid w:val="00FF543B"/>
    <w:rsid w:val="00FF5B1F"/>
    <w:rsid w:val="00FF6E7A"/>
    <w:rsid w:val="00FF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E0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63E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D63E06"/>
    <w:pPr>
      <w:widowControl w:val="0"/>
      <w:ind w:firstLine="720"/>
      <w:jc w:val="both"/>
    </w:pPr>
    <w:rPr>
      <w:rFonts w:ascii="Arial" w:hAnsi="Arial"/>
      <w:b/>
      <w:sz w:val="20"/>
      <w:szCs w:val="20"/>
      <w:u w:val="singl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B5C6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0197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10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5C6E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rsid w:val="009961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961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9615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961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96155"/>
    <w:rPr>
      <w:b/>
      <w:bCs/>
    </w:rPr>
  </w:style>
  <w:style w:type="character" w:styleId="FollowedHyperlink">
    <w:name w:val="FollowedHyperlink"/>
    <w:basedOn w:val="DefaultParagraphFont"/>
    <w:uiPriority w:val="99"/>
    <w:rsid w:val="009020C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1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1059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m.ru/forex/demo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nam.ru/forex/demo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am.e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inam.com.c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inam.ru/forex/dem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778</Words>
  <Characters>5041</Characters>
  <Application>Microsoft Office Outlook</Application>
  <DocSecurity>0</DocSecurity>
  <Lines>0</Lines>
  <Paragraphs>0</Paragraphs>
  <ScaleCrop>false</ScaleCrop>
  <Company>*****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проведения конкурса «Forex Sprint»</dc:title>
  <dc:subject/>
  <dc:creator>Samonov</dc:creator>
  <cp:keywords/>
  <dc:description/>
  <cp:lastModifiedBy>Samonov</cp:lastModifiedBy>
  <cp:revision>8</cp:revision>
  <cp:lastPrinted>2011-03-22T11:53:00Z</cp:lastPrinted>
  <dcterms:created xsi:type="dcterms:W3CDTF">2012-01-23T11:36:00Z</dcterms:created>
  <dcterms:modified xsi:type="dcterms:W3CDTF">2012-02-06T10:47:00Z</dcterms:modified>
</cp:coreProperties>
</file>