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92C" w:rsidRPr="005A70F4" w:rsidRDefault="00A4692C" w:rsidP="00FD3E32">
      <w:pPr>
        <w:pStyle w:val="Title"/>
        <w:widowControl/>
        <w:ind w:firstLine="720"/>
        <w:jc w:val="right"/>
        <w:rPr>
          <w:sz w:val="22"/>
          <w:szCs w:val="22"/>
        </w:rPr>
      </w:pPr>
      <w:r w:rsidRPr="005A70F4">
        <w:rPr>
          <w:sz w:val="22"/>
          <w:szCs w:val="22"/>
        </w:rPr>
        <w:t xml:space="preserve">УТВЕРЖДАЮ </w:t>
      </w:r>
    </w:p>
    <w:p w:rsidR="00A4692C" w:rsidRPr="005A70F4" w:rsidRDefault="00A4692C" w:rsidP="00FD3E32">
      <w:pPr>
        <w:pStyle w:val="Title"/>
        <w:widowControl/>
        <w:jc w:val="right"/>
        <w:rPr>
          <w:sz w:val="22"/>
          <w:szCs w:val="22"/>
        </w:rPr>
      </w:pPr>
    </w:p>
    <w:p w:rsidR="00A4692C" w:rsidRPr="005A70F4" w:rsidRDefault="00A4692C" w:rsidP="00FD3E32">
      <w:pPr>
        <w:pStyle w:val="Title"/>
        <w:widowControl/>
        <w:jc w:val="right"/>
        <w:rPr>
          <w:sz w:val="22"/>
          <w:szCs w:val="22"/>
        </w:rPr>
      </w:pPr>
      <w:r w:rsidRPr="005A70F4">
        <w:rPr>
          <w:sz w:val="22"/>
          <w:szCs w:val="22"/>
        </w:rPr>
        <w:t>Ректор АНО «Учебный центр «ФИНАМ»</w:t>
      </w:r>
    </w:p>
    <w:p w:rsidR="00A4692C" w:rsidRPr="005A70F4" w:rsidRDefault="00A4692C" w:rsidP="00FD3E32">
      <w:pPr>
        <w:jc w:val="right"/>
        <w:rPr>
          <w:sz w:val="22"/>
          <w:szCs w:val="22"/>
        </w:rPr>
      </w:pPr>
      <w:r w:rsidRPr="005A70F4">
        <w:rPr>
          <w:sz w:val="22"/>
          <w:szCs w:val="22"/>
        </w:rPr>
        <w:t>___________________Я.А.Кабаков</w:t>
      </w:r>
    </w:p>
    <w:p w:rsidR="00A4692C" w:rsidRPr="005A70F4" w:rsidRDefault="00A4692C" w:rsidP="00FD3E32">
      <w:pPr>
        <w:jc w:val="right"/>
        <w:rPr>
          <w:sz w:val="22"/>
          <w:szCs w:val="22"/>
        </w:rPr>
      </w:pPr>
    </w:p>
    <w:p w:rsidR="00A4692C" w:rsidRPr="005A70F4" w:rsidRDefault="00A4692C" w:rsidP="00FD3E32">
      <w:pPr>
        <w:jc w:val="right"/>
        <w:rPr>
          <w:sz w:val="22"/>
          <w:szCs w:val="22"/>
        </w:rPr>
      </w:pPr>
    </w:p>
    <w:p w:rsidR="00A4692C" w:rsidRPr="00921C91" w:rsidRDefault="00A4692C" w:rsidP="00FD3E32">
      <w:pPr>
        <w:jc w:val="center"/>
        <w:rPr>
          <w:b/>
        </w:rPr>
      </w:pPr>
      <w:r w:rsidRPr="005A70F4">
        <w:rPr>
          <w:b/>
        </w:rPr>
        <w:t xml:space="preserve">Приказ № </w:t>
      </w:r>
      <w:r>
        <w:rPr>
          <w:b/>
        </w:rPr>
        <w:t>5</w:t>
      </w:r>
    </w:p>
    <w:p w:rsidR="00A4692C" w:rsidRPr="005A70F4" w:rsidRDefault="00A4692C" w:rsidP="00FD3E32">
      <w:pPr>
        <w:jc w:val="center"/>
        <w:rPr>
          <w:b/>
        </w:rPr>
      </w:pPr>
      <w:r w:rsidRPr="005A70F4">
        <w:rPr>
          <w:b/>
        </w:rPr>
        <w:t>Об утверждении Регламента о проведении акции «</w:t>
      </w:r>
      <w:r>
        <w:rPr>
          <w:b/>
          <w:lang w:val="en-US"/>
        </w:rPr>
        <w:t>FOREX</w:t>
      </w:r>
      <w:r w:rsidRPr="00921C91">
        <w:rPr>
          <w:b/>
        </w:rPr>
        <w:t xml:space="preserve"> </w:t>
      </w:r>
      <w:r>
        <w:rPr>
          <w:b/>
          <w:lang w:val="en-US"/>
        </w:rPr>
        <w:t>Young</w:t>
      </w:r>
      <w:r>
        <w:rPr>
          <w:b/>
        </w:rPr>
        <w:t>!»</w:t>
      </w:r>
    </w:p>
    <w:p w:rsidR="00A4692C" w:rsidRPr="005A70F4" w:rsidRDefault="00A4692C" w:rsidP="00FD3E32">
      <w:pPr>
        <w:jc w:val="center"/>
      </w:pPr>
      <w:r w:rsidRPr="005A70F4">
        <w:t>(на основании п.2 ст.</w:t>
      </w:r>
      <w:r w:rsidRPr="005A70F4">
        <w:rPr>
          <w:lang w:val="en-US"/>
        </w:rPr>
        <w:t>IV</w:t>
      </w:r>
      <w:r w:rsidRPr="005A70F4">
        <w:t xml:space="preserve"> Маркетинговой политики 20</w:t>
      </w:r>
      <w:r>
        <w:t>09</w:t>
      </w:r>
      <w:r w:rsidRPr="005A70F4">
        <w:t>)</w:t>
      </w:r>
    </w:p>
    <w:p w:rsidR="00A4692C" w:rsidRDefault="00A4692C" w:rsidP="00FD3E32">
      <w:pPr>
        <w:jc w:val="center"/>
      </w:pPr>
    </w:p>
    <w:p w:rsidR="00A4692C" w:rsidRPr="005A70F4" w:rsidRDefault="00A4692C" w:rsidP="00FD3E32">
      <w:pPr>
        <w:jc w:val="center"/>
      </w:pPr>
    </w:p>
    <w:p w:rsidR="00A4692C" w:rsidRDefault="00A4692C" w:rsidP="00FD3E32">
      <w:pPr>
        <w:jc w:val="center"/>
      </w:pPr>
      <w:r>
        <w:t xml:space="preserve">г.Москва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от «25»августа 2010 года</w:t>
      </w:r>
    </w:p>
    <w:p w:rsidR="00A4692C" w:rsidRDefault="00A4692C" w:rsidP="00FD3E32"/>
    <w:p w:rsidR="00A4692C" w:rsidRDefault="00A4692C" w:rsidP="00FD3E32"/>
    <w:p w:rsidR="00A4692C" w:rsidRDefault="00A4692C" w:rsidP="00FD3E32"/>
    <w:p w:rsidR="00A4692C" w:rsidRPr="00FD3E32" w:rsidRDefault="00A4692C" w:rsidP="009C54A7">
      <w:pPr>
        <w:jc w:val="center"/>
        <w:rPr>
          <w:b/>
          <w:bCs/>
          <w:sz w:val="22"/>
          <w:szCs w:val="22"/>
        </w:rPr>
      </w:pPr>
    </w:p>
    <w:p w:rsidR="00A4692C" w:rsidRDefault="00A4692C" w:rsidP="004C0C76">
      <w:pPr>
        <w:autoSpaceDE w:val="0"/>
        <w:autoSpaceDN w:val="0"/>
        <w:adjustRightInd w:val="0"/>
        <w:ind w:firstLine="540"/>
        <w:jc w:val="both"/>
      </w:pPr>
      <w:r>
        <w:t>В целях привлечения внимания, поддержания интереса общественности к АНО «Учебный центр «ФИНАМ», а также в целях установления и/или поддержания взаимного сотрудничества с клиентами</w:t>
      </w:r>
    </w:p>
    <w:p w:rsidR="00A4692C" w:rsidRDefault="00A4692C" w:rsidP="004C0C76">
      <w:pPr>
        <w:autoSpaceDE w:val="0"/>
        <w:autoSpaceDN w:val="0"/>
        <w:adjustRightInd w:val="0"/>
        <w:ind w:firstLine="720"/>
        <w:jc w:val="both"/>
      </w:pPr>
    </w:p>
    <w:p w:rsidR="00A4692C" w:rsidRDefault="00A4692C" w:rsidP="004C0C76">
      <w:pPr>
        <w:autoSpaceDE w:val="0"/>
        <w:autoSpaceDN w:val="0"/>
        <w:adjustRightInd w:val="0"/>
        <w:ind w:firstLine="720"/>
        <w:jc w:val="both"/>
      </w:pPr>
      <w:r>
        <w:t>Приказываю провести рекламную акцию:</w:t>
      </w:r>
    </w:p>
    <w:p w:rsidR="00A4692C" w:rsidRPr="00FD3E32" w:rsidRDefault="00A4692C" w:rsidP="009C54A7">
      <w:pPr>
        <w:jc w:val="center"/>
        <w:rPr>
          <w:b/>
          <w:bCs/>
          <w:sz w:val="22"/>
          <w:szCs w:val="22"/>
        </w:rPr>
      </w:pPr>
    </w:p>
    <w:p w:rsidR="00A4692C" w:rsidRPr="00FD3E32" w:rsidRDefault="00A4692C" w:rsidP="009C54A7">
      <w:pPr>
        <w:jc w:val="center"/>
        <w:rPr>
          <w:b/>
          <w:bCs/>
          <w:sz w:val="22"/>
          <w:szCs w:val="22"/>
        </w:rPr>
      </w:pPr>
    </w:p>
    <w:p w:rsidR="00A4692C" w:rsidRPr="005F2911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F2911">
        <w:rPr>
          <w:sz w:val="22"/>
          <w:szCs w:val="22"/>
        </w:rPr>
        <w:t>Организатор акции:  </w:t>
      </w:r>
      <w:r>
        <w:t>АНО «Учебный центр «ФИНАМ».</w:t>
      </w:r>
    </w:p>
    <w:p w:rsidR="00A4692C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рекламной кампании: «</w:t>
      </w:r>
      <w:r>
        <w:rPr>
          <w:sz w:val="22"/>
          <w:szCs w:val="22"/>
          <w:lang w:val="en-US"/>
        </w:rPr>
        <w:t>FOREX</w:t>
      </w:r>
      <w:r w:rsidRPr="00921C91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Young</w:t>
      </w:r>
      <w:r>
        <w:rPr>
          <w:sz w:val="22"/>
          <w:szCs w:val="22"/>
        </w:rPr>
        <w:t>!»</w:t>
      </w:r>
      <w:r w:rsidRPr="005F291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«Акция»).</w:t>
      </w:r>
    </w:p>
    <w:p w:rsidR="00A4692C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Период проведения Акции: в период с 01 сентября по 30 сентября 2010 (далее – «Период»).</w:t>
      </w:r>
    </w:p>
    <w:p w:rsidR="00A4692C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Начало обучения – каждый понедельник сентября 2010 года. </w:t>
      </w:r>
    </w:p>
    <w:p w:rsidR="00A4692C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Участником Акции признается каждый, кто:</w:t>
      </w:r>
    </w:p>
    <w:p w:rsidR="00A4692C" w:rsidRPr="005F2911" w:rsidRDefault="00A4692C" w:rsidP="005F291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является действующим студентом/кой высшего учебного заведения, вне зависимости от формы обучения (очная, заочная, вечерняя и т.д.), что подтверждает имеющийся у него/неё студенческий билет;</w:t>
      </w:r>
    </w:p>
    <w:p w:rsidR="00A4692C" w:rsidRPr="005F2911" w:rsidRDefault="00A4692C" w:rsidP="005F291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F2911">
        <w:rPr>
          <w:sz w:val="22"/>
          <w:szCs w:val="22"/>
        </w:rPr>
        <w:t xml:space="preserve">внесет единовременно в </w:t>
      </w:r>
      <w:r>
        <w:rPr>
          <w:sz w:val="22"/>
          <w:szCs w:val="22"/>
        </w:rPr>
        <w:t>установленную дату</w:t>
      </w:r>
      <w:r w:rsidRPr="005F2911">
        <w:rPr>
          <w:sz w:val="22"/>
          <w:szCs w:val="22"/>
        </w:rPr>
        <w:t xml:space="preserve"> </w:t>
      </w:r>
      <w:r>
        <w:rPr>
          <w:sz w:val="22"/>
          <w:szCs w:val="22"/>
        </w:rPr>
        <w:t>плату за обучение в размере 2500 рублей</w:t>
      </w:r>
      <w:r w:rsidRPr="005F2911">
        <w:rPr>
          <w:sz w:val="22"/>
          <w:szCs w:val="22"/>
        </w:rPr>
        <w:t>;</w:t>
      </w:r>
    </w:p>
    <w:p w:rsidR="00A4692C" w:rsidRPr="005F2911" w:rsidRDefault="00A4692C" w:rsidP="005F2911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F2911">
        <w:rPr>
          <w:sz w:val="22"/>
          <w:szCs w:val="22"/>
        </w:rPr>
        <w:t xml:space="preserve">является </w:t>
      </w:r>
      <w:r>
        <w:rPr>
          <w:sz w:val="22"/>
          <w:szCs w:val="22"/>
        </w:rPr>
        <w:t>физическим лицом в возрасте 16 лет и старше.</w:t>
      </w:r>
    </w:p>
    <w:p w:rsidR="00A4692C" w:rsidRDefault="00A4692C" w:rsidP="009C54A7">
      <w:pPr>
        <w:jc w:val="both"/>
        <w:rPr>
          <w:sz w:val="22"/>
          <w:szCs w:val="22"/>
        </w:rPr>
      </w:pPr>
    </w:p>
    <w:p w:rsidR="00A4692C" w:rsidRDefault="00A4692C" w:rsidP="005F291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Запись в группы производить исходя из наличия свободных мест.</w:t>
      </w:r>
    </w:p>
    <w:p w:rsidR="00A4692C" w:rsidRDefault="00A4692C" w:rsidP="009C54A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A4692C" w:rsidRDefault="00A4692C" w:rsidP="009C54A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Факт участия в Акции означает полное и безусловное согласие Участника со всеми правилами и условиями ее проведения.</w:t>
      </w:r>
    </w:p>
    <w:p w:rsidR="00A4692C" w:rsidRDefault="00A4692C"/>
    <w:p w:rsidR="00A4692C" w:rsidRDefault="00A4692C"/>
    <w:p w:rsidR="00A4692C" w:rsidRDefault="00A4692C" w:rsidP="00813125"/>
    <w:p w:rsidR="00A4692C" w:rsidRDefault="00A4692C" w:rsidP="00813125">
      <w:pPr>
        <w:pStyle w:val="Title"/>
        <w:widowControl/>
        <w:ind w:left="360"/>
        <w:jc w:val="right"/>
        <w:rPr>
          <w:sz w:val="22"/>
          <w:szCs w:val="22"/>
        </w:rPr>
      </w:pPr>
    </w:p>
    <w:sectPr w:rsidR="00A4692C" w:rsidSect="004C0C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E17"/>
    <w:multiLevelType w:val="hybridMultilevel"/>
    <w:tmpl w:val="FFAE5E6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2895FA2"/>
    <w:multiLevelType w:val="hybridMultilevel"/>
    <w:tmpl w:val="7702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D366F5F"/>
    <w:multiLevelType w:val="hybridMultilevel"/>
    <w:tmpl w:val="CF1C199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4A7"/>
    <w:rsid w:val="00025308"/>
    <w:rsid w:val="00113FA9"/>
    <w:rsid w:val="00182BB5"/>
    <w:rsid w:val="001B0047"/>
    <w:rsid w:val="00214789"/>
    <w:rsid w:val="00261D80"/>
    <w:rsid w:val="00277715"/>
    <w:rsid w:val="003072B0"/>
    <w:rsid w:val="004C0C76"/>
    <w:rsid w:val="00524558"/>
    <w:rsid w:val="005573E2"/>
    <w:rsid w:val="00566E5B"/>
    <w:rsid w:val="00594CC8"/>
    <w:rsid w:val="005A70F4"/>
    <w:rsid w:val="005C2096"/>
    <w:rsid w:val="005D497E"/>
    <w:rsid w:val="005F2911"/>
    <w:rsid w:val="00613306"/>
    <w:rsid w:val="00707360"/>
    <w:rsid w:val="00755C27"/>
    <w:rsid w:val="00804325"/>
    <w:rsid w:val="00813125"/>
    <w:rsid w:val="00843A21"/>
    <w:rsid w:val="008A206F"/>
    <w:rsid w:val="00921C91"/>
    <w:rsid w:val="0094713F"/>
    <w:rsid w:val="00956C1A"/>
    <w:rsid w:val="009B153C"/>
    <w:rsid w:val="009C54A7"/>
    <w:rsid w:val="009D211F"/>
    <w:rsid w:val="00A4692C"/>
    <w:rsid w:val="00AB1FFE"/>
    <w:rsid w:val="00AF2936"/>
    <w:rsid w:val="00C05006"/>
    <w:rsid w:val="00C97DA9"/>
    <w:rsid w:val="00D35157"/>
    <w:rsid w:val="00D82F84"/>
    <w:rsid w:val="00DC7710"/>
    <w:rsid w:val="00DF1063"/>
    <w:rsid w:val="00F331F0"/>
    <w:rsid w:val="00FA0636"/>
    <w:rsid w:val="00FD3E32"/>
    <w:rsid w:val="00FE01D9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1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4A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D3E32"/>
    <w:pPr>
      <w:widowControl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FD3E32"/>
    <w:rPr>
      <w:rFonts w:cs="Times New Roman"/>
      <w:sz w:val="24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5F2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193</Words>
  <Characters>1102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и порядок</dc:title>
  <dc:subject/>
  <dc:creator>Osotova</dc:creator>
  <cp:keywords/>
  <dc:description/>
  <cp:lastModifiedBy>Samonov</cp:lastModifiedBy>
  <cp:revision>6</cp:revision>
  <dcterms:created xsi:type="dcterms:W3CDTF">2010-08-19T11:13:00Z</dcterms:created>
  <dcterms:modified xsi:type="dcterms:W3CDTF">2010-08-25T07:27:00Z</dcterms:modified>
</cp:coreProperties>
</file>